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B46D" w14:textId="77777777" w:rsidR="003926CC" w:rsidRPr="00B43004" w:rsidRDefault="00E77DA8" w:rsidP="004A74B8">
      <w:pPr>
        <w:jc w:val="center"/>
      </w:pPr>
      <w:r w:rsidRPr="00B43004">
        <w:drawing>
          <wp:anchor distT="1800225" distB="360045" distL="114300" distR="114300" simplePos="0" relativeHeight="251657728" behindDoc="0" locked="1" layoutInCell="1" allowOverlap="0" wp14:anchorId="1C30E5EA" wp14:editId="6CB052AE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B43004">
        <w:t>ČESKÁ REPUBLIKA</w:t>
      </w:r>
    </w:p>
    <w:p w14:paraId="0A02710C" w14:textId="77777777" w:rsidR="003926CC" w:rsidRPr="00B43004" w:rsidRDefault="003926CC" w:rsidP="003926CC">
      <w:pPr>
        <w:jc w:val="center"/>
        <w:rPr>
          <w:b/>
          <w:bCs/>
          <w:sz w:val="40"/>
          <w:szCs w:val="40"/>
        </w:rPr>
      </w:pPr>
      <w:r w:rsidRPr="00B43004">
        <w:rPr>
          <w:b/>
          <w:bCs/>
          <w:sz w:val="40"/>
          <w:szCs w:val="40"/>
        </w:rPr>
        <w:t>ROZSUDEK</w:t>
      </w:r>
    </w:p>
    <w:p w14:paraId="1AB79CB9" w14:textId="77777777" w:rsidR="003926CC" w:rsidRPr="00B43004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B43004">
        <w:rPr>
          <w:b/>
          <w:bCs/>
          <w:sz w:val="40"/>
          <w:szCs w:val="40"/>
        </w:rPr>
        <w:t>JMÉNEM REPUBLIKY</w:t>
      </w:r>
      <w:r w:rsidR="00F11093" w:rsidRPr="00B43004">
        <w:rPr>
          <w:b/>
          <w:bCs/>
          <w:sz w:val="40"/>
          <w:szCs w:val="40"/>
        </w:rPr>
        <w:br/>
      </w:r>
      <w:r w:rsidR="00F11093" w:rsidRPr="00B43004">
        <w:rPr>
          <w:bCs/>
          <w:sz w:val="20"/>
        </w:rPr>
        <w:t>(anonymizovaný opis)</w:t>
      </w:r>
    </w:p>
    <w:p w14:paraId="11042400" w14:textId="21FDBFED" w:rsidR="004A5914" w:rsidRPr="00B43004" w:rsidRDefault="008649C9" w:rsidP="008649C9">
      <w:r w:rsidRPr="00B43004">
        <w:t>Okresní soud v Pelhřimově rozhodl dne 9. června 2021 samosoudce Mgr. Jiřím Zachem v hlavním líčení</w:t>
      </w:r>
    </w:p>
    <w:p w14:paraId="66E5CFB7" w14:textId="77777777" w:rsidR="00F11093" w:rsidRPr="00B43004" w:rsidRDefault="00F11093" w:rsidP="008A0B5D">
      <w:pPr>
        <w:pStyle w:val="Nadpisstirozsudku"/>
      </w:pPr>
      <w:r w:rsidRPr="00B43004">
        <w:t>takto:</w:t>
      </w:r>
    </w:p>
    <w:p w14:paraId="49490514" w14:textId="77777777" w:rsidR="008649C9" w:rsidRPr="00B43004" w:rsidRDefault="008649C9" w:rsidP="008649C9">
      <w:pPr>
        <w:rPr>
          <w:b/>
        </w:rPr>
      </w:pPr>
      <w:r w:rsidRPr="00B43004">
        <w:rPr>
          <w:b/>
        </w:rPr>
        <w:t>Obžalovaný</w:t>
      </w:r>
    </w:p>
    <w:p w14:paraId="61A5B294" w14:textId="41F7B871" w:rsidR="008649C9" w:rsidRPr="00B43004" w:rsidRDefault="008649C9" w:rsidP="008649C9">
      <w:r w:rsidRPr="00B43004">
        <w:t>[</w:t>
      </w:r>
      <w:r w:rsidRPr="00B43004">
        <w:rPr>
          <w:shd w:val="clear" w:color="auto" w:fill="CCCCCC"/>
        </w:rPr>
        <w:t>celé jméno obviněného</w:t>
      </w:r>
      <w:r w:rsidRPr="00B43004">
        <w:t>], [</w:t>
      </w:r>
      <w:r w:rsidRPr="00B43004">
        <w:rPr>
          <w:shd w:val="clear" w:color="auto" w:fill="CCCCCC"/>
        </w:rPr>
        <w:t>datum narození</w:t>
      </w:r>
      <w:r w:rsidRPr="00B43004">
        <w:t>] v [</w:t>
      </w:r>
      <w:r w:rsidRPr="00B43004">
        <w:rPr>
          <w:shd w:val="clear" w:color="auto" w:fill="CCCCCC"/>
        </w:rPr>
        <w:t>obec</w:t>
      </w:r>
      <w:r w:rsidRPr="00B43004">
        <w:t>], nezaměstnaný, trvale bytem [</w:t>
      </w:r>
      <w:r w:rsidRPr="00B43004">
        <w:rPr>
          <w:shd w:val="clear" w:color="auto" w:fill="CCCCCC"/>
        </w:rPr>
        <w:t>adresa obviněného</w:t>
      </w:r>
      <w:r w:rsidRPr="00B43004">
        <w:t>], okres [</w:t>
      </w:r>
      <w:r w:rsidRPr="00B43004">
        <w:rPr>
          <w:shd w:val="clear" w:color="auto" w:fill="CCCCCC"/>
        </w:rPr>
        <w:t>okres</w:t>
      </w:r>
      <w:r w:rsidRPr="00B43004">
        <w:t>], toho času bytem [</w:t>
      </w:r>
      <w:r w:rsidRPr="00B43004">
        <w:rPr>
          <w:shd w:val="clear" w:color="auto" w:fill="CCCCCC"/>
        </w:rPr>
        <w:t>adresa</w:t>
      </w:r>
      <w:r w:rsidRPr="00B43004">
        <w:t>] května, ubytovna [</w:t>
      </w:r>
      <w:r w:rsidRPr="00B43004">
        <w:rPr>
          <w:shd w:val="clear" w:color="auto" w:fill="CCCCCC"/>
        </w:rPr>
        <w:t>část obce</w:t>
      </w:r>
      <w:r w:rsidRPr="00B43004">
        <w:t>], okres [</w:t>
      </w:r>
      <w:r w:rsidRPr="00B43004">
        <w:rPr>
          <w:shd w:val="clear" w:color="auto" w:fill="CCCCCC"/>
        </w:rPr>
        <w:t>okres</w:t>
      </w:r>
      <w:r w:rsidRPr="00B43004">
        <w:t>],</w:t>
      </w:r>
    </w:p>
    <w:p w14:paraId="56C438EF" w14:textId="77777777" w:rsidR="008649C9" w:rsidRPr="00B43004" w:rsidRDefault="008649C9" w:rsidP="008649C9">
      <w:pPr>
        <w:jc w:val="center"/>
        <w:rPr>
          <w:b/>
        </w:rPr>
      </w:pPr>
      <w:r w:rsidRPr="00B43004">
        <w:rPr>
          <w:b/>
        </w:rPr>
        <w:t>je vinen, že</w:t>
      </w:r>
    </w:p>
    <w:p w14:paraId="380AA17E" w14:textId="4172B07C" w:rsidR="008649C9" w:rsidRPr="00B43004" w:rsidRDefault="008649C9" w:rsidP="008649C9">
      <w:r w:rsidRPr="00B43004">
        <w:t>dne 11. 4. 2021 kolem 19.30 hodin v [</w:t>
      </w:r>
      <w:r w:rsidRPr="00B43004">
        <w:rPr>
          <w:shd w:val="clear" w:color="auto" w:fill="CCCCCC"/>
        </w:rPr>
        <w:t>obec</w:t>
      </w:r>
      <w:r w:rsidRPr="00B43004">
        <w:t>], [</w:t>
      </w:r>
      <w:r w:rsidRPr="00B43004">
        <w:rPr>
          <w:shd w:val="clear" w:color="auto" w:fill="CCCCCC"/>
        </w:rPr>
        <w:t>ulice a číslo</w:t>
      </w:r>
      <w:r w:rsidRPr="00B43004">
        <w:t>], okr. [</w:t>
      </w:r>
      <w:r w:rsidRPr="00B43004">
        <w:rPr>
          <w:shd w:val="clear" w:color="auto" w:fill="CCCCCC"/>
        </w:rPr>
        <w:t>okres</w:t>
      </w:r>
      <w:r w:rsidRPr="00B43004">
        <w:t>], v prodejních prostorách obchodního domu [</w:t>
      </w:r>
      <w:r w:rsidRPr="00B43004">
        <w:rPr>
          <w:shd w:val="clear" w:color="auto" w:fill="CCCCCC"/>
        </w:rPr>
        <w:t>příjmení</w:t>
      </w:r>
      <w:r w:rsidRPr="00B43004">
        <w:t>] odcizil z regálů s vystaveným zbožím krém zn. Today Styling Creme v hodnotě nejméně 49,90 Kč, gel na vlasy zn. Titan Look v hodnotě nejméně 99,90 Kč, láhev alkoholu zn. Baileys v hodnotě nejméně 468,90 Kč, láhev alkoholu zn. Bo Republica white v hodnotě nejméně 319,90 Kč, lak na vlasy zn. Syoss Ceramide v hodnotě nejméně 89,90 Kč, krém zn. Nivea v hodnotě nejméně 136,90 Kč, kelímek zmrzliny zn. Pegas v hodnotě nejméně 79,90 Kč, zmrzlinu zn. Magnum Ruby Pint v hodnotě nejméně 179,90 Kč a nápoj zn. Granini Jablko v hodnotě nejméně 29,90 Kč, věci uschoval do batohu, v prostoru pokladen je nezaplatil a bezprostředně poté byl zadržen prodavačkou, svým jednáním tak společnosti [</w:t>
      </w:r>
      <w:r w:rsidRPr="00B43004">
        <w:rPr>
          <w:shd w:val="clear" w:color="auto" w:fill="CCCCCC"/>
        </w:rPr>
        <w:t>právnická osoba</w:t>
      </w:r>
      <w:r w:rsidRPr="00B43004">
        <w:t>] [</w:t>
      </w:r>
      <w:r w:rsidRPr="00B43004">
        <w:rPr>
          <w:shd w:val="clear" w:color="auto" w:fill="CCCCCC"/>
        </w:rPr>
        <w:t>obec</w:t>
      </w:r>
      <w:r w:rsidRPr="00B43004">
        <w:t>] u [</w:t>
      </w:r>
      <w:r w:rsidRPr="00B43004">
        <w:rPr>
          <w:shd w:val="clear" w:color="auto" w:fill="CCCCCC"/>
        </w:rPr>
        <w:t>obec</w:t>
      </w:r>
      <w:r w:rsidRPr="00B43004">
        <w:t>], [</w:t>
      </w:r>
      <w:r w:rsidRPr="00B43004">
        <w:rPr>
          <w:shd w:val="clear" w:color="auto" w:fill="CCCCCC"/>
        </w:rPr>
        <w:t>obec a číslo</w:t>
      </w:r>
      <w:r w:rsidRPr="00B43004">
        <w:t>], [</w:t>
      </w:r>
      <w:r w:rsidRPr="00B43004">
        <w:rPr>
          <w:shd w:val="clear" w:color="auto" w:fill="CCCCCC"/>
        </w:rPr>
        <w:t>IČO</w:t>
      </w:r>
      <w:r w:rsidRPr="00B43004">
        <w:t>], způsobil škodu v celkové výši nejméně 1 455,10 Kč, kterou následným vydáním zboží na místě nahradil, činil tak přesto, že mimo jiné za provinění krádeže podle § 205 odst. 1, písm. b) trestního zákoníku byl již pravomocným rozsudkem Okresního soudu pro mládež ve [</w:t>
      </w:r>
      <w:r w:rsidRPr="00B43004">
        <w:rPr>
          <w:shd w:val="clear" w:color="auto" w:fill="CCCCCC"/>
        </w:rPr>
        <w:t>obec</w:t>
      </w:r>
      <w:r w:rsidRPr="00B43004">
        <w:t>] č.j. 1 Tm 24/2020-342 ze dne 5. 11. 2020 odsouzen k úhrnnému trestnímu opatření odnětí svobody v trvání deseti měsíců s podmíněným odkladem na zkušební dobu osmnácti měsíců,</w:t>
      </w:r>
    </w:p>
    <w:p w14:paraId="0C4011E8" w14:textId="77777777" w:rsidR="008649C9" w:rsidRPr="00B43004" w:rsidRDefault="008649C9" w:rsidP="008649C9">
      <w:pPr>
        <w:jc w:val="center"/>
        <w:rPr>
          <w:b/>
        </w:rPr>
      </w:pPr>
      <w:r w:rsidRPr="00B43004">
        <w:rPr>
          <w:b/>
        </w:rPr>
        <w:t>tedy</w:t>
      </w:r>
    </w:p>
    <w:p w14:paraId="3C2661FC" w14:textId="77777777" w:rsidR="008649C9" w:rsidRPr="00B43004" w:rsidRDefault="008649C9" w:rsidP="008649C9">
      <w:r w:rsidRPr="00B43004">
        <w:t>přisvojil si cizí věc tím, že se jí zmocnil a byl za takový čin v posledních třech letech odsouzen,</w:t>
      </w:r>
    </w:p>
    <w:p w14:paraId="7EACA874" w14:textId="77777777" w:rsidR="008649C9" w:rsidRPr="00B43004" w:rsidRDefault="008649C9" w:rsidP="008649C9">
      <w:r w:rsidRPr="00B43004">
        <w:lastRenderedPageBreak/>
        <w:t>2 2 T 33/2021</w:t>
      </w:r>
    </w:p>
    <w:p w14:paraId="2B2C1715" w14:textId="77777777" w:rsidR="008649C9" w:rsidRPr="00B43004" w:rsidRDefault="008649C9" w:rsidP="008649C9">
      <w:pPr>
        <w:jc w:val="center"/>
        <w:rPr>
          <w:b/>
        </w:rPr>
      </w:pPr>
      <w:r w:rsidRPr="00B43004">
        <w:rPr>
          <w:b/>
        </w:rPr>
        <w:t>čímž spáchal</w:t>
      </w:r>
    </w:p>
    <w:p w14:paraId="2834E050" w14:textId="77777777" w:rsidR="008649C9" w:rsidRPr="00B43004" w:rsidRDefault="008649C9" w:rsidP="008649C9">
      <w:r w:rsidRPr="00B43004">
        <w:t>přečin krádeže podle § 205 odst. 2 trestního zákoníku,</w:t>
      </w:r>
    </w:p>
    <w:p w14:paraId="18F89647" w14:textId="77777777" w:rsidR="008649C9" w:rsidRPr="00B43004" w:rsidRDefault="008649C9" w:rsidP="008649C9">
      <w:pPr>
        <w:jc w:val="center"/>
        <w:rPr>
          <w:b/>
        </w:rPr>
      </w:pPr>
      <w:r w:rsidRPr="00B43004">
        <w:rPr>
          <w:b/>
        </w:rPr>
        <w:t>a odsuzuje se</w:t>
      </w:r>
    </w:p>
    <w:p w14:paraId="195E96C5" w14:textId="13A9D3C6" w:rsidR="008A0B5D" w:rsidRPr="00B43004" w:rsidRDefault="008649C9" w:rsidP="008649C9">
      <w:r w:rsidRPr="00B43004">
        <w:t>Podle § 205 odst. 2 tr. zákoníku za použití § 62 a § 63 odst. 1 tr. zákoníku k trestu obecně prospěšných prací ve výměře 100 hodin (slovy: sto hodin).</w:t>
      </w:r>
    </w:p>
    <w:p w14:paraId="0A8AC9E4" w14:textId="77777777" w:rsidR="008A0B5D" w:rsidRPr="00B43004" w:rsidRDefault="008A0B5D" w:rsidP="008A0B5D">
      <w:pPr>
        <w:pStyle w:val="Nadpisstirozsudku"/>
      </w:pPr>
      <w:r w:rsidRPr="00B43004">
        <w:t>Poučení:</w:t>
      </w:r>
    </w:p>
    <w:p w14:paraId="415C3B86" w14:textId="77777777" w:rsidR="008649C9" w:rsidRPr="00B43004" w:rsidRDefault="008649C9" w:rsidP="008649C9">
      <w:r w:rsidRPr="00B43004">
        <w:t>Proti tomuto rozsudku lze podat odvolání do osmi dnů od jeho doručení ke Krajskému soudu v Českých Budějovicích, pobočka v Táboře, prostřednictvím soudu podepsaného.</w:t>
      </w:r>
    </w:p>
    <w:p w14:paraId="3A2E7C5F" w14:textId="77777777" w:rsidR="008649C9" w:rsidRPr="00B43004" w:rsidRDefault="008649C9" w:rsidP="008649C9">
      <w:r w:rsidRPr="00B43004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1EA59BDC" w14:textId="77777777" w:rsidR="008649C9" w:rsidRPr="00B43004" w:rsidRDefault="008649C9" w:rsidP="008649C9">
      <w:r w:rsidRPr="00B43004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1837BE9E" w14:textId="77777777" w:rsidR="008649C9" w:rsidRPr="00B43004" w:rsidRDefault="008649C9" w:rsidP="008649C9">
      <w:r w:rsidRPr="00B43004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096FF8A9" w14:textId="4E10AA1F" w:rsidR="006B14EC" w:rsidRPr="00B43004" w:rsidRDefault="008649C9" w:rsidP="008649C9">
      <w:r w:rsidRPr="00B43004">
        <w:t>Tento rozsudek neobsahuje odůvodnění s ohledem na ust. § 129 odst. 2 tr. řádu, neboť se po jeho vyhlášení státní zástupce, obžalovaný a další oprávněné osoby vzdali odvolání, obžalovaný i za osoby, které mohou podat v jeho prospěch odvolání a prohlásili, že netrvají na vyhotovení odůvodnění.</w:t>
      </w:r>
    </w:p>
    <w:p w14:paraId="27A33427" w14:textId="7589C339" w:rsidR="006B14EC" w:rsidRPr="00B43004" w:rsidRDefault="008649C9" w:rsidP="006B14EC">
      <w:pPr>
        <w:keepNext/>
        <w:spacing w:before="960"/>
        <w:rPr>
          <w:szCs w:val="22"/>
        </w:rPr>
      </w:pPr>
      <w:r w:rsidRPr="00B43004">
        <w:rPr>
          <w:szCs w:val="22"/>
        </w:rPr>
        <w:t>Pelhřimov</w:t>
      </w:r>
      <w:r w:rsidR="006B14EC" w:rsidRPr="00B43004">
        <w:rPr>
          <w:szCs w:val="22"/>
        </w:rPr>
        <w:t xml:space="preserve"> </w:t>
      </w:r>
      <w:r w:rsidRPr="00B43004">
        <w:t>9. června 2021</w:t>
      </w:r>
    </w:p>
    <w:p w14:paraId="4241A5B7" w14:textId="5AB4156C" w:rsidR="008649C9" w:rsidRPr="00B43004" w:rsidRDefault="008649C9" w:rsidP="00845CC2">
      <w:pPr>
        <w:keepNext/>
        <w:spacing w:before="480"/>
        <w:jc w:val="left"/>
        <w:rPr>
          <w:rFonts w:eastAsia="Calibri"/>
        </w:rPr>
      </w:pPr>
      <w:r w:rsidRPr="00B43004">
        <w:t>Mgr. Jiří Zach</w:t>
      </w:r>
      <w:r w:rsidR="006B14EC" w:rsidRPr="00B43004">
        <w:br/>
      </w:r>
      <w:r w:rsidRPr="00B43004">
        <w:t>soudce</w:t>
      </w:r>
    </w:p>
    <w:p w14:paraId="3B147DF5" w14:textId="277855FD" w:rsidR="006B69A5" w:rsidRPr="00B43004" w:rsidRDefault="008649C9" w:rsidP="00845CC2">
      <w:pPr>
        <w:keepNext/>
        <w:spacing w:before="480"/>
        <w:jc w:val="left"/>
      </w:pPr>
      <w:r w:rsidRPr="00B43004">
        <w:rPr>
          <w:rFonts w:eastAsia="Calibri"/>
        </w:rPr>
        <w:t>.</w:t>
      </w:r>
    </w:p>
    <w:sectPr w:rsidR="006B69A5" w:rsidRPr="00B43004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D4A2" w14:textId="77777777" w:rsidR="00DC627F" w:rsidRDefault="00DC627F" w:rsidP="00B83118">
      <w:pPr>
        <w:spacing w:after="0"/>
      </w:pPr>
      <w:r>
        <w:separator/>
      </w:r>
    </w:p>
  </w:endnote>
  <w:endnote w:type="continuationSeparator" w:id="0">
    <w:p w14:paraId="6144EFA6" w14:textId="77777777" w:rsidR="00DC627F" w:rsidRDefault="00DC627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B3AC" w14:textId="77777777" w:rsidR="008649C9" w:rsidRDefault="008649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ECF0" w14:textId="77777777" w:rsidR="008649C9" w:rsidRDefault="008649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1C64" w14:textId="77777777" w:rsidR="008649C9" w:rsidRDefault="008649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AD1B" w14:textId="77777777" w:rsidR="00DC627F" w:rsidRDefault="00DC627F" w:rsidP="00B83118">
      <w:pPr>
        <w:spacing w:after="0"/>
      </w:pPr>
      <w:r>
        <w:separator/>
      </w:r>
    </w:p>
  </w:footnote>
  <w:footnote w:type="continuationSeparator" w:id="0">
    <w:p w14:paraId="7C568B8F" w14:textId="77777777" w:rsidR="00DC627F" w:rsidRDefault="00DC627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072B" w14:textId="77777777" w:rsidR="008649C9" w:rsidRDefault="008649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50CB" w14:textId="2239D4A3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8649C9">
      <w:t>2 T 33/2021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6FAE" w14:textId="379468DF" w:rsidR="00B83118" w:rsidRDefault="00B83118" w:rsidP="00B83118">
    <w:pPr>
      <w:pStyle w:val="Zhlav"/>
      <w:jc w:val="right"/>
    </w:pPr>
    <w:r>
      <w:t xml:space="preserve">Číslo jednací: </w:t>
    </w:r>
    <w:r w:rsidR="008649C9">
      <w:t>2 T 33/2021-78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42674">
    <w:abstractNumId w:val="2"/>
  </w:num>
  <w:num w:numId="2" w16cid:durableId="2132282915">
    <w:abstractNumId w:val="1"/>
  </w:num>
  <w:num w:numId="3" w16cid:durableId="863516304">
    <w:abstractNumId w:val="0"/>
  </w:num>
  <w:num w:numId="4" w16cid:durableId="14188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33 2021.docx 2024/07/19 10:05:1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2F43B7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649C9"/>
    <w:rsid w:val="008703F5"/>
    <w:rsid w:val="00874EA9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611A7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43004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C627F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7E9"/>
  <w15:docId w15:val="{EA339DC2-DEC2-41BE-8001-014EB4C8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569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cp:lastPrinted>2024-07-18T12:31:00Z</cp:lastPrinted>
  <dcterms:created xsi:type="dcterms:W3CDTF">2024-08-19T08:09:00Z</dcterms:created>
  <dcterms:modified xsi:type="dcterms:W3CDTF">2024-08-19T08:10:00Z</dcterms:modified>
</cp:coreProperties>
</file>