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DA19" w14:textId="77777777" w:rsidR="003926CC" w:rsidRPr="009D77AD" w:rsidRDefault="00E77DA8" w:rsidP="004A74B8">
      <w:pPr>
        <w:jc w:val="center"/>
      </w:pPr>
      <w:r w:rsidRPr="009D77AD">
        <w:drawing>
          <wp:anchor distT="1800225" distB="360045" distL="114300" distR="114300" simplePos="0" relativeHeight="251657728" behindDoc="0" locked="1" layoutInCell="1" allowOverlap="0" wp14:anchorId="4C6EF158" wp14:editId="6FC9F18D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9D77AD">
        <w:t>ČESKÁ REPUBLIKA</w:t>
      </w:r>
    </w:p>
    <w:p w14:paraId="3B4FCB26" w14:textId="77777777" w:rsidR="003926CC" w:rsidRPr="009D77A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9D77AD">
        <w:rPr>
          <w:b/>
          <w:color w:val="000000"/>
          <w:sz w:val="40"/>
          <w:szCs w:val="40"/>
        </w:rPr>
        <w:t>TRESTNÍ PŘÍKAZ</w:t>
      </w:r>
      <w:r w:rsidR="00F11093" w:rsidRPr="009D77AD">
        <w:rPr>
          <w:b/>
          <w:bCs/>
          <w:sz w:val="40"/>
          <w:szCs w:val="40"/>
        </w:rPr>
        <w:br/>
      </w:r>
      <w:r w:rsidR="00F11093" w:rsidRPr="009D77AD">
        <w:rPr>
          <w:bCs/>
          <w:sz w:val="20"/>
        </w:rPr>
        <w:t>(anonymizovaný opis)</w:t>
      </w:r>
    </w:p>
    <w:p w14:paraId="7F313C7B" w14:textId="27D062F6" w:rsidR="004A5914" w:rsidRPr="009D77AD" w:rsidRDefault="00CF140F" w:rsidP="00CF140F">
      <w:r w:rsidRPr="009D77AD">
        <w:t>Samosoudce Okresního soudu v Pelhřimově Mgr. Jiří Zach vydal dne 21. června 2024 v Pelhřimově podle § 314e odst. 1 zákona č. 141/1961 Sb., o trestním řízení soudním, ve znění pozdějších předpisů (dále jen tr. ř.), následující</w:t>
      </w:r>
    </w:p>
    <w:p w14:paraId="6265E720" w14:textId="77777777" w:rsidR="00CF140F" w:rsidRPr="009D77AD" w:rsidRDefault="00CF140F" w:rsidP="00CF140F">
      <w:pPr>
        <w:pStyle w:val="Neslovanvrok"/>
        <w:rPr>
          <w:b/>
        </w:rPr>
      </w:pPr>
      <w:r w:rsidRPr="009D77AD">
        <w:rPr>
          <w:b/>
        </w:rPr>
        <w:t>Obviněná</w:t>
      </w:r>
    </w:p>
    <w:p w14:paraId="1087D1D2" w14:textId="101ABD1C" w:rsidR="00CF140F" w:rsidRPr="009D77AD" w:rsidRDefault="00CF140F" w:rsidP="00CF140F">
      <w:pPr>
        <w:pStyle w:val="Neslovanvrok"/>
      </w:pPr>
      <w:r w:rsidRPr="009D77AD">
        <w:t>[</w:t>
      </w:r>
      <w:r w:rsidRPr="009D77AD">
        <w:rPr>
          <w:shd w:val="clear" w:color="auto" w:fill="CCCCCC"/>
        </w:rPr>
        <w:t>celé jméno obžalované</w:t>
      </w:r>
      <w:r w:rsidRPr="009D77AD">
        <w:t>], rozená [</w:t>
      </w:r>
      <w:r w:rsidRPr="009D77AD">
        <w:rPr>
          <w:shd w:val="clear" w:color="auto" w:fill="CCCCCC"/>
        </w:rPr>
        <w:t>příjmení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v 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anonymizována dvě slova</w:t>
      </w:r>
      <w:r w:rsidRPr="009D77AD">
        <w:t>] [</w:t>
      </w:r>
      <w:r w:rsidRPr="009D77AD">
        <w:rPr>
          <w:shd w:val="clear" w:color="auto" w:fill="CCCCCC"/>
        </w:rPr>
        <w:t>právnická osoba</w:t>
      </w:r>
      <w:r w:rsidRPr="009D77AD">
        <w:t>], trvale bytem [</w:t>
      </w:r>
      <w:r w:rsidRPr="009D77AD">
        <w:rPr>
          <w:shd w:val="clear" w:color="auto" w:fill="CCCCCC"/>
        </w:rPr>
        <w:t>adresa obžalované</w:t>
      </w:r>
      <w:r w:rsidRPr="009D77AD">
        <w:t>], okres [</w:t>
      </w:r>
      <w:r w:rsidRPr="009D77AD">
        <w:rPr>
          <w:shd w:val="clear" w:color="auto" w:fill="CCCCCC"/>
        </w:rPr>
        <w:t>okres</w:t>
      </w:r>
      <w:r w:rsidRPr="009D77AD">
        <w:t>],</w:t>
      </w:r>
    </w:p>
    <w:p w14:paraId="50A9A3A7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je vinna, že</w:t>
      </w:r>
    </w:p>
    <w:p w14:paraId="47236277" w14:textId="77777777" w:rsidR="00CF140F" w:rsidRPr="009D77AD" w:rsidRDefault="00CF140F" w:rsidP="00CF140F">
      <w:pPr>
        <w:pStyle w:val="slovanvrok"/>
        <w:rPr>
          <w:b/>
        </w:rPr>
      </w:pPr>
    </w:p>
    <w:p w14:paraId="2F1D97D7" w14:textId="4A55C2D1" w:rsidR="00CF140F" w:rsidRPr="009D77AD" w:rsidRDefault="00CF140F" w:rsidP="00CF140F">
      <w:pPr>
        <w:pStyle w:val="Neslovanvrok"/>
      </w:pPr>
      <w:r w:rsidRPr="009D77AD">
        <w:t>dne 18. 10. 2018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číslo</w:t>
      </w:r>
      <w:r w:rsidRPr="009D77AD">
        <w:t>] s postupně navyšovaným disponibilním úvěrovým limitem u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záměrně předložila lživě upravený formulář přiznání k dani z příjmů fyzických osob za rok 2017, podle něhož deklarovala zisk 331.546 Kč, ač ve skutečnosti vykázala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částka</w:t>
      </w:r>
      <w:r w:rsidRPr="009D77AD">
        <w:t>], takto pomocí vydané kreditní karty vylákala v době do měsíce října 2020 postupně částku v celkové výši 157.387 Kč, kterou použila pro svou potřebu a zavázala se ke splacení i s příslušenstvím v měsíčních splátkách nejméně 760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157.387 Kč, kterou částkou nejméně 156.937 Kč ve splátkách částečně nahradila a ve zbytku byla pohledávka postoupena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ulice</w:t>
      </w:r>
      <w:r w:rsidRPr="009D77AD">
        <w:t>] a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</w:t>
      </w:r>
    </w:p>
    <w:p w14:paraId="74DEC331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tedy</w:t>
      </w:r>
    </w:p>
    <w:p w14:paraId="1018A02F" w14:textId="77777777" w:rsidR="00CF140F" w:rsidRPr="009D77AD" w:rsidRDefault="00CF140F" w:rsidP="00CF140F">
      <w:pPr>
        <w:pStyle w:val="Neslovanvrok"/>
      </w:pPr>
      <w:r w:rsidRPr="009D77AD">
        <w:t>při sjednávání úvěrové smlouvy nebo při čerpání úvěru uvedla nepravdivé nebo hrubě zkreslené údaje nebo podstatné údaje zamlčela a tímto činem způsobila větší škodu,</w:t>
      </w:r>
    </w:p>
    <w:p w14:paraId="0F5F6B43" w14:textId="77777777" w:rsidR="00CF140F" w:rsidRPr="009D77AD" w:rsidRDefault="00CF140F" w:rsidP="00CF140F">
      <w:pPr>
        <w:pStyle w:val="slovanvrok"/>
        <w:numPr>
          <w:ilvl w:val="0"/>
          <w:numId w:val="0"/>
        </w:numPr>
        <w:ind w:left="568"/>
        <w:rPr>
          <w:b/>
        </w:rPr>
      </w:pPr>
    </w:p>
    <w:p w14:paraId="0C52446B" w14:textId="007B08A1" w:rsidR="00CF140F" w:rsidRPr="009D77AD" w:rsidRDefault="00CF140F" w:rsidP="00CF140F">
      <w:pPr>
        <w:pStyle w:val="slovanvrok"/>
      </w:pPr>
      <w:r w:rsidRPr="009D77AD">
        <w:t>dne 26. 2. 2019 v [</w:t>
      </w:r>
      <w:r w:rsidRPr="009D77AD">
        <w:rPr>
          <w:shd w:val="clear" w:color="auto" w:fill="CCCCCC"/>
        </w:rPr>
        <w:t>obec</w:t>
      </w:r>
      <w:r w:rsidRPr="009D77AD">
        <w:t>] v prodejně [</w:t>
      </w:r>
      <w:r w:rsidRPr="009D77AD">
        <w:rPr>
          <w:shd w:val="clear" w:color="auto" w:fill="CCCCCC"/>
        </w:rPr>
        <w:t>anonymizována dvě slova</w:t>
      </w:r>
      <w:r w:rsidRPr="009D77AD">
        <w:t>], prostřednictvím smluvního prodejce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při uzavírání smlouvy o revolvingovém úvěru č.</w:t>
      </w:r>
    </w:p>
    <w:p w14:paraId="64271C52" w14:textId="3FF4A12F" w:rsidR="00CF140F" w:rsidRPr="009D77AD" w:rsidRDefault="00CF140F" w:rsidP="00CF140F">
      <w:pPr>
        <w:pStyle w:val="Neslovanvrok"/>
      </w:pPr>
      <w:r w:rsidRPr="009D77AD">
        <w:lastRenderedPageBreak/>
        <w:t>[</w:t>
      </w:r>
      <w:r w:rsidRPr="009D77AD">
        <w:rPr>
          <w:shd w:val="clear" w:color="auto" w:fill="CCCCCC"/>
        </w:rPr>
        <w:t>číslo</w:t>
      </w:r>
      <w:r w:rsidRPr="009D77AD">
        <w:t>] s úvěrovým rámcem 45.000 Kč u společnosti [</w:t>
      </w:r>
      <w:r w:rsidRPr="009D77AD">
        <w:rPr>
          <w:shd w:val="clear" w:color="auto" w:fill="CCCCCC"/>
        </w:rPr>
        <w:t>právnická osoba</w:t>
      </w:r>
      <w:r w:rsidRPr="009D77AD">
        <w:t>], v rozporu se skutečností záměrně zcela zatajila měsíční splátky z předchozích závazků ve výši nejméně [</w:t>
      </w:r>
      <w:r w:rsidRPr="009D77AD">
        <w:rPr>
          <w:shd w:val="clear" w:color="auto" w:fill="CCCCCC"/>
        </w:rPr>
        <w:t>částka</w:t>
      </w:r>
      <w:r w:rsidRPr="009D77AD">
        <w:t>] a jako svůj čistý měsíční příjem uvedla 30.000 Kč, přestože dosahovala pouze [</w:t>
      </w:r>
      <w:r w:rsidRPr="009D77AD">
        <w:rPr>
          <w:shd w:val="clear" w:color="auto" w:fill="CCCCCC"/>
        </w:rPr>
        <w:t>částka</w:t>
      </w:r>
      <w:r w:rsidRPr="009D77AD">
        <w:t>], takto postupně nákupem zboží a kreditní kartou vylákala částku 97.241 Kč, kterou použila pro svou potřebu a zavázala se ke splacení i s příslušenstvím v měsíčních splátkách ve výši 5 % dlužné částky, nejméně 500 Kč, což řádně neplnila,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97.241 Kč, kterou následně částkou nejméně 88.924 Kč ve splátkách částečně nahradila,</w:t>
      </w:r>
    </w:p>
    <w:p w14:paraId="3B90CEB9" w14:textId="0FD9A4EA" w:rsidR="00CF140F" w:rsidRPr="009D77AD" w:rsidRDefault="00CF140F" w:rsidP="00CF140F">
      <w:pPr>
        <w:pStyle w:val="slovanvrok"/>
      </w:pPr>
      <w:r w:rsidRPr="009D77AD">
        <w:t>dne 5. 6. 2019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úvěru [</w:t>
      </w:r>
      <w:r w:rsidRPr="009D77AD">
        <w:rPr>
          <w:shd w:val="clear" w:color="auto" w:fill="CCCCCC"/>
        </w:rPr>
        <w:t>číslo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žádosti [</w:t>
      </w:r>
      <w:r w:rsidRPr="009D77AD">
        <w:rPr>
          <w:shd w:val="clear" w:color="auto" w:fill="CCCCCC"/>
        </w:rPr>
        <w:t>číslo</w:t>
      </w:r>
      <w:r w:rsidRPr="009D77AD">
        <w:t>], na částku 20.000 Kč u společnosti [</w:t>
      </w:r>
      <w:r w:rsidRPr="009D77AD">
        <w:rPr>
          <w:shd w:val="clear" w:color="auto" w:fill="CCCCCC"/>
        </w:rPr>
        <w:t>právnická osoba</w:t>
      </w:r>
      <w:r w:rsidRPr="009D77AD">
        <w:t>] v rozporu se skutečností záměrně jako měsíční splátky z předchozích závazků uvedla pouze 7.000 Kč, ač činily nejméně [</w:t>
      </w:r>
      <w:r w:rsidRPr="009D77AD">
        <w:rPr>
          <w:shd w:val="clear" w:color="auto" w:fill="CCCCCC"/>
        </w:rPr>
        <w:t>částka</w:t>
      </w:r>
      <w:r w:rsidRPr="009D77AD">
        <w:t>] a jako svůj čistý měsíční příjem 35.000 Kč, přestože dosahovala pouze [</w:t>
      </w:r>
      <w:r w:rsidRPr="009D77AD">
        <w:rPr>
          <w:shd w:val="clear" w:color="auto" w:fill="CCCCCC"/>
        </w:rPr>
        <w:t>částka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i s příslušenstvím ve 24 měsíčních splátkách,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20.000 Kč, jež byla dodatečně nahrazena,</w:t>
      </w:r>
    </w:p>
    <w:p w14:paraId="259147CB" w14:textId="59AE882D" w:rsidR="00CF140F" w:rsidRPr="009D77AD" w:rsidRDefault="00CF140F" w:rsidP="00CF140F">
      <w:pPr>
        <w:pStyle w:val="slovanvrok"/>
      </w:pPr>
      <w:r w:rsidRPr="009D77AD">
        <w:t>dne 2. 7. 2019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anonymizována tři slova</w:t>
      </w:r>
      <w:r w:rsidRPr="009D77AD">
        <w:t>] [</w:t>
      </w:r>
      <w:r w:rsidRPr="009D77AD">
        <w:rPr>
          <w:shd w:val="clear" w:color="auto" w:fill="CCCCCC"/>
        </w:rPr>
        <w:t>číslo</w:t>
      </w:r>
      <w:r w:rsidRPr="009D77AD">
        <w:t>] na částku 100.000 Kč u společnosti [</w:t>
      </w:r>
      <w:r w:rsidRPr="009D77AD">
        <w:rPr>
          <w:shd w:val="clear" w:color="auto" w:fill="CCCCCC"/>
        </w:rPr>
        <w:t>právnická osoba</w:t>
      </w:r>
      <w:r w:rsidRPr="009D77AD">
        <w:t>] v rozporu se skutečností záměrně jako měsíční splátky z předchozích závazků uvedla pouze 10.000 Kč, ač činily nejméně [</w:t>
      </w:r>
      <w:r w:rsidRPr="009D77AD">
        <w:rPr>
          <w:shd w:val="clear" w:color="auto" w:fill="CCCCCC"/>
        </w:rPr>
        <w:t>částka</w:t>
      </w:r>
      <w:r w:rsidRPr="009D77AD">
        <w:t>] a jako svůj čistý měsíční příjem 40.000 Kč, přestože dosahovala pouze [</w:t>
      </w:r>
      <w:r w:rsidRPr="009D77AD">
        <w:rPr>
          <w:shd w:val="clear" w:color="auto" w:fill="CCCCCC"/>
        </w:rPr>
        <w:t>částka</w:t>
      </w:r>
      <w:r w:rsidRPr="009D77AD">
        <w:t>], současně předložila lživě upravené bankovní výpisy za duben a květen 2019 z účtu č. [</w:t>
      </w:r>
      <w:r w:rsidRPr="009D77AD">
        <w:rPr>
          <w:shd w:val="clear" w:color="auto" w:fill="CCCCCC"/>
        </w:rPr>
        <w:t>bankovní účet</w:t>
      </w:r>
      <w:r w:rsidRPr="009D77AD">
        <w:t>], kde místo záporných zůstatků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částka</w:t>
      </w:r>
      <w:r w:rsidRPr="009D77AD">
        <w:t>] a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částka</w:t>
      </w:r>
      <w:r w:rsidRPr="009D77AD">
        <w:t>] deklarovala kladné 137.979 Kč a 166.088 Kč, takto převodem na uvedený účet vylákala finanční částku v požadované výši, kterou použila pro svou potřebu a zavázala se ke splacení i s příslušenstvím v 36 měsíčních splátkách po 6.332 Kč, což řádně neplnila,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100.000 Kč, jež částkou nejméně 82.916 Kč ve splátkách částečně nahradila a ve zbytku byla pohledávka postoupena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</w:t>
      </w:r>
    </w:p>
    <w:p w14:paraId="20A483F7" w14:textId="618543EC" w:rsidR="00CF140F" w:rsidRPr="009D77AD" w:rsidRDefault="00CF140F" w:rsidP="00CF140F">
      <w:pPr>
        <w:pStyle w:val="slovanvrok"/>
      </w:pPr>
      <w:r w:rsidRPr="009D77AD">
        <w:t>dne 1. 11. 2019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revolvingovém úvěru [</w:t>
      </w:r>
      <w:r w:rsidRPr="009D77AD">
        <w:rPr>
          <w:shd w:val="clear" w:color="auto" w:fill="CCCCCC"/>
        </w:rPr>
        <w:t>číslo</w:t>
      </w:r>
      <w:r w:rsidRPr="009D77AD">
        <w:t>] s úvěrovým rámcem 70.000 Kč u [</w:t>
      </w:r>
      <w:r w:rsidRPr="009D77AD">
        <w:rPr>
          <w:shd w:val="clear" w:color="auto" w:fill="CCCCCC"/>
        </w:rPr>
        <w:t>právnická osoba</w:t>
      </w:r>
      <w:r w:rsidRPr="009D77AD">
        <w:t>] v rozporu se skutečností záměrně jako měsíční náklady domácnosti uvedla 20.000 Kč, ač pouze měsíční splátky předchozích závazků činily nejméně [</w:t>
      </w:r>
      <w:r w:rsidRPr="009D77AD">
        <w:rPr>
          <w:shd w:val="clear" w:color="auto" w:fill="CCCCCC"/>
        </w:rPr>
        <w:t>částka</w:t>
      </w:r>
      <w:r w:rsidRPr="009D77AD">
        <w:t>] a jako svůj čistý měsíční příjem 38.000 Kč, přestože dosahovala pouze [</w:t>
      </w:r>
      <w:r w:rsidRPr="009D77AD">
        <w:rPr>
          <w:shd w:val="clear" w:color="auto" w:fill="CCCCCC"/>
        </w:rPr>
        <w:t>částka</w:t>
      </w:r>
      <w:r w:rsidRPr="009D77AD">
        <w:t>], takto kreditní kartou a převodem na účet č. [</w:t>
      </w:r>
      <w:r w:rsidRPr="009D77AD">
        <w:rPr>
          <w:shd w:val="clear" w:color="auto" w:fill="CCCCCC"/>
        </w:rPr>
        <w:t>bankovní účet</w:t>
      </w:r>
      <w:r w:rsidRPr="009D77AD">
        <w:t>] postupně vylákala částku 94.968 Kč, kterou použila pro svou potřebu a zavázala se ke splacení i s příslušenstvím v měsíčních splátkách ve výši 4 % dlužné částky, což řádně neplnila,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94.968 Kč, jež byla částkou nejméně 75.859 Kč ve splátkách a v insolvenčním řízení částečně nahrazena,</w:t>
      </w:r>
    </w:p>
    <w:p w14:paraId="658F3538" w14:textId="0D1FD89F" w:rsidR="00CF140F" w:rsidRPr="009D77AD" w:rsidRDefault="00CF140F" w:rsidP="00CF140F">
      <w:pPr>
        <w:pStyle w:val="slovanvrok"/>
      </w:pPr>
      <w:r w:rsidRPr="009D77AD">
        <w:t>dne 17. 2. 2020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podnikatelském úvěru [</w:t>
      </w:r>
      <w:r w:rsidRPr="009D77AD">
        <w:rPr>
          <w:shd w:val="clear" w:color="auto" w:fill="CCCCCC"/>
        </w:rPr>
        <w:t>číslo</w:t>
      </w:r>
      <w:r w:rsidRPr="009D77AD">
        <w:t>] na částku 50.000 Kč u [</w:t>
      </w:r>
      <w:r w:rsidRPr="009D77AD">
        <w:rPr>
          <w:shd w:val="clear" w:color="auto" w:fill="CCCCCC"/>
        </w:rPr>
        <w:t>právnická osoba</w:t>
      </w:r>
      <w:r w:rsidRPr="009D77AD">
        <w:t>] záměrně předložila lživě upravený formulář přiznání k dani z příjmů fyzických osob za rok 2018, podle něhož deklarovala zisk 525.095 Kč, ač ve skutečnosti činil pouze [</w:t>
      </w:r>
      <w:r w:rsidRPr="009D77AD">
        <w:rPr>
          <w:shd w:val="clear" w:color="auto" w:fill="CCCCCC"/>
        </w:rPr>
        <w:t>částka</w:t>
      </w:r>
      <w:r w:rsidRPr="009D77AD">
        <w:t>] a lživě upravený bankovní výpis účtu č. [</w:t>
      </w:r>
      <w:r w:rsidRPr="009D77AD">
        <w:rPr>
          <w:shd w:val="clear" w:color="auto" w:fill="CCCCCC"/>
        </w:rPr>
        <w:t>bankovní účet</w:t>
      </w:r>
      <w:r w:rsidRPr="009D77AD">
        <w:t>] za měsíc leden 2020, kde místo skutečného zůstatku [</w:t>
      </w:r>
      <w:r w:rsidRPr="009D77AD">
        <w:rPr>
          <w:shd w:val="clear" w:color="auto" w:fill="CCCCCC"/>
        </w:rPr>
        <w:t>částka</w:t>
      </w:r>
      <w:r w:rsidRPr="009D77AD">
        <w:t>] deklarovala 193.363 Kč, takto převodem na uvedený účet vylákala částku 40.000 Kč, kterou použila pro svou potřebu a zavázala se ke splacení i s příslušenstvím v 72 měsíčních splátkách po 2.163 Kč, svým jednáním tak [</w:t>
      </w:r>
      <w:r w:rsidRPr="009D77AD">
        <w:rPr>
          <w:shd w:val="clear" w:color="auto" w:fill="CCCCCC"/>
        </w:rPr>
        <w:t>právnická osoba</w:t>
      </w:r>
      <w:r w:rsidRPr="009D77AD">
        <w:t xml:space="preserve">] </w:t>
      </w:r>
      <w:r w:rsidRPr="009D77AD">
        <w:lastRenderedPageBreak/>
        <w:t>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40.000 Kč, jež byla nahrazena částkou 51.826 Kč z úvěru [</w:t>
      </w:r>
      <w:r w:rsidRPr="009D77AD">
        <w:rPr>
          <w:shd w:val="clear" w:color="auto" w:fill="CCCCCC"/>
        </w:rPr>
        <w:t>číslo</w:t>
      </w:r>
      <w:r w:rsidRPr="009D77AD">
        <w:t>] u téhož subjektu,</w:t>
      </w:r>
    </w:p>
    <w:p w14:paraId="5B185796" w14:textId="282CC9AE" w:rsidR="00CF140F" w:rsidRPr="009D77AD" w:rsidRDefault="00CF140F" w:rsidP="00CF140F">
      <w:pPr>
        <w:pStyle w:val="slovanvrok"/>
      </w:pPr>
      <w:r w:rsidRPr="009D77AD">
        <w:t>dne 26. 2. 2020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 a zprostředkovatele, při uzavírání smlouvy o podnikatelském úvěru [</w:t>
      </w:r>
      <w:r w:rsidRPr="009D77AD">
        <w:rPr>
          <w:shd w:val="clear" w:color="auto" w:fill="CCCCCC"/>
        </w:rPr>
        <w:t>číslo</w:t>
      </w:r>
      <w:r w:rsidRPr="009D77AD">
        <w:t>] na částku 30.000 Kč u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právnická osoba</w:t>
      </w:r>
      <w:r w:rsidRPr="009D77AD">
        <w:t>] v rozporu se skutečností záměrně zcela zatajila měsíční splátky z předchozích závazků ve výši nejméně [</w:t>
      </w:r>
      <w:r w:rsidRPr="009D77AD">
        <w:rPr>
          <w:shd w:val="clear" w:color="auto" w:fill="CCCCCC"/>
        </w:rPr>
        <w:t>částka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částku 27.500 Kč, kterou použila pro svou potřebu a zavázala se ke splacení i s příslušenstvím ve 40 měsíčních splátkách po 1.050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27.500 Kč, jež byla dodatečně v exekučním řízení nahrazena,</w:t>
      </w:r>
    </w:p>
    <w:p w14:paraId="1C011B46" w14:textId="15741E70" w:rsidR="00CF140F" w:rsidRPr="009D77AD" w:rsidRDefault="00CF140F" w:rsidP="00CF140F">
      <w:pPr>
        <w:pStyle w:val="slovanvrok"/>
      </w:pPr>
      <w:r w:rsidRPr="009D77AD">
        <w:t>dne 18. 3. 2020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podnikatelském úvěru [</w:t>
      </w:r>
      <w:r w:rsidRPr="009D77AD">
        <w:rPr>
          <w:shd w:val="clear" w:color="auto" w:fill="CCCCCC"/>
        </w:rPr>
        <w:t>číslo</w:t>
      </w:r>
      <w:r w:rsidRPr="009D77AD">
        <w:t>] na částku 90.000 Kč u [</w:t>
      </w:r>
      <w:r w:rsidRPr="009D77AD">
        <w:rPr>
          <w:shd w:val="clear" w:color="auto" w:fill="CCCCCC"/>
        </w:rPr>
        <w:t>právnická osoba</w:t>
      </w:r>
      <w:r w:rsidRPr="009D77AD">
        <w:t>] záměrně využila již předloženého lživě upraveného formuláře přiznání k dani z příjmů fyzických osob za rok 2018, podle něhož deklarovala zisk 525.095 Kč, ač ve skutečnosti činil pouze [</w:t>
      </w:r>
      <w:r w:rsidRPr="009D77AD">
        <w:rPr>
          <w:shd w:val="clear" w:color="auto" w:fill="CCCCCC"/>
        </w:rPr>
        <w:t>částka</w:t>
      </w:r>
      <w:r w:rsidRPr="009D77AD">
        <w:t>] a lživě upraveného bankovního výpisu účtu č. [</w:t>
      </w:r>
      <w:r w:rsidRPr="009D77AD">
        <w:rPr>
          <w:shd w:val="clear" w:color="auto" w:fill="CCCCCC"/>
        </w:rPr>
        <w:t>bankovní účet</w:t>
      </w:r>
      <w:r w:rsidRPr="009D77AD">
        <w:t>] za měsíc leden 2020, kde místo skutečného zůstatku [</w:t>
      </w:r>
      <w:r w:rsidRPr="009D77AD">
        <w:rPr>
          <w:shd w:val="clear" w:color="auto" w:fill="CCCCCC"/>
        </w:rPr>
        <w:t>částka</w:t>
      </w:r>
      <w:r w:rsidRPr="009D77AD">
        <w:t>] deklarovala 193.363 Kč, takto dílem zaplatila předchozí úvěr [</w:t>
      </w:r>
      <w:r w:rsidRPr="009D77AD">
        <w:rPr>
          <w:shd w:val="clear" w:color="auto" w:fill="CCCCCC"/>
        </w:rPr>
        <w:t>číslo</w:t>
      </w:r>
      <w:r w:rsidRPr="009D77AD">
        <w:t>] ve zbytku převodem na uvedený účet vylákala finanční částku ve výši 74.000 Kč, kterou použila pro svou potřebu a zavázala se ke splacení i s příslušenstvím v 72 měsíčních splátkách po 3.893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74.000 Kč, jež byla částkou nejméně 60.567 Kč ve splátkách částečně nahrazena,</w:t>
      </w:r>
    </w:p>
    <w:p w14:paraId="1244F685" w14:textId="40C9432A" w:rsidR="00CF140F" w:rsidRPr="009D77AD" w:rsidRDefault="00CF140F" w:rsidP="00CF140F">
      <w:pPr>
        <w:pStyle w:val="slovanvrok"/>
      </w:pPr>
      <w:r w:rsidRPr="009D77AD">
        <w:t>dne 23. 4. 2020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úvěru [</w:t>
      </w:r>
      <w:r w:rsidRPr="009D77AD">
        <w:rPr>
          <w:shd w:val="clear" w:color="auto" w:fill="CCCCCC"/>
        </w:rPr>
        <w:t>číslo</w:t>
      </w:r>
      <w:r w:rsidRPr="009D77AD">
        <w:t>] na částku 20.000 Kč u společnosti [</w:t>
      </w:r>
      <w:r w:rsidRPr="009D77AD">
        <w:rPr>
          <w:shd w:val="clear" w:color="auto" w:fill="CCCCCC"/>
        </w:rPr>
        <w:t>právnická osoba</w:t>
      </w:r>
      <w:r w:rsidRPr="009D77AD">
        <w:t>] záměrně předložila lživě upravený formulář přiznání k dani z příjmů fyzických osob za rok 2017, podle něhož deklarovala zisk 331.546 Kč, ač ve skutečnosti vykázala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částka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i s příslušenstvím ve 24 měsíčních splátkách po 1.080 Kč, což řádně neplnila,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20.000 Kč, jež byla při vydání elektronického platebního příkazu částkou nejméně 11.323 Kč dodatečně částečně nahrazena,</w:t>
      </w:r>
    </w:p>
    <w:p w14:paraId="1B7B744D" w14:textId="30A6541D" w:rsidR="00CF140F" w:rsidRPr="009D77AD" w:rsidRDefault="00CF140F" w:rsidP="00CF140F">
      <w:pPr>
        <w:pStyle w:val="slovanvrok"/>
      </w:pPr>
      <w:r w:rsidRPr="009D77AD">
        <w:t>dne 4. 5. 2020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 a obchodního zástupce, při uzavírání smlouvy o podnikatelském úvěru [</w:t>
      </w:r>
      <w:r w:rsidRPr="009D77AD">
        <w:rPr>
          <w:shd w:val="clear" w:color="auto" w:fill="CCCCCC"/>
        </w:rPr>
        <w:t>číslo</w:t>
      </w:r>
      <w:r w:rsidRPr="009D77AD">
        <w:t>] [</w:t>
      </w:r>
      <w:r w:rsidRPr="009D77AD">
        <w:rPr>
          <w:shd w:val="clear" w:color="auto" w:fill="CCCCCC"/>
        </w:rPr>
        <w:t>rok</w:t>
      </w:r>
      <w:r w:rsidRPr="009D77AD">
        <w:t>] na částku 50.000 Kč u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].</w:t>
      </w:r>
    </w:p>
    <w:p w14:paraId="1C6EBAA4" w14:textId="77D822EA" w:rsidR="00CF140F" w:rsidRPr="009D77AD" w:rsidRDefault="00CF140F" w:rsidP="00CF140F">
      <w:pPr>
        <w:pStyle w:val="Neslovanvrok"/>
      </w:pPr>
      <w:r w:rsidRPr="009D77AD">
        <w:t>v rozporu se skutečností záměrně jako měsíční splátky z předchozích závazků uvedla pouze 10.663 Kč, ač činily nejméně [</w:t>
      </w:r>
      <w:r w:rsidRPr="009D77AD">
        <w:rPr>
          <w:shd w:val="clear" w:color="auto" w:fill="CCCCCC"/>
        </w:rPr>
        <w:t>částka</w:t>
      </w:r>
      <w:r w:rsidRPr="009D77AD">
        <w:t>] a jako svůj čistý měsíční příjem 43.000 Kč, přestože dosahovala nejvýše [</w:t>
      </w:r>
      <w:r w:rsidRPr="009D77AD">
        <w:rPr>
          <w:shd w:val="clear" w:color="auto" w:fill="CCCCCC"/>
        </w:rPr>
        <w:t>částka</w:t>
      </w:r>
      <w:r w:rsidRPr="009D77AD">
        <w:t>], takto vylákala v hotovosti finanční částku v požadované výši, kterou použila pro svou potřebu a zavázala se ke splacení i s příslušenstvím ve 24 měsíčních splátkách po 3.875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50.000 Kč, jež byla dodatečně nahrazena,</w:t>
      </w:r>
    </w:p>
    <w:p w14:paraId="51BFA039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tedy</w:t>
      </w:r>
    </w:p>
    <w:p w14:paraId="644B1C7A" w14:textId="77777777" w:rsidR="00CF140F" w:rsidRPr="009D77AD" w:rsidRDefault="00CF140F" w:rsidP="00CF140F">
      <w:pPr>
        <w:pStyle w:val="Neslovanvrok"/>
      </w:pPr>
      <w:r w:rsidRPr="009D77AD">
        <w:t>při sjednávání úvěrové smlouvy nebo při čerpání úvěru uvedla nepravdivé nebo hrubě zkreslené údaje nebo podstatné údaje zamlčela a tímto činem způsobila větší škodu,</w:t>
      </w:r>
    </w:p>
    <w:p w14:paraId="2C60BD91" w14:textId="77777777" w:rsidR="00CF140F" w:rsidRPr="009D77AD" w:rsidRDefault="00CF140F" w:rsidP="00A67F04">
      <w:pPr>
        <w:pStyle w:val="slovanvrok"/>
        <w:numPr>
          <w:ilvl w:val="0"/>
          <w:numId w:val="0"/>
        </w:numPr>
        <w:ind w:left="568"/>
        <w:rPr>
          <w:b/>
        </w:rPr>
      </w:pPr>
    </w:p>
    <w:p w14:paraId="067F98DA" w14:textId="791B4EB7" w:rsidR="00CF140F" w:rsidRPr="009D77AD" w:rsidRDefault="00CF140F" w:rsidP="00CF140F">
      <w:pPr>
        <w:pStyle w:val="slovanvrok"/>
      </w:pPr>
      <w:r w:rsidRPr="009D77AD">
        <w:lastRenderedPageBreak/>
        <w:t>dne 4. 9. 2019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 a obchodního zástupce uzavřením smlouvy o revolvingové podnikatelské zápůjčce [</w:t>
      </w:r>
      <w:r w:rsidRPr="009D77AD">
        <w:rPr>
          <w:shd w:val="clear" w:color="auto" w:fill="CCCCCC"/>
        </w:rPr>
        <w:t>číslo</w:t>
      </w:r>
      <w:r w:rsidRPr="009D77AD">
        <w:t>] v nominální výši 307.800 Kč vylákala od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110.000 Kč, kterou použila pro svou potřebu a zavázala se ke splacení i s příslušenstvím v 60 měsíčních splátkách po 5.130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110.000 Kč, jež byla dodatečně nahrazena,</w:t>
      </w:r>
    </w:p>
    <w:p w14:paraId="42D68E5D" w14:textId="4344533F" w:rsidR="00CF140F" w:rsidRPr="009D77AD" w:rsidRDefault="00CF140F" w:rsidP="00CF140F">
      <w:pPr>
        <w:pStyle w:val="slovanvrok"/>
      </w:pPr>
      <w:r w:rsidRPr="009D77AD">
        <w:t>dne 10. 10. 2019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obchodního zástupce uzavřením smlouvy o spotřebitelském úvěru [</w:t>
      </w:r>
      <w:r w:rsidRPr="009D77AD">
        <w:rPr>
          <w:shd w:val="clear" w:color="auto" w:fill="CCCCCC"/>
        </w:rPr>
        <w:t>číslo</w:t>
      </w:r>
      <w:r w:rsidRPr="009D77AD">
        <w:t>] vylákala od společnosti [</w:t>
      </w:r>
      <w:r w:rsidRPr="009D77AD">
        <w:rPr>
          <w:shd w:val="clear" w:color="auto" w:fill="CCCCCC"/>
        </w:rPr>
        <w:t>právnická osoba</w:t>
      </w:r>
      <w:r w:rsidRPr="009D77AD">
        <w:t>] v hotovosti částku 60.000 Kč, kterou použila pro svou potřebu a zavázala se ke splacení i s příslušenstvím ve 24 měsíčních splátkách po 5.068 Kč a doplatkem 5.061 Kč, což řádně neplnila,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60.000 Kč, jež byla dodatečně nahrazena,</w:t>
      </w:r>
    </w:p>
    <w:p w14:paraId="713A6575" w14:textId="4AD575A5" w:rsidR="00CF140F" w:rsidRPr="009D77AD" w:rsidRDefault="00CF140F" w:rsidP="00CF140F">
      <w:pPr>
        <w:pStyle w:val="slovanvrok"/>
      </w:pPr>
      <w:r w:rsidRPr="009D77AD">
        <w:t>dne 19. 12. 2019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 a obchodního zástupce uzavřením smlouvy o revolvingové podnikatelské zápůjčce [</w:t>
      </w:r>
      <w:r w:rsidRPr="009D77AD">
        <w:rPr>
          <w:shd w:val="clear" w:color="auto" w:fill="CCCCCC"/>
        </w:rPr>
        <w:t>číslo</w:t>
      </w:r>
      <w:r w:rsidRPr="009D77AD">
        <w:t>] v nominální výši 307.800 Kč vylákala od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110.000 Kč, kterou použila pro svou potřebu a zavázala se ke splacení i s příslušenstvím v 60 měsíčních splátkách po 5.130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110.000 Kč, jež byla dodatečně nahrazena,</w:t>
      </w:r>
    </w:p>
    <w:p w14:paraId="19D7D6E4" w14:textId="665AD7FD" w:rsidR="00CF140F" w:rsidRPr="009D77AD" w:rsidRDefault="00CF140F" w:rsidP="00E64A52">
      <w:pPr>
        <w:pStyle w:val="slovanvrok"/>
      </w:pPr>
      <w:r w:rsidRPr="009D77AD">
        <w:t>dne 26. 3. 2020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obchodního zástupce uzavřením smlouvy o spotřebitelském úvěru [</w:t>
      </w:r>
      <w:r w:rsidRPr="009D77AD">
        <w:rPr>
          <w:shd w:val="clear" w:color="auto" w:fill="CCCCCC"/>
        </w:rPr>
        <w:t>číslo</w:t>
      </w:r>
      <w:r w:rsidRPr="009D77AD">
        <w:t>] vylákala od společnosti [</w:t>
      </w:r>
      <w:r w:rsidRPr="009D77AD">
        <w:rPr>
          <w:shd w:val="clear" w:color="auto" w:fill="CCCCCC"/>
        </w:rPr>
        <w:t>právnická osoba</w:t>
      </w:r>
      <w:r w:rsidRPr="009D77AD">
        <w:t>]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36.000 Kč, kterou použila pro svou potřebu a zavázala se ke</w:t>
      </w:r>
      <w:r w:rsidR="00A67F04" w:rsidRPr="009D77AD">
        <w:t xml:space="preserve"> </w:t>
      </w:r>
      <w:r w:rsidRPr="009D77AD">
        <w:t>splacení i s příslušenstvím ve 24 měsíčních splátkách po 3.248 Kč a doplatkem 3.233</w:t>
      </w:r>
      <w:r w:rsidR="00A67F04" w:rsidRPr="009D77AD">
        <w:t xml:space="preserve"> </w:t>
      </w:r>
      <w:r w:rsidRPr="009D77AD">
        <w:t>Kč, což řádně neplnila,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36.000 Kč,</w:t>
      </w:r>
      <w:r w:rsidR="00A67F04" w:rsidRPr="009D77AD">
        <w:t xml:space="preserve"> </w:t>
      </w:r>
      <w:r w:rsidRPr="009D77AD">
        <w:t>jež byla dodatečně nahrazena,</w:t>
      </w:r>
    </w:p>
    <w:p w14:paraId="0B0BCE2E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tedy</w:t>
      </w:r>
    </w:p>
    <w:p w14:paraId="7F842DA7" w14:textId="7C104059" w:rsidR="00CF140F" w:rsidRPr="009D77AD" w:rsidRDefault="00CF140F" w:rsidP="00CF140F">
      <w:pPr>
        <w:pStyle w:val="Neslovanvrok"/>
      </w:pPr>
      <w:r w:rsidRPr="009D77AD">
        <w:t>sebe obohatila tím, že uvedla někoho v omyl nebo zamlčela podstatné skutečnosti a způsobila tak na cizím majetku větší škodu,</w:t>
      </w:r>
      <w:r w:rsidR="00A67F04" w:rsidRPr="009D77AD">
        <w:t xml:space="preserve"> </w:t>
      </w:r>
      <w:r w:rsidRPr="009D77AD">
        <w:t>dne 28. 7. 2020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 uzavřením smlouvy o podnikatelském úvěru [</w:t>
      </w:r>
      <w:r w:rsidRPr="009D77AD">
        <w:rPr>
          <w:shd w:val="clear" w:color="auto" w:fill="CCCCCC"/>
        </w:rPr>
        <w:t>číslo</w:t>
      </w:r>
      <w:r w:rsidRPr="009D77AD">
        <w:t>] vylákala od společnosti [</w:t>
      </w:r>
      <w:r w:rsidRPr="009D77AD">
        <w:rPr>
          <w:shd w:val="clear" w:color="auto" w:fill="CCCCCC"/>
        </w:rPr>
        <w:t>právnická osoba</w:t>
      </w:r>
      <w:r w:rsidRPr="009D77AD">
        <w:t>]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12.000 Kč, kterou použila pro svou potřebu a zavázala se ke splacení i s příslušenstvím do čtrnácti dnů, což nesplnila,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12.000 Kč, jež byla dodatečně nahrazena,</w:t>
      </w:r>
    </w:p>
    <w:p w14:paraId="6525ED0F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tedy</w:t>
      </w:r>
    </w:p>
    <w:p w14:paraId="332CFA33" w14:textId="77777777" w:rsidR="00CF140F" w:rsidRPr="009D77AD" w:rsidRDefault="00CF140F" w:rsidP="00CF140F">
      <w:pPr>
        <w:pStyle w:val="Neslovanvrok"/>
      </w:pPr>
      <w:r w:rsidRPr="009D77AD">
        <w:t>sebe obohatila tím, že uvedla někoho v omyl nebo zamlčela podstatné skutečnosti a způsobila tak na cizím majetku škodu nikoli nepatrnou,</w:t>
      </w:r>
    </w:p>
    <w:p w14:paraId="6583B82A" w14:textId="77777777" w:rsidR="004C3CFC" w:rsidRPr="009D77AD" w:rsidRDefault="004C3CFC" w:rsidP="00CF140F">
      <w:pPr>
        <w:pStyle w:val="Neslovanvrok"/>
      </w:pPr>
    </w:p>
    <w:p w14:paraId="610CA6E5" w14:textId="77777777" w:rsidR="00CF140F" w:rsidRPr="009D77AD" w:rsidRDefault="00CF140F" w:rsidP="00CF140F">
      <w:pPr>
        <w:pStyle w:val="slovanvrok"/>
        <w:rPr>
          <w:b/>
        </w:rPr>
      </w:pPr>
    </w:p>
    <w:p w14:paraId="748CE71B" w14:textId="6C3F2C61" w:rsidR="00CF140F" w:rsidRPr="009D77AD" w:rsidRDefault="00CF140F" w:rsidP="00CF140F">
      <w:pPr>
        <w:pStyle w:val="Neslovanvrok"/>
      </w:pPr>
      <w:r w:rsidRPr="009D77AD">
        <w:t>dne 2. 12. 2020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úvěru [</w:t>
      </w:r>
      <w:r w:rsidRPr="009D77AD">
        <w:rPr>
          <w:shd w:val="clear" w:color="auto" w:fill="CCCCCC"/>
        </w:rPr>
        <w:t>číslo</w:t>
      </w:r>
      <w:r w:rsidRPr="009D77AD">
        <w:t>] na částku 250.000 [</w:t>
      </w:r>
      <w:r w:rsidRPr="009D77AD">
        <w:rPr>
          <w:shd w:val="clear" w:color="auto" w:fill="CCCCCC"/>
        </w:rPr>
        <w:t>právnická osoba</w:t>
      </w:r>
      <w:r w:rsidRPr="009D77AD">
        <w:t>] v rozporu se skutečností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i s příslušenstvím v měsíčních splátkách po 3.284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250.000 Kč, jež byla částkou nejméně 135.860 Kč ve splátkách částečně nahrazena, přičemž [</w:t>
      </w:r>
      <w:r w:rsidRPr="009D77AD">
        <w:rPr>
          <w:shd w:val="clear" w:color="auto" w:fill="CCCCCC"/>
        </w:rPr>
        <w:t>celé jméno poškozeného</w:t>
      </w:r>
      <w:r w:rsidRPr="009D77AD">
        <w:t>] po následném jednání na obchodním místě banky v obavě z případné exekuce a ztráty majetku byl nucen podílet se na splácení a postupně zaplatil nejméně 36.124 Kč,</w:t>
      </w:r>
    </w:p>
    <w:p w14:paraId="293CCD07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tedy</w:t>
      </w:r>
    </w:p>
    <w:p w14:paraId="306F5D79" w14:textId="77777777" w:rsidR="00CF140F" w:rsidRPr="009D77AD" w:rsidRDefault="00CF140F" w:rsidP="00CF140F">
      <w:pPr>
        <w:pStyle w:val="slovanvrok"/>
      </w:pPr>
      <w:r w:rsidRPr="009D77AD">
        <w:t>při sjednávání úvěrové smlouvy nebo při čerpání úvěru uvedla nepravdivé nebo hrubě zkreslené údaje nebo podstatné údaje zamlčela a tímto činem způsobila větší škodu,</w:t>
      </w:r>
    </w:p>
    <w:p w14:paraId="1FFF3545" w14:textId="77777777" w:rsidR="00CF140F" w:rsidRPr="009D77AD" w:rsidRDefault="00CF140F" w:rsidP="00CF140F">
      <w:pPr>
        <w:pStyle w:val="slovanvrok"/>
      </w:pPr>
      <w:r w:rsidRPr="009D77AD">
        <w:t>jinému způsobila vážnou újmu na právech tím, že uvedla někoho v omyl,</w:t>
      </w:r>
    </w:p>
    <w:p w14:paraId="762CBABF" w14:textId="77777777" w:rsidR="00CF140F" w:rsidRPr="009D77AD" w:rsidRDefault="00CF140F" w:rsidP="004C3CFC">
      <w:pPr>
        <w:pStyle w:val="slovanvrok"/>
        <w:numPr>
          <w:ilvl w:val="0"/>
          <w:numId w:val="0"/>
        </w:numPr>
        <w:ind w:left="568"/>
        <w:rPr>
          <w:b/>
        </w:rPr>
      </w:pPr>
    </w:p>
    <w:p w14:paraId="351CA13A" w14:textId="2E7E4FDD" w:rsidR="00CF140F" w:rsidRPr="009D77AD" w:rsidRDefault="00CF140F" w:rsidP="00E059D0">
      <w:pPr>
        <w:pStyle w:val="slovanvrok"/>
      </w:pPr>
      <w:r w:rsidRPr="009D77AD">
        <w:t>dne 29. 3.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 uzavřením smlouvy o zápůjčce č. [</w:t>
      </w:r>
      <w:r w:rsidRPr="009D77AD">
        <w:rPr>
          <w:shd w:val="clear" w:color="auto" w:fill="CCCCCC"/>
        </w:rPr>
        <w:t>anonymizováno</w:t>
      </w:r>
      <w:r w:rsidRPr="009D77AD">
        <w:t>] vylákala od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20.000 Kč, kterou použila pro svou potřebu a zavázala se ke splacení i s příslušenstvím do 28. 4. 2021, což nesplnila, svým</w:t>
      </w:r>
      <w:r w:rsidR="004C3CFC" w:rsidRPr="009D77AD">
        <w:t xml:space="preserve"> </w:t>
      </w:r>
      <w:r w:rsidRPr="009D77AD">
        <w:t>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</w:t>
      </w:r>
      <w:r w:rsidRPr="009D77AD">
        <w:t>]</w:t>
      </w:r>
      <w:r w:rsidR="004C3CFC" w:rsidRPr="009D77AD">
        <w:t xml:space="preserve"> </w:t>
      </w:r>
      <w:r w:rsidRPr="009D77AD">
        <w:t>[</w:t>
      </w:r>
      <w:r w:rsidRPr="009D77AD">
        <w:rPr>
          <w:shd w:val="clear" w:color="auto" w:fill="CCCCCC"/>
        </w:rPr>
        <w:t>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20.000 Kč,</w:t>
      </w:r>
    </w:p>
    <w:p w14:paraId="5A1EFC52" w14:textId="652B3CA1" w:rsidR="00CF140F" w:rsidRPr="009D77AD" w:rsidRDefault="00CF140F" w:rsidP="00CF140F">
      <w:pPr>
        <w:pStyle w:val="slovanvrok"/>
      </w:pPr>
      <w:r w:rsidRPr="009D77AD">
        <w:t>dne 25. 5.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 uzavřením smlouvy o podnikatelském úvěru [</w:t>
      </w:r>
      <w:r w:rsidRPr="009D77AD">
        <w:rPr>
          <w:shd w:val="clear" w:color="auto" w:fill="CCCCCC"/>
        </w:rPr>
        <w:t>číslo</w:t>
      </w:r>
      <w:r w:rsidRPr="009D77AD">
        <w:t>] vylákala od společnosti [</w:t>
      </w:r>
      <w:r w:rsidRPr="009D77AD">
        <w:rPr>
          <w:shd w:val="clear" w:color="auto" w:fill="CCCCCC"/>
        </w:rPr>
        <w:t>právnická osoba</w:t>
      </w:r>
      <w:r w:rsidRPr="009D77AD">
        <w:t>]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25.000 Kč, kterou použila pro svou potřebu a zavázala se ke splacení i s příslušenstvím do sedmdesáti dnů, což nesplnila,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25.000 Kč, jež byla částkou nejméně 1.172 Kč v insolvenčním řízení částečně nahrazena,</w:t>
      </w:r>
    </w:p>
    <w:p w14:paraId="403800E8" w14:textId="4C6250E2" w:rsidR="00CF140F" w:rsidRPr="009D77AD" w:rsidRDefault="00CF140F" w:rsidP="00CF140F">
      <w:pPr>
        <w:pStyle w:val="slovanvrok"/>
      </w:pPr>
      <w:r w:rsidRPr="009D77AD">
        <w:t>dne 16. 9.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 uzavřením smlouvy o podnikatelské zápůjčce [</w:t>
      </w:r>
      <w:r w:rsidRPr="009D77AD">
        <w:rPr>
          <w:shd w:val="clear" w:color="auto" w:fill="CCCCCC"/>
        </w:rPr>
        <w:t>číslo</w:t>
      </w:r>
      <w:r w:rsidRPr="009D77AD">
        <w:t>] vylákala od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15.000 Kč, kterou použila pro svou potřebu a zavázala se ke splacení i s příslušenstvím v 6 měsíčních splátkách po 4.418 Kč, což nesplnila,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15.000 Kč, jež byla částkou nejméně 617,82 Kč po postoupení pohledávky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dodatečně částečně nahrazena</w:t>
      </w:r>
    </w:p>
    <w:p w14:paraId="3043024F" w14:textId="5DC15D62" w:rsidR="00CF140F" w:rsidRPr="009D77AD" w:rsidRDefault="00CF140F" w:rsidP="00CF140F">
      <w:pPr>
        <w:pStyle w:val="slovanvrok"/>
      </w:pPr>
      <w:r w:rsidRPr="009D77AD">
        <w:t>dne 29. 9.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 xml:space="preserve">] uzavřením smlouvy o </w:t>
      </w:r>
      <w:r w:rsidRPr="009D77AD">
        <w:lastRenderedPageBreak/>
        <w:t>krátkodobé podnikatelské zápůjčce [</w:t>
      </w:r>
      <w:r w:rsidRPr="009D77AD">
        <w:rPr>
          <w:shd w:val="clear" w:color="auto" w:fill="CCCCCC"/>
        </w:rPr>
        <w:t>číslo</w:t>
      </w:r>
      <w:r w:rsidRPr="009D77AD">
        <w:t>] vylákala od společnosti [</w:t>
      </w:r>
      <w:r w:rsidRPr="009D77AD">
        <w:rPr>
          <w:shd w:val="clear" w:color="auto" w:fill="CCCCCC"/>
        </w:rPr>
        <w:t>právnická osoba</w:t>
      </w:r>
      <w:r w:rsidRPr="009D77AD">
        <w:t>]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26.000 Kč, kterou použila pro svou potřebu a zavázala se ke splacení i s příslušenstvím do 29. 10. 2021, což nesplnila,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26.000 Kč, jež byla částkou nejméně 730,44 Kč po postoupení pohledávky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dodatečně částečně nahrazena,</w:t>
      </w:r>
    </w:p>
    <w:p w14:paraId="34EA8BFF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tedy</w:t>
      </w:r>
    </w:p>
    <w:p w14:paraId="4E133C68" w14:textId="77777777" w:rsidR="00CF140F" w:rsidRPr="009D77AD" w:rsidRDefault="00CF140F" w:rsidP="00CF140F">
      <w:pPr>
        <w:pStyle w:val="Neslovanvrok"/>
      </w:pPr>
      <w:r w:rsidRPr="009D77AD">
        <w:t>sebe obohatila tím, že uvedla někoho v omyl nebo zamlčela podstatné skutečnosti a způsobila tak na cizím majetku škodu nikoli nepatrnou,</w:t>
      </w:r>
    </w:p>
    <w:p w14:paraId="6F706A6B" w14:textId="77777777" w:rsidR="00CF140F" w:rsidRPr="009D77AD" w:rsidRDefault="00CF140F" w:rsidP="004C3CFC">
      <w:pPr>
        <w:pStyle w:val="slovanvrok"/>
        <w:numPr>
          <w:ilvl w:val="0"/>
          <w:numId w:val="0"/>
        </w:numPr>
        <w:ind w:left="568"/>
        <w:rPr>
          <w:b/>
        </w:rPr>
      </w:pPr>
    </w:p>
    <w:p w14:paraId="7F2824E3" w14:textId="12438A6F" w:rsidR="00CF140F" w:rsidRPr="009D77AD" w:rsidRDefault="00CF140F" w:rsidP="00CF140F">
      <w:pPr>
        <w:pStyle w:val="slovanvrok"/>
      </w:pPr>
      <w:r w:rsidRPr="009D77AD">
        <w:t>dne 1. 6.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úvěru č.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číslo</w:t>
      </w:r>
      <w:r w:rsidRPr="009D77AD">
        <w:t>] na částku 4.000 Kč u společnosti [</w:t>
      </w:r>
      <w:r w:rsidRPr="009D77AD">
        <w:rPr>
          <w:shd w:val="clear" w:color="auto" w:fill="CCCCCC"/>
        </w:rPr>
        <w:t>právnická osoba</w:t>
      </w:r>
      <w:r w:rsidRPr="009D77AD">
        <w:t>] v rozporu se skutečností záměrně jako měsíční splátky z předchozích závazků uvedla pouze 10.000 Kč, ač činily nejméně [</w:t>
      </w:r>
      <w:r w:rsidRPr="009D77AD">
        <w:rPr>
          <w:shd w:val="clear" w:color="auto" w:fill="CCCCCC"/>
        </w:rPr>
        <w:t>částka</w:t>
      </w:r>
      <w:r w:rsidRPr="009D77AD">
        <w:t>] a jako svůj čistý měsíční příjem 43.000 Kč, přestože dosahovala nejvýše [</w:t>
      </w:r>
      <w:r w:rsidRPr="009D77AD">
        <w:rPr>
          <w:shd w:val="clear" w:color="auto" w:fill="CCCCCC"/>
        </w:rPr>
        <w:t>částka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závazku i s příslušenstvím do 5. 7. 2021, což nesplnila,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4.000 Kč, jež byla částkou nejméně 158,61 Kč po postoupení pohledávky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dodatečně částečně nahrazena,</w:t>
      </w:r>
    </w:p>
    <w:p w14:paraId="0B98029E" w14:textId="7339A873" w:rsidR="00CF140F" w:rsidRPr="009D77AD" w:rsidRDefault="00CF140F" w:rsidP="00CF140F">
      <w:pPr>
        <w:pStyle w:val="slovanvrok"/>
      </w:pPr>
      <w:r w:rsidRPr="009D77AD">
        <w:t>dne 2. 7.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úvěru [</w:t>
      </w:r>
      <w:r w:rsidRPr="009D77AD">
        <w:rPr>
          <w:shd w:val="clear" w:color="auto" w:fill="CCCCCC"/>
        </w:rPr>
        <w:t>číslo</w:t>
      </w:r>
      <w:r w:rsidRPr="009D77AD">
        <w:t>] na částku 133.129 [</w:t>
      </w:r>
      <w:r w:rsidRPr="009D77AD">
        <w:rPr>
          <w:shd w:val="clear" w:color="auto" w:fill="CCCCCC"/>
        </w:rPr>
        <w:t>právnická osoba</w:t>
      </w:r>
      <w:r w:rsidRPr="009D77AD">
        <w:t>] v rozporu se skutečností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předložila padělané potvrzení o výši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závazku i s příslušenstvím v měsíčních splátkách po 2.042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133.129 Kč, jež byla částkou nejméně 71.886 Kč ve splátkách částečně nahrazena, přičemž [</w:t>
      </w:r>
      <w:r w:rsidRPr="009D77AD">
        <w:rPr>
          <w:shd w:val="clear" w:color="auto" w:fill="CCCCCC"/>
        </w:rPr>
        <w:t>celé jméno poškozeného</w:t>
      </w:r>
      <w:r w:rsidRPr="009D77AD">
        <w:t>] po následném jednání na obchodním místě banky v obavě z případné exekuce a ztráty majetku byl nucen podílet se na splácení a postupně zaplatil nejméně 22.462 Kč,</w:t>
      </w:r>
    </w:p>
    <w:p w14:paraId="69ABF525" w14:textId="1D84581B" w:rsidR="00CF140F" w:rsidRPr="009D77AD" w:rsidRDefault="00CF140F" w:rsidP="00CF140F">
      <w:pPr>
        <w:pStyle w:val="slovanvrok"/>
      </w:pPr>
      <w:r w:rsidRPr="009D77AD">
        <w:t>dne 13. 9.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revolvingovém úvěru [</w:t>
      </w:r>
      <w:r w:rsidRPr="009D77AD">
        <w:rPr>
          <w:shd w:val="clear" w:color="auto" w:fill="CCCCCC"/>
        </w:rPr>
        <w:t>číslo</w:t>
      </w:r>
      <w:r w:rsidRPr="009D77AD">
        <w:t>] s úvěrovým rámcem 120.000 Kč následně navýšeným na 200.000 Kč u společnosti [</w:t>
      </w:r>
      <w:r w:rsidRPr="009D77AD">
        <w:rPr>
          <w:shd w:val="clear" w:color="auto" w:fill="CCCCCC"/>
        </w:rPr>
        <w:t>právnická osoba</w:t>
      </w:r>
      <w:r w:rsidRPr="009D77AD">
        <w:t>] v rozporu se skutečností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], takto v době do 16. 3. 2022 postupně převodem na účty č. [</w:t>
      </w:r>
      <w:r w:rsidRPr="009D77AD">
        <w:rPr>
          <w:shd w:val="clear" w:color="auto" w:fill="CCCCCC"/>
        </w:rPr>
        <w:t>bankovní účet</w:t>
      </w:r>
      <w:r w:rsidRPr="009D77AD">
        <w:t>], [</w:t>
      </w:r>
      <w:r w:rsidRPr="009D77AD">
        <w:rPr>
          <w:shd w:val="clear" w:color="auto" w:fill="CCCCCC"/>
        </w:rPr>
        <w:t>bankovní účet</w:t>
      </w:r>
      <w:r w:rsidRPr="009D77AD">
        <w:t>] a [</w:t>
      </w:r>
      <w:r w:rsidRPr="009D77AD">
        <w:rPr>
          <w:shd w:val="clear" w:color="auto" w:fill="CCCCCC"/>
        </w:rPr>
        <w:t>bankovní účet</w:t>
      </w:r>
      <w:r w:rsidRPr="009D77AD">
        <w:t>] vylákala částku 202.356 Kč, kterou použila pro svou potřebu a zavázala se ke splacení i s příslušenstvím v měsíčních splátkách minimálně 3.216 Kč, což řádně neplnila,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202.356 Kč, jež byla dodatečně nahrazena, přičemž na základě pravomocného rozsudku [</w:t>
      </w:r>
      <w:r w:rsidRPr="009D77AD">
        <w:rPr>
          <w:shd w:val="clear" w:color="auto" w:fill="CCCCCC"/>
        </w:rPr>
        <w:t>název soudu</w:t>
      </w:r>
      <w:r w:rsidRPr="009D77AD">
        <w:t>] č.j. [</w:t>
      </w:r>
      <w:r w:rsidRPr="009D77AD">
        <w:rPr>
          <w:shd w:val="clear" w:color="auto" w:fill="CCCCCC"/>
        </w:rPr>
        <w:t>číslo jednací</w:t>
      </w:r>
      <w:r w:rsidRPr="009D77AD">
        <w:t>] ze dne 22. 8. 2023 byla [</w:t>
      </w:r>
      <w:r w:rsidRPr="009D77AD">
        <w:rPr>
          <w:shd w:val="clear" w:color="auto" w:fill="CCCCCC"/>
        </w:rPr>
        <w:t>celé jméno poškozeného</w:t>
      </w:r>
      <w:r w:rsidRPr="009D77AD">
        <w:t>] uložena povinnost zaplatit poškozenému 117.668 Kč a úroky z prodlení, v důsledku čehož zaplatil nejméně 11.123 Kč,</w:t>
      </w:r>
    </w:p>
    <w:p w14:paraId="79F3E1BB" w14:textId="7BC1E19B" w:rsidR="00CF140F" w:rsidRPr="009D77AD" w:rsidRDefault="00CF140F" w:rsidP="00CF140F">
      <w:pPr>
        <w:pStyle w:val="slovanvrok"/>
      </w:pPr>
      <w:r w:rsidRPr="009D77AD">
        <w:t>dne 16. 9.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úvěru [</w:t>
      </w:r>
      <w:r w:rsidRPr="009D77AD">
        <w:rPr>
          <w:shd w:val="clear" w:color="auto" w:fill="CCCCCC"/>
        </w:rPr>
        <w:t>číslo</w:t>
      </w:r>
      <w:r w:rsidRPr="009D77AD">
        <w:t>] v nominální výši 234.048 Kč u [</w:t>
      </w:r>
      <w:r w:rsidRPr="009D77AD">
        <w:rPr>
          <w:shd w:val="clear" w:color="auto" w:fill="CCCCCC"/>
        </w:rPr>
        <w:t xml:space="preserve">právnická </w:t>
      </w:r>
      <w:r w:rsidRPr="009D77AD">
        <w:rPr>
          <w:shd w:val="clear" w:color="auto" w:fill="CCCCCC"/>
        </w:rPr>
        <w:lastRenderedPageBreak/>
        <w:t>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v rozporu se skutečností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částku 108.000 Kč, kterou použila pro svou potřebu a zavázala se ke splacení i s příslušenstvím ve 48 měsíčních splátkách po 4.876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108.000 Kč, jež byla dodatečně nahrazena, přičemž na základě pravomocného rozsudku [</w:t>
      </w:r>
      <w:r w:rsidRPr="009D77AD">
        <w:rPr>
          <w:shd w:val="clear" w:color="auto" w:fill="CCCCCC"/>
        </w:rPr>
        <w:t>název soudu</w:t>
      </w:r>
      <w:r w:rsidRPr="009D77AD">
        <w:t>] č.j. [</w:t>
      </w:r>
      <w:r w:rsidRPr="009D77AD">
        <w:rPr>
          <w:shd w:val="clear" w:color="auto" w:fill="CCCCCC"/>
        </w:rPr>
        <w:t>číslo jednací</w:t>
      </w:r>
      <w:r w:rsidRPr="009D77AD">
        <w:t>] ze dne 3. 10. 2023 byla [</w:t>
      </w:r>
      <w:r w:rsidRPr="009D77AD">
        <w:rPr>
          <w:shd w:val="clear" w:color="auto" w:fill="CCCCCC"/>
        </w:rPr>
        <w:t>celé jméno poškozeného</w:t>
      </w:r>
      <w:r w:rsidRPr="009D77AD">
        <w:t>] uložena povinnost zaplatit poškozenému 25.108 Kč a úroky z prodlení,</w:t>
      </w:r>
    </w:p>
    <w:p w14:paraId="0F5224E8" w14:textId="743C0224" w:rsidR="00CF140F" w:rsidRPr="009D77AD" w:rsidRDefault="00CF140F" w:rsidP="00CF140F">
      <w:pPr>
        <w:pStyle w:val="slovanvrok"/>
      </w:pPr>
      <w:r w:rsidRPr="009D77AD">
        <w:t>dne 3. 11.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vydání kreditní karty [</w:t>
      </w:r>
      <w:r w:rsidRPr="009D77AD">
        <w:rPr>
          <w:shd w:val="clear" w:color="auto" w:fill="CCCCCC"/>
        </w:rPr>
        <w:t>anonymizována tři slova</w:t>
      </w:r>
      <w:r w:rsidRPr="009D77AD">
        <w:t>] [</w:t>
      </w:r>
      <w:r w:rsidRPr="009D77AD">
        <w:rPr>
          <w:shd w:val="clear" w:color="auto" w:fill="CCCCCC"/>
        </w:rPr>
        <w:t>číslo</w:t>
      </w:r>
      <w:r w:rsidRPr="009D77AD">
        <w:t>] s úvěrovým limitem 35.000 Kč u společnosti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anonymizována dvě slova</w:t>
      </w:r>
      <w:r w:rsidRPr="009D77AD">
        <w:t>], v rozporu se skutečností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], takto postupně užitím kreditní karty vylákala částku 34.234 Kč, kterou použila pro svou potřebu a zavázala se ke splacení i s příslušenstvím v měsíčních splátkách ve výši 3 % dlužné částky, nejméně 250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], [</w:t>
      </w:r>
      <w:r w:rsidRPr="009D77AD">
        <w:rPr>
          <w:shd w:val="clear" w:color="auto" w:fill="CCCCCC"/>
        </w:rPr>
        <w:t>anonymizována dvě slova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34.234 Kč, jež byla dodatečně nahrazena,</w:t>
      </w:r>
    </w:p>
    <w:p w14:paraId="6893519D" w14:textId="0E697153" w:rsidR="00CF140F" w:rsidRPr="009D77AD" w:rsidRDefault="00CF140F" w:rsidP="00CF140F">
      <w:pPr>
        <w:pStyle w:val="slovanvrok"/>
      </w:pPr>
      <w:r w:rsidRPr="009D77AD">
        <w:t>dne 15. 11.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jméno</w:t>
      </w:r>
      <w:r w:rsidRPr="009D77AD">
        <w:t>] [</w:t>
      </w:r>
      <w:r w:rsidRPr="009D77AD">
        <w:rPr>
          <w:shd w:val="clear" w:color="auto" w:fill="CCCCCC"/>
        </w:rPr>
        <w:t>příjmení</w:t>
      </w:r>
      <w:r w:rsidRPr="009D77AD">
        <w:t>] [</w:t>
      </w:r>
      <w:r w:rsidRPr="009D77AD">
        <w:rPr>
          <w:shd w:val="clear" w:color="auto" w:fill="CCCCCC"/>
        </w:rPr>
        <w:t>číslo</w:t>
      </w:r>
      <w:r w:rsidRPr="009D77AD">
        <w:t>] na částku 80.000 Kč u společnosti [</w:t>
      </w:r>
      <w:r w:rsidRPr="009D77AD">
        <w:rPr>
          <w:shd w:val="clear" w:color="auto" w:fill="CCCCCC"/>
        </w:rPr>
        <w:t>právnická osoba</w:t>
      </w:r>
      <w:r w:rsidRPr="009D77AD">
        <w:t>] v rozporu se skutečností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předložila padělané výplatní pásky o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i s příslušenstvím ve 24 měsíčních splátkách po 6.332 Kč, což řádně neplnila,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80.000 Kč, jež byla dodatečně nahrazena, přičemž [</w:t>
      </w:r>
      <w:r w:rsidRPr="009D77AD">
        <w:rPr>
          <w:shd w:val="clear" w:color="auto" w:fill="CCCCCC"/>
        </w:rPr>
        <w:t>celé jméno poškozeného</w:t>
      </w:r>
      <w:r w:rsidRPr="009D77AD">
        <w:t>] po jednání s poškozeným v obavě z případné exekuce a ztráty majetku byl nucen uzavřít dohodu o narovnání, podílet se na splácení a zaplatil nejméně 6.000 Kč,</w:t>
      </w:r>
    </w:p>
    <w:p w14:paraId="6E7E97FC" w14:textId="40BEE547" w:rsidR="00CF140F" w:rsidRPr="009D77AD" w:rsidRDefault="00CF140F" w:rsidP="00CF140F">
      <w:pPr>
        <w:pStyle w:val="slovanvrok"/>
      </w:pPr>
      <w:r w:rsidRPr="009D77AD">
        <w:t>dne 16. 11.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číslo</w:t>
      </w:r>
      <w:r w:rsidRPr="009D77AD">
        <w:t>] na částku 60.000 Kč u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předložila padělanou výplatní pásku o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částku 51.000 Kč, kterou použila pro svou potřebu a zavázala se ke splacení i s příslušenstvím v měsíčních splátkách po 1.653 Kč,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51.000 Kč, jež byla nahrazena částkou 62.594 Kč z úvěru [</w:t>
      </w:r>
      <w:r w:rsidRPr="009D77AD">
        <w:rPr>
          <w:shd w:val="clear" w:color="auto" w:fill="CCCCCC"/>
        </w:rPr>
        <w:t>číslo</w:t>
      </w:r>
      <w:r w:rsidRPr="009D77AD">
        <w:t>] u téhož subjektu,</w:t>
      </w:r>
    </w:p>
    <w:p w14:paraId="6A4F5618" w14:textId="70C41729" w:rsidR="00CF140F" w:rsidRPr="009D77AD" w:rsidRDefault="00CF140F" w:rsidP="00CF140F">
      <w:pPr>
        <w:pStyle w:val="slovanvrok"/>
      </w:pPr>
      <w:r w:rsidRPr="009D77AD">
        <w:t>dne 18. 11. 2021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číslo</w:t>
      </w:r>
      <w:r w:rsidRPr="009D77AD">
        <w:t>] na částku 105.000 Kč u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využila padělanou výplatní pásku o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předloženou dne 16. 11. 2021 při sjednání úvěru [</w:t>
      </w:r>
      <w:r w:rsidRPr="009D77AD">
        <w:rPr>
          <w:shd w:val="clear" w:color="auto" w:fill="CCCCCC"/>
        </w:rPr>
        <w:t>číslo</w:t>
      </w:r>
      <w:r w:rsidRPr="009D77AD">
        <w:t>] takto částkou 62.594 Kč zaplatila předchozí úvěr a ve zbytku vylákala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31.906 Kč, kterou použila pro svou potřebu a zavázala se ke splacení i s příslušenstvím v měsíčních splátkách po 4.542 Kč, což řádně neplnila,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anonymizována dvě slova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 xml:space="preserve">], </w:t>
      </w:r>
      <w:r w:rsidRPr="009D77AD">
        <w:lastRenderedPageBreak/>
        <w:t>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94.500 Kč, jež byla dodatečně nahrazena, přičemž na základě pravomocného rozsudku [</w:t>
      </w:r>
      <w:r w:rsidRPr="009D77AD">
        <w:rPr>
          <w:shd w:val="clear" w:color="auto" w:fill="CCCCCC"/>
        </w:rPr>
        <w:t>název soudu</w:t>
      </w:r>
      <w:r w:rsidRPr="009D77AD">
        <w:t>] č.j. [</w:t>
      </w:r>
      <w:r w:rsidRPr="009D77AD">
        <w:rPr>
          <w:shd w:val="clear" w:color="auto" w:fill="CCCCCC"/>
        </w:rPr>
        <w:t>číslo jednací</w:t>
      </w:r>
      <w:r w:rsidRPr="009D77AD">
        <w:t>] ze dne 30. 10. 2023 byla [</w:t>
      </w:r>
      <w:r w:rsidRPr="009D77AD">
        <w:rPr>
          <w:shd w:val="clear" w:color="auto" w:fill="CCCCCC"/>
        </w:rPr>
        <w:t>celé jméno poškozeného</w:t>
      </w:r>
      <w:r w:rsidRPr="009D77AD">
        <w:t>] uložena povinnost zaplatit poškozenému patnáctiprocentní úrok z prodlení ročně z částek 31.989 Kč a 4.373 Kč,</w:t>
      </w:r>
    </w:p>
    <w:p w14:paraId="0DAA759B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tedy</w:t>
      </w:r>
    </w:p>
    <w:p w14:paraId="2EFB8215" w14:textId="77777777" w:rsidR="00CF140F" w:rsidRPr="009D77AD" w:rsidRDefault="00CF140F" w:rsidP="00CF140F">
      <w:pPr>
        <w:pStyle w:val="slovanvrok"/>
      </w:pPr>
      <w:r w:rsidRPr="009D77AD">
        <w:t>při sjednávání úvěrové smlouvy nebo při čerpání úvěru uvedla nepravdivé nebo hrubě zkreslené údaje nebo podstatné údaje zamlčela a tímto činem způsobila větší škodu,</w:t>
      </w:r>
    </w:p>
    <w:p w14:paraId="6C3264B6" w14:textId="77777777" w:rsidR="00CF140F" w:rsidRPr="009D77AD" w:rsidRDefault="00CF140F" w:rsidP="00CF140F">
      <w:pPr>
        <w:pStyle w:val="slovanvrok"/>
      </w:pPr>
      <w:r w:rsidRPr="009D77AD">
        <w:t>jinému způsobila vážnou újmu na právech tím, že uvedla někoho v omyl,</w:t>
      </w:r>
    </w:p>
    <w:p w14:paraId="02436BA1" w14:textId="0EDB8E24" w:rsidR="00CF140F" w:rsidRPr="009D77AD" w:rsidRDefault="00CF140F" w:rsidP="004C3CFC">
      <w:pPr>
        <w:pStyle w:val="Neslovanvrok"/>
        <w:ind w:left="0"/>
        <w:rPr>
          <w:b/>
        </w:rPr>
      </w:pPr>
    </w:p>
    <w:p w14:paraId="12F74E29" w14:textId="47329A80" w:rsidR="00CF140F" w:rsidRPr="009D77AD" w:rsidRDefault="00CF140F" w:rsidP="006D1AC6">
      <w:pPr>
        <w:pStyle w:val="slovanvrok"/>
      </w:pPr>
      <w:r w:rsidRPr="009D77AD">
        <w:t>dne 21. 3. 2022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 uzavřením smlouvy o revolvingovém úvěru [</w:t>
      </w:r>
      <w:r w:rsidRPr="009D77AD">
        <w:rPr>
          <w:shd w:val="clear" w:color="auto" w:fill="CCCCCC"/>
        </w:rPr>
        <w:t>číslo</w:t>
      </w:r>
      <w:r w:rsidRPr="009D77AD">
        <w:t>] na totožnost manžela [</w:t>
      </w:r>
      <w:r w:rsidRPr="009D77AD">
        <w:rPr>
          <w:shd w:val="clear" w:color="auto" w:fill="CCCCCC"/>
        </w:rPr>
        <w:t>celé jméno poškozeného</w:t>
      </w:r>
      <w:r w:rsidRPr="009D77AD">
        <w:t>], nar.</w:t>
      </w:r>
      <w:r w:rsidR="003C398E" w:rsidRPr="009D77AD">
        <w:t xml:space="preserve"> </w:t>
      </w:r>
      <w:r w:rsidRPr="009D77AD">
        <w:t>[</w:t>
      </w:r>
      <w:r w:rsidRPr="009D77AD">
        <w:rPr>
          <w:shd w:val="clear" w:color="auto" w:fill="CCCCCC"/>
        </w:rPr>
        <w:t>datum</w:t>
      </w:r>
      <w:r w:rsidRPr="009D77AD">
        <w:t>], bez jeho svolení a vědomí, vylákala od společnosti [</w:t>
      </w:r>
      <w:r w:rsidRPr="009D77AD">
        <w:rPr>
          <w:shd w:val="clear" w:color="auto" w:fill="CCCCCC"/>
        </w:rPr>
        <w:t>právnická osoba</w:t>
      </w:r>
      <w:r w:rsidRPr="009D77AD">
        <w:t>]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10.000 Kč, kterou použila pro svou potřebu, závazek ke splacení nesplnila,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], reg. č.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číslo</w:t>
      </w:r>
      <w:r w:rsidRPr="009D77AD">
        <w:t>], se sídlem [</w:t>
      </w:r>
      <w:r w:rsidRPr="009D77AD">
        <w:rPr>
          <w:shd w:val="clear" w:color="auto" w:fill="CCCCCC"/>
        </w:rPr>
        <w:t>adresa</w:t>
      </w:r>
      <w:r w:rsidRPr="009D77AD">
        <w:t>],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číslo</w:t>
      </w:r>
      <w:r w:rsidRPr="009D77AD">
        <w:t>] [</w:t>
      </w:r>
      <w:r w:rsidRPr="009D77AD">
        <w:rPr>
          <w:shd w:val="clear" w:color="auto" w:fill="CCCCCC"/>
        </w:rPr>
        <w:t>anonymizováno</w:t>
      </w:r>
      <w:r w:rsidRPr="009D77AD">
        <w:t>], [</w:t>
      </w:r>
      <w:r w:rsidRPr="009D77AD">
        <w:rPr>
          <w:shd w:val="clear" w:color="auto" w:fill="CCCCCC"/>
        </w:rPr>
        <w:t>země</w:t>
      </w:r>
      <w:r w:rsidRPr="009D77AD">
        <w:t>], způsobila škodu ve výši nejméně 10.000 Kč, jež byla dodatečně nahrazena, přičemž [</w:t>
      </w:r>
      <w:r w:rsidRPr="009D77AD">
        <w:rPr>
          <w:shd w:val="clear" w:color="auto" w:fill="CCCCCC"/>
        </w:rPr>
        <w:t>celé jméno poškozeného</w:t>
      </w:r>
      <w:r w:rsidRPr="009D77AD">
        <w:t>] po následném jednání s poškozeným v obavě z případné exekuce a ztráty majetku byl nucen uzavřít dohodu o narovnání, podílet se na splácení a zaplatil nejméně 5.529 Kč,</w:t>
      </w:r>
    </w:p>
    <w:p w14:paraId="36340ED1" w14:textId="4096C561" w:rsidR="00CF140F" w:rsidRPr="009D77AD" w:rsidRDefault="00CF140F" w:rsidP="00CF140F">
      <w:pPr>
        <w:pStyle w:val="slovanvrok"/>
      </w:pPr>
      <w:r w:rsidRPr="009D77AD">
        <w:t>dne 23. 6. 2022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vědoma si své neutěšené finanční situace, nesplacených závazků z minulosti a nemožnosti plnění dohodnutých platebních podmínek, prostřednictvím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a jejich internetového připojení na [</w:t>
      </w:r>
      <w:r w:rsidRPr="009D77AD">
        <w:rPr>
          <w:shd w:val="clear" w:color="auto" w:fill="CCCCCC"/>
        </w:rPr>
        <w:t>webová adresa</w:t>
      </w:r>
      <w:r w:rsidRPr="009D77AD">
        <w:t>] uzavřením smlouvy o zápůjčce č.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rok</w:t>
      </w:r>
      <w:r w:rsidRPr="009D77AD">
        <w:t>] na totožnost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], bez jeho svolení a vědomí, vylákala od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], převodem na účet č. [</w:t>
      </w:r>
      <w:r w:rsidRPr="009D77AD">
        <w:rPr>
          <w:shd w:val="clear" w:color="auto" w:fill="CCCCCC"/>
        </w:rPr>
        <w:t>bankovní účet</w:t>
      </w:r>
      <w:r w:rsidRPr="009D77AD">
        <w:t>] částku 50.000 Kč, kterou použila pro svou potřebu a zavázala se ke splacení i s příslušenstvím ve 24 měsíčních splátkách po 3.336 Kč, což řádně neplnila, svým jednáním tak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], způsobila škodu ve výši nejméně 50.000 Kč, jež byla dodatečně nahrazena dílem z účtu č. [</w:t>
      </w:r>
      <w:r w:rsidRPr="009D77AD">
        <w:rPr>
          <w:shd w:val="clear" w:color="auto" w:fill="CCCCCC"/>
        </w:rPr>
        <w:t>bankovní účet</w:t>
      </w:r>
      <w:r w:rsidRPr="009D77AD">
        <w:t>] [</w:t>
      </w:r>
      <w:r w:rsidRPr="009D77AD">
        <w:rPr>
          <w:shd w:val="clear" w:color="auto" w:fill="CCCCCC"/>
        </w:rPr>
        <w:t>jméno</w:t>
      </w:r>
      <w:r w:rsidRPr="009D77AD">
        <w:t>] [</w:t>
      </w:r>
      <w:r w:rsidRPr="009D77AD">
        <w:rPr>
          <w:shd w:val="clear" w:color="auto" w:fill="CCCCCC"/>
        </w:rPr>
        <w:t>příjmení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], přičemž proti [</w:t>
      </w:r>
      <w:r w:rsidRPr="009D77AD">
        <w:rPr>
          <w:shd w:val="clear" w:color="auto" w:fill="CCCCCC"/>
        </w:rPr>
        <w:t>celé jméno poškozeného</w:t>
      </w:r>
      <w:r w:rsidRPr="009D77AD">
        <w:t>] bylo před [</w:t>
      </w:r>
      <w:r w:rsidRPr="009D77AD">
        <w:rPr>
          <w:shd w:val="clear" w:color="auto" w:fill="CCCCCC"/>
        </w:rPr>
        <w:t>název soudu</w:t>
      </w:r>
      <w:r w:rsidRPr="009D77AD">
        <w:t>] ke splnění povinnosti vedeno soudní řízení pod sp.zn. [</w:t>
      </w:r>
      <w:r w:rsidRPr="009D77AD">
        <w:rPr>
          <w:shd w:val="clear" w:color="auto" w:fill="CCCCCC"/>
        </w:rPr>
        <w:t>spisová značka</w:t>
      </w:r>
      <w:r w:rsidRPr="009D77AD">
        <w:t>], což vyvolalo jeho obavu z případné exekuce a ztráty majetku,</w:t>
      </w:r>
    </w:p>
    <w:p w14:paraId="05987422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tedy</w:t>
      </w:r>
    </w:p>
    <w:p w14:paraId="0D1AD50C" w14:textId="77777777" w:rsidR="00CF140F" w:rsidRPr="009D77AD" w:rsidRDefault="00CF140F" w:rsidP="00CF140F">
      <w:pPr>
        <w:pStyle w:val="slovanvrok"/>
      </w:pPr>
      <w:r w:rsidRPr="009D77AD">
        <w:t>sebe obohatila tím, že uvedla někoho v omyl nebo zamlčela podstatné skutečnosti a způsobila tak na cizím majetku škodu nikoli nepatrnou,</w:t>
      </w:r>
    </w:p>
    <w:p w14:paraId="539B0F70" w14:textId="77777777" w:rsidR="00CF140F" w:rsidRPr="009D77AD" w:rsidRDefault="00CF140F" w:rsidP="00CF140F">
      <w:pPr>
        <w:pStyle w:val="slovanvrok"/>
      </w:pPr>
      <w:r w:rsidRPr="009D77AD">
        <w:t>jinému způsobila vážnou újmu na právech tím, že uvedla někoho v omyl,</w:t>
      </w:r>
    </w:p>
    <w:p w14:paraId="2D0D1355" w14:textId="77777777" w:rsidR="00CF140F" w:rsidRPr="009D77AD" w:rsidRDefault="00CF140F" w:rsidP="003C398E">
      <w:pPr>
        <w:pStyle w:val="slovanvrok"/>
        <w:numPr>
          <w:ilvl w:val="0"/>
          <w:numId w:val="0"/>
        </w:numPr>
        <w:ind w:left="568" w:hanging="284"/>
        <w:rPr>
          <w:b/>
        </w:rPr>
      </w:pPr>
    </w:p>
    <w:p w14:paraId="02DA2599" w14:textId="4F617428" w:rsidR="00CF140F" w:rsidRPr="009D77AD" w:rsidRDefault="00CF140F" w:rsidP="00CF140F">
      <w:pPr>
        <w:pStyle w:val="slovanvrok"/>
      </w:pPr>
      <w:r w:rsidRPr="009D77AD">
        <w:t>dne 23. 3. 2022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revolvingovém úvěru č. 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číslo</w:t>
      </w:r>
      <w:r w:rsidRPr="009D77AD">
        <w:t>] na částku 12.000 Kč následně navýšenou na 17.000 Kč u společnosti [</w:t>
      </w:r>
      <w:r w:rsidRPr="009D77AD">
        <w:rPr>
          <w:shd w:val="clear" w:color="auto" w:fill="CCCCCC"/>
        </w:rPr>
        <w:t>právnická osoba</w:t>
      </w:r>
      <w:r w:rsidRPr="009D77AD">
        <w:t>]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předložila padělané bankovní výpisy účtu č. [</w:t>
      </w:r>
      <w:r w:rsidRPr="009D77AD">
        <w:rPr>
          <w:shd w:val="clear" w:color="auto" w:fill="CCCCCC"/>
        </w:rPr>
        <w:t>bankovní účet</w:t>
      </w:r>
      <w:r w:rsidRPr="009D77AD">
        <w:t xml:space="preserve">] za měsíce prosinec 2021 až únor 2022, založeného také bez jeho vědomí dne 23. 2. 2022, takto postupně v době do 5. 8. 2022 na uvedený bankovní účet vylákala částku 17.000 Kč, kterou použila pro svou potřebu a zavázala se ke splacení i s příslušenstvím v měsíčních splátkách </w:t>
      </w:r>
      <w:r w:rsidRPr="009D77AD">
        <w:lastRenderedPageBreak/>
        <w:t>ve výši 3 % dlužné částky, nejméně 500 Kč, což řádně neplnila,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17.000 Kč, jež byla dodatečně nahrazena, přičemž [</w:t>
      </w:r>
      <w:r w:rsidRPr="009D77AD">
        <w:rPr>
          <w:shd w:val="clear" w:color="auto" w:fill="CCCCCC"/>
        </w:rPr>
        <w:t>celé jméno poškozeného</w:t>
      </w:r>
      <w:r w:rsidRPr="009D77AD">
        <w:t>] po následném jednání s poškozeným v obavě z případné exekuce a ztráty majetku byl nucen uzavřít dohodu o narovnání, podílet se na splácení a zaplatil nejméně 10.000 Kč,</w:t>
      </w:r>
    </w:p>
    <w:p w14:paraId="6958B515" w14:textId="09BF9579" w:rsidR="00CF140F" w:rsidRPr="009D77AD" w:rsidRDefault="00CF140F" w:rsidP="001A723C">
      <w:pPr>
        <w:pStyle w:val="slovanvrok"/>
      </w:pPr>
      <w:r w:rsidRPr="009D77AD">
        <w:t>dne 28. 4. 2022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číslo</w:t>
      </w:r>
      <w:r w:rsidRPr="009D77AD">
        <w:t>] na částku 10.000 Kč u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právnická osoba</w:t>
      </w:r>
      <w:r w:rsidRPr="009D77AD">
        <w:t>]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předložila padělané výplatní pásky o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i s příslušenstvím do třiceti dnů, což nesplnila,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anonymizováno</w:t>
      </w:r>
      <w:r w:rsidRPr="009D77AD">
        <w:t>]</w:t>
      </w:r>
      <w:r w:rsidR="003C398E" w:rsidRPr="009D77AD">
        <w:t xml:space="preserve"> </w:t>
      </w:r>
      <w:r w:rsidRPr="009D77AD">
        <w:t>[</w:t>
      </w:r>
      <w:r w:rsidRPr="009D77AD">
        <w:rPr>
          <w:shd w:val="clear" w:color="auto" w:fill="CCCCCC"/>
        </w:rPr>
        <w:t>anonymizováno</w:t>
      </w:r>
      <w:r w:rsidRPr="009D77AD">
        <w:t>] [</w:t>
      </w:r>
      <w:r w:rsidRPr="009D77AD">
        <w:rPr>
          <w:shd w:val="clear" w:color="auto" w:fill="CCCCCC"/>
        </w:rPr>
        <w:t>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10.000 Kč, jež byla</w:t>
      </w:r>
      <w:r w:rsidR="003C398E" w:rsidRPr="009D77AD">
        <w:t xml:space="preserve"> </w:t>
      </w:r>
      <w:r w:rsidRPr="009D77AD">
        <w:t>dodatečně nahrazena,</w:t>
      </w:r>
    </w:p>
    <w:p w14:paraId="26B0BA82" w14:textId="5D4F7EBA" w:rsidR="00CF140F" w:rsidRPr="009D77AD" w:rsidRDefault="00CF140F" w:rsidP="00CF140F">
      <w:pPr>
        <w:pStyle w:val="slovanvrok"/>
      </w:pPr>
      <w:r w:rsidRPr="009D77AD">
        <w:t>dne 28. 4. 2022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číslo</w:t>
      </w:r>
      <w:r w:rsidRPr="009D77AD">
        <w:t>] s postupným čerpáním až do výše 13.000 Kč u společnosti [</w:t>
      </w:r>
      <w:r w:rsidRPr="009D77AD">
        <w:rPr>
          <w:shd w:val="clear" w:color="auto" w:fill="CCCCCC"/>
        </w:rPr>
        <w:t>právnická osoba</w:t>
      </w:r>
      <w:r w:rsidRPr="009D77AD">
        <w:t>]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předložila padělanou výplatní pásku o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i s příslušenstvím do 28. 5. 2022, což nesplnila,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ulice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13.000 Kč, jež byla dodatečně nahrazena,</w:t>
      </w:r>
    </w:p>
    <w:p w14:paraId="55EFAB71" w14:textId="0978977E" w:rsidR="00CF140F" w:rsidRPr="009D77AD" w:rsidRDefault="00CF140F" w:rsidP="00CF140F">
      <w:pPr>
        <w:pStyle w:val="slovanvrok"/>
      </w:pPr>
      <w:r w:rsidRPr="009D77AD">
        <w:t>dne 8. 6. 2022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číslo</w:t>
      </w:r>
      <w:r w:rsidRPr="009D77AD">
        <w:t>] s postupným čerpáním až do výše 28.610 Kč u společnosti [</w:t>
      </w:r>
      <w:r w:rsidRPr="009D77AD">
        <w:rPr>
          <w:shd w:val="clear" w:color="auto" w:fill="CCCCCC"/>
        </w:rPr>
        <w:t>právnická osoba</w:t>
      </w:r>
      <w:r w:rsidRPr="009D77AD">
        <w:t>]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využila padělanou výplatní pásku o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předloženou 28. 4. 2024,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částku 22.800 Kč, kterou použila pro svou potřebu a zavázala se ke splacení i s příslušenstvím do 8. 7. 2022, což nesplnila,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ulice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22.800 Kč, jež byla dodatečně nahrazena,</w:t>
      </w:r>
    </w:p>
    <w:p w14:paraId="09307EF3" w14:textId="39921656" w:rsidR="00CF140F" w:rsidRPr="009D77AD" w:rsidRDefault="00CF140F" w:rsidP="00CF140F">
      <w:pPr>
        <w:pStyle w:val="slovanvrok"/>
      </w:pPr>
      <w:r w:rsidRPr="009D77AD">
        <w:t>dne 13. 6. 2022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číslo</w:t>
      </w:r>
      <w:r w:rsidRPr="009D77AD">
        <w:t>] na částku 15.000 Kč u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právnická osoba</w:t>
      </w:r>
      <w:r w:rsidRPr="009D77AD">
        <w:t>]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předložila padělané výplatní pásky o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i s příslušenstvím do třiceti dnů, což nesplnila, svým jednáním tak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 a číslo</w:t>
      </w:r>
      <w:r w:rsidRPr="009D77AD">
        <w:t>], [</w:t>
      </w:r>
      <w:r w:rsidRPr="009D77AD">
        <w:rPr>
          <w:shd w:val="clear" w:color="auto" w:fill="CCCCCC"/>
        </w:rPr>
        <w:t>část obce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15.000 Kč, jež byla dodatečně nahrazena, přičemž [</w:t>
      </w:r>
      <w:r w:rsidRPr="009D77AD">
        <w:rPr>
          <w:shd w:val="clear" w:color="auto" w:fill="CCCCCC"/>
        </w:rPr>
        <w:t>celé jméno poškozeného</w:t>
      </w:r>
      <w:r w:rsidRPr="009D77AD">
        <w:t>] po následném jednání s poškozeným v obavě z případné exekuce a ztráty majetku byl nucen uzavřít dohodu o narovnání, podílet se na splácení a zaplatil nejméně 3.295 Kč,</w:t>
      </w:r>
    </w:p>
    <w:p w14:paraId="0ABC0D91" w14:textId="4A297EBE" w:rsidR="00CF140F" w:rsidRPr="009D77AD" w:rsidRDefault="00CF140F" w:rsidP="00CF140F">
      <w:pPr>
        <w:pStyle w:val="slovanvrok"/>
      </w:pPr>
      <w:r w:rsidRPr="009D77AD">
        <w:t>dne 22. 10. 2022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číslo</w:t>
      </w:r>
      <w:r w:rsidRPr="009D77AD">
        <w:t>] s postupným čerpáním až do výše 7.900 Kč u společnosti [</w:t>
      </w:r>
      <w:r w:rsidRPr="009D77AD">
        <w:rPr>
          <w:shd w:val="clear" w:color="auto" w:fill="CCCCCC"/>
        </w:rPr>
        <w:t>právnická osoba</w:t>
      </w:r>
      <w:r w:rsidRPr="009D77AD">
        <w:t>] záměrně jako 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využila padělanou výplatní pásku o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 xml:space="preserve">], předloženou </w:t>
      </w:r>
      <w:r w:rsidRPr="009D77AD">
        <w:lastRenderedPageBreak/>
        <w:t>28. 4. 2022,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i s příslušenstvím do 21. 11. 2022,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ulice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7.900 Kč, jež byla dodatečně nahrazena,</w:t>
      </w:r>
    </w:p>
    <w:p w14:paraId="40BD5CD9" w14:textId="100DCB39" w:rsidR="00CF140F" w:rsidRPr="009D77AD" w:rsidRDefault="00CF140F" w:rsidP="004B2E4C">
      <w:pPr>
        <w:pStyle w:val="slovanvrok"/>
      </w:pPr>
      <w:r w:rsidRPr="009D77AD">
        <w:t>dne 21. 11. 2022 v [</w:t>
      </w:r>
      <w:r w:rsidRPr="009D77AD">
        <w:rPr>
          <w:shd w:val="clear" w:color="auto" w:fill="CCCCCC"/>
        </w:rPr>
        <w:t>obec</w:t>
      </w:r>
      <w:r w:rsidRPr="009D77AD">
        <w:t>], okr. [</w:t>
      </w:r>
      <w:r w:rsidRPr="009D77AD">
        <w:rPr>
          <w:shd w:val="clear" w:color="auto" w:fill="CCCCCC"/>
        </w:rPr>
        <w:t>obec</w:t>
      </w:r>
      <w:r w:rsidRPr="009D77AD">
        <w:t>], prostřednictvím internetového připojení na [</w:t>
      </w:r>
      <w:r w:rsidRPr="009D77AD">
        <w:rPr>
          <w:shd w:val="clear" w:color="auto" w:fill="CCCCCC"/>
        </w:rPr>
        <w:t>webová adresa</w:t>
      </w:r>
      <w:r w:rsidRPr="009D77AD">
        <w:t>], při uzavírání smlouvy o spotřebitelském úvěru [</w:t>
      </w:r>
      <w:r w:rsidRPr="009D77AD">
        <w:rPr>
          <w:shd w:val="clear" w:color="auto" w:fill="CCCCCC"/>
        </w:rPr>
        <w:t>číslo</w:t>
      </w:r>
      <w:r w:rsidRPr="009D77AD">
        <w:t>] s postupným čerpáním až do výše 11.400 Kč u společnosti [</w:t>
      </w:r>
      <w:r w:rsidRPr="009D77AD">
        <w:rPr>
          <w:shd w:val="clear" w:color="auto" w:fill="CCCCCC"/>
        </w:rPr>
        <w:t>právnická osoba</w:t>
      </w:r>
      <w:r w:rsidRPr="009D77AD">
        <w:t>] záměrně jako</w:t>
      </w:r>
      <w:r w:rsidR="003C398E" w:rsidRPr="009D77AD">
        <w:t xml:space="preserve"> </w:t>
      </w:r>
      <w:r w:rsidRPr="009D77AD">
        <w:t>žadatele bez jeho svolení a vědomí uvedla manžela [</w:t>
      </w:r>
      <w:r w:rsidRPr="009D77AD">
        <w:rPr>
          <w:shd w:val="clear" w:color="auto" w:fill="CCCCCC"/>
        </w:rPr>
        <w:t>celé jméno poškozeného</w:t>
      </w:r>
      <w:r w:rsidRPr="009D77AD">
        <w:t>], [</w:t>
      </w:r>
      <w:r w:rsidRPr="009D77AD">
        <w:rPr>
          <w:shd w:val="clear" w:color="auto" w:fill="CCCCCC"/>
        </w:rPr>
        <w:t>datum narození</w:t>
      </w:r>
      <w:r w:rsidRPr="009D77AD">
        <w:t>] a využila padělanou výplatní pásku o jeho příjmu u zaměstnavatele [</w:t>
      </w:r>
      <w:r w:rsidRPr="009D77AD">
        <w:rPr>
          <w:shd w:val="clear" w:color="auto" w:fill="CCCCCC"/>
        </w:rPr>
        <w:t>právnická osoba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předloženou 28. 4. 2022, takto převodem na účet č. [</w:t>
      </w:r>
      <w:r w:rsidRPr="009D77AD">
        <w:rPr>
          <w:shd w:val="clear" w:color="auto" w:fill="CCCCCC"/>
        </w:rPr>
        <w:t>bankovní účet</w:t>
      </w:r>
      <w:r w:rsidRPr="009D77AD">
        <w:t>] vylákala finanční částku v požadované výši, kterou použila pro svou potřebu a zavázala se ke splacení i s příslušenstvím do 21. 12. 2022, což nesplnila, svým jednáním tak společnosti [</w:t>
      </w:r>
      <w:r w:rsidRPr="009D77AD">
        <w:rPr>
          <w:shd w:val="clear" w:color="auto" w:fill="CCCCCC"/>
        </w:rPr>
        <w:t>právnická osoba</w:t>
      </w:r>
      <w:r w:rsidRPr="009D77AD">
        <w:t>] [</w:t>
      </w:r>
      <w:r w:rsidRPr="009D77AD">
        <w:rPr>
          <w:shd w:val="clear" w:color="auto" w:fill="CCCCCC"/>
        </w:rPr>
        <w:t>obec</w:t>
      </w:r>
      <w:r w:rsidRPr="009D77AD">
        <w:t>], [</w:t>
      </w:r>
      <w:r w:rsidRPr="009D77AD">
        <w:rPr>
          <w:shd w:val="clear" w:color="auto" w:fill="CCCCCC"/>
        </w:rPr>
        <w:t>ulice</w:t>
      </w:r>
      <w:r w:rsidRPr="009D77AD">
        <w:t>], [</w:t>
      </w:r>
      <w:r w:rsidRPr="009D77AD">
        <w:rPr>
          <w:shd w:val="clear" w:color="auto" w:fill="CCCCCC"/>
        </w:rPr>
        <w:t>ulice a číslo</w:t>
      </w:r>
      <w:r w:rsidRPr="009D77AD">
        <w:t>], [</w:t>
      </w:r>
      <w:r w:rsidRPr="009D77AD">
        <w:rPr>
          <w:shd w:val="clear" w:color="auto" w:fill="CCCCCC"/>
        </w:rPr>
        <w:t>IČO</w:t>
      </w:r>
      <w:r w:rsidRPr="009D77AD">
        <w:t>], způsobila škodu ve výši nejméně 11.400 Kč, jež byla dodatečně nahrazena, přičemž [</w:t>
      </w:r>
      <w:r w:rsidRPr="009D77AD">
        <w:rPr>
          <w:shd w:val="clear" w:color="auto" w:fill="CCCCCC"/>
        </w:rPr>
        <w:t>celé jméno poškozeného</w:t>
      </w:r>
      <w:r w:rsidRPr="009D77AD">
        <w:t>] po následném jednání s poškozeným v obavě z případné exekuce a ztráty majetku byl nucen uzavřít dohodu o narovnání, podílet se na splácení a zaplatil nejméně 13.837 Kč,</w:t>
      </w:r>
    </w:p>
    <w:p w14:paraId="0205CE01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tedy</w:t>
      </w:r>
    </w:p>
    <w:p w14:paraId="52FED9CD" w14:textId="77777777" w:rsidR="00CF140F" w:rsidRPr="009D77AD" w:rsidRDefault="00CF140F" w:rsidP="00CF140F">
      <w:pPr>
        <w:pStyle w:val="slovanvrok"/>
      </w:pPr>
      <w:r w:rsidRPr="009D77AD">
        <w:t>při sjednávání úvěrové smlouvy nebo při čerpání úvěru uvedla nepravdivé nebo hrubě zkreslené údaje nebo podstatné údaje zamlčela,</w:t>
      </w:r>
    </w:p>
    <w:p w14:paraId="40C20080" w14:textId="77777777" w:rsidR="00CF140F" w:rsidRPr="009D77AD" w:rsidRDefault="00CF140F" w:rsidP="00CF140F">
      <w:pPr>
        <w:pStyle w:val="slovanvrok"/>
      </w:pPr>
      <w:r w:rsidRPr="009D77AD">
        <w:t>jinému způsobila vážnou újmu na právech tím, že uvedla někoho v omyl,</w:t>
      </w:r>
    </w:p>
    <w:p w14:paraId="56B59445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čímž spáchala</w:t>
      </w:r>
    </w:p>
    <w:p w14:paraId="2A8B81E6" w14:textId="77777777" w:rsidR="00CF140F" w:rsidRPr="009D77AD" w:rsidRDefault="00CF140F" w:rsidP="00CF140F">
      <w:pPr>
        <w:pStyle w:val="slovanvrok"/>
      </w:pPr>
      <w:r w:rsidRPr="009D77AD">
        <w:t>přečin úvěrového podvodu podle § 211 odst. 1, 4 trestního zákoníku,</w:t>
      </w:r>
    </w:p>
    <w:p w14:paraId="0151CC6B" w14:textId="77777777" w:rsidR="00CF140F" w:rsidRPr="009D77AD" w:rsidRDefault="00CF140F" w:rsidP="00CF140F">
      <w:pPr>
        <w:pStyle w:val="slovanvrok"/>
      </w:pPr>
      <w:r w:rsidRPr="009D77AD">
        <w:t>přečin úvěrového podvodu podle § 211 odst. 1, 4 trestního zákoníku,</w:t>
      </w:r>
    </w:p>
    <w:p w14:paraId="4B96AC6A" w14:textId="77777777" w:rsidR="00CF140F" w:rsidRPr="009D77AD" w:rsidRDefault="00CF140F" w:rsidP="00CF140F">
      <w:pPr>
        <w:pStyle w:val="slovanvrok"/>
      </w:pPr>
      <w:r w:rsidRPr="009D77AD">
        <w:t>přečin podvodu podle § 209 odst. 1, 3 trestního zákoníku,</w:t>
      </w:r>
    </w:p>
    <w:p w14:paraId="6A983680" w14:textId="77777777" w:rsidR="00CF140F" w:rsidRPr="009D77AD" w:rsidRDefault="00CF140F" w:rsidP="00CF140F">
      <w:pPr>
        <w:pStyle w:val="slovanvrok"/>
      </w:pPr>
      <w:r w:rsidRPr="009D77AD">
        <w:t>přečin podvodu podle § 209 odst. 1 trestního zákoníku,</w:t>
      </w:r>
    </w:p>
    <w:p w14:paraId="4E4C4E68" w14:textId="77777777" w:rsidR="00CF140F" w:rsidRPr="009D77AD" w:rsidRDefault="00CF140F" w:rsidP="00CF140F">
      <w:pPr>
        <w:pStyle w:val="slovanvrok"/>
      </w:pPr>
      <w:r w:rsidRPr="009D77AD">
        <w:t>přečin úvěrového podvodu podle § 211 odst. 1, 4 trestního zákoníku a</w:t>
      </w:r>
    </w:p>
    <w:p w14:paraId="1D5C8136" w14:textId="77777777" w:rsidR="00CF140F" w:rsidRPr="009D77AD" w:rsidRDefault="00CF140F" w:rsidP="00CF140F">
      <w:pPr>
        <w:pStyle w:val="Neslovanvrok"/>
      </w:pPr>
      <w:r w:rsidRPr="009D77AD">
        <w:t>přečin poškození cizích práv podle § 181 odst. 1 písm. a) trestního zákoníku,</w:t>
      </w:r>
    </w:p>
    <w:p w14:paraId="2800981B" w14:textId="77777777" w:rsidR="00CF140F" w:rsidRPr="009D77AD" w:rsidRDefault="00CF140F" w:rsidP="00CF140F">
      <w:pPr>
        <w:pStyle w:val="slovanvrok"/>
      </w:pPr>
      <w:r w:rsidRPr="009D77AD">
        <w:t>přečin podvodu podle § 209 odst. 1 trestního zákoníku,</w:t>
      </w:r>
    </w:p>
    <w:p w14:paraId="186B2546" w14:textId="77777777" w:rsidR="00CF140F" w:rsidRPr="009D77AD" w:rsidRDefault="00CF140F" w:rsidP="00CF140F">
      <w:pPr>
        <w:pStyle w:val="slovanvrok"/>
      </w:pPr>
      <w:r w:rsidRPr="009D77AD">
        <w:t>přečin úvěrového podvodu podle § 211 odst. 1, 4 trestního zákoníku a</w:t>
      </w:r>
    </w:p>
    <w:p w14:paraId="4BEEE617" w14:textId="77777777" w:rsidR="00CF140F" w:rsidRPr="009D77AD" w:rsidRDefault="00CF140F" w:rsidP="00CF140F">
      <w:pPr>
        <w:pStyle w:val="Neslovanvrok"/>
      </w:pPr>
      <w:r w:rsidRPr="009D77AD">
        <w:t>přečin poškození cizích práv podle § 181 odst. 1 písm. a) trestního zákoníku,</w:t>
      </w:r>
    </w:p>
    <w:p w14:paraId="44352D65" w14:textId="77777777" w:rsidR="00CF140F" w:rsidRPr="009D77AD" w:rsidRDefault="00CF140F" w:rsidP="00CF140F">
      <w:pPr>
        <w:pStyle w:val="slovanvrok"/>
      </w:pPr>
      <w:r w:rsidRPr="009D77AD">
        <w:t>přečin podvodu podle § 209 odst. 1 trestního zákoníku a</w:t>
      </w:r>
    </w:p>
    <w:p w14:paraId="1DFF95B7" w14:textId="77777777" w:rsidR="00CF140F" w:rsidRPr="009D77AD" w:rsidRDefault="00CF140F" w:rsidP="00CF140F">
      <w:pPr>
        <w:pStyle w:val="Neslovanvrok"/>
      </w:pPr>
      <w:r w:rsidRPr="009D77AD">
        <w:t>přečin poškození cizích práv podle § 181 odst. 1 písm. a) trestního zákoníku,</w:t>
      </w:r>
    </w:p>
    <w:p w14:paraId="3EDFA866" w14:textId="77777777" w:rsidR="00CF140F" w:rsidRPr="009D77AD" w:rsidRDefault="00CF140F" w:rsidP="00CF140F">
      <w:pPr>
        <w:pStyle w:val="slovanvrok"/>
      </w:pPr>
      <w:r w:rsidRPr="009D77AD">
        <w:t>přečin úvěrového podvodu podle § 211 odst. 1 trestního zákoníku a</w:t>
      </w:r>
    </w:p>
    <w:p w14:paraId="5A788966" w14:textId="77777777" w:rsidR="00CF140F" w:rsidRPr="009D77AD" w:rsidRDefault="00CF140F" w:rsidP="00CF140F">
      <w:pPr>
        <w:pStyle w:val="Neslovanvrok"/>
      </w:pPr>
      <w:r w:rsidRPr="009D77AD">
        <w:t>přečin poškození cizích práv podle § 181 odst. 1 písm. a) trestního zákoníku.</w:t>
      </w:r>
    </w:p>
    <w:p w14:paraId="42572050" w14:textId="77777777" w:rsidR="00CF140F" w:rsidRPr="009D77AD" w:rsidRDefault="00CF140F" w:rsidP="00CF140F">
      <w:pPr>
        <w:pStyle w:val="Neslovanvrok"/>
        <w:jc w:val="center"/>
        <w:rPr>
          <w:b/>
        </w:rPr>
      </w:pPr>
      <w:r w:rsidRPr="009D77AD">
        <w:rPr>
          <w:b/>
        </w:rPr>
        <w:t>a odsuzuje se</w:t>
      </w:r>
    </w:p>
    <w:p w14:paraId="25012C51" w14:textId="77777777" w:rsidR="00CF140F" w:rsidRPr="009D77AD" w:rsidRDefault="00CF140F" w:rsidP="00CF140F">
      <w:pPr>
        <w:pStyle w:val="Neslovanvrok"/>
      </w:pPr>
      <w:r w:rsidRPr="009D77AD">
        <w:t>Podle § 209 odst. 3 tr. zákoníku za použití § 43 odst. 1 tr. zákoníku k úhrnnému trestu odnětí svobody v trvání jednoho /1/ roku.</w:t>
      </w:r>
    </w:p>
    <w:p w14:paraId="1EEA260F" w14:textId="390DEB54" w:rsidR="008A0B5D" w:rsidRPr="009D77AD" w:rsidRDefault="00CF140F" w:rsidP="00CF140F">
      <w:pPr>
        <w:pStyle w:val="Neslovanvrok"/>
      </w:pPr>
      <w:r w:rsidRPr="009D77AD">
        <w:t>Podle § 84 a § 85 odst. 1 tr. zákoníku se výkon tohoto trestu obviněné podmíněně odkládá na zkušební dobu v trvání třech /3/ roků za současného vyslovení dohledu nad osobou obviněné.</w:t>
      </w:r>
    </w:p>
    <w:p w14:paraId="75420B8D" w14:textId="77777777" w:rsidR="008A0B5D" w:rsidRPr="009D77AD" w:rsidRDefault="008A0B5D" w:rsidP="008A0B5D">
      <w:pPr>
        <w:pStyle w:val="Nadpisstirozsudku"/>
      </w:pPr>
      <w:r w:rsidRPr="009D77AD">
        <w:t>Poučení:</w:t>
      </w:r>
    </w:p>
    <w:p w14:paraId="2DAAB095" w14:textId="77777777" w:rsidR="00CF140F" w:rsidRPr="009D77AD" w:rsidRDefault="00CF140F" w:rsidP="00CF140F">
      <w:r w:rsidRPr="009D77AD">
        <w:lastRenderedPageBreak/>
        <w:t>Proti tomuto trestnímu příkazu lze do 8 dnů od jeho doručení podat u zdejšího soudu odpor.</w:t>
      </w:r>
    </w:p>
    <w:p w14:paraId="549DF849" w14:textId="77777777" w:rsidR="00CF140F" w:rsidRPr="009D77AD" w:rsidRDefault="00CF140F" w:rsidP="00CF140F">
      <w:r w:rsidRPr="009D77AD">
        <w:t>Právo podat odpor nenáleží poškozenému.</w:t>
      </w:r>
    </w:p>
    <w:p w14:paraId="280B6896" w14:textId="77777777" w:rsidR="00CF140F" w:rsidRPr="009D77AD" w:rsidRDefault="00CF140F" w:rsidP="00CF140F">
      <w:r w:rsidRPr="009D77AD">
        <w:t>Pokud je odpor podán včas a oprávněnou osobou, trestní příkaz se ruší a ve věci bude nařízeno hlavní líčení.</w:t>
      </w:r>
    </w:p>
    <w:p w14:paraId="01C226A6" w14:textId="58B8112A" w:rsidR="006B14EC" w:rsidRPr="009D77AD" w:rsidRDefault="00CF140F" w:rsidP="00CF140F">
      <w:r w:rsidRPr="009D77AD">
        <w:t>Jinak se trestní příkaz stává pravomocným a vykonatelným.</w:t>
      </w:r>
    </w:p>
    <w:p w14:paraId="10515CB0" w14:textId="59EF974A" w:rsidR="006B14EC" w:rsidRPr="009D77AD" w:rsidRDefault="00CF140F" w:rsidP="006B14EC">
      <w:pPr>
        <w:keepNext/>
        <w:spacing w:before="960"/>
        <w:rPr>
          <w:szCs w:val="22"/>
        </w:rPr>
      </w:pPr>
      <w:r w:rsidRPr="009D77AD">
        <w:rPr>
          <w:szCs w:val="22"/>
        </w:rPr>
        <w:t>Pelhřimov</w:t>
      </w:r>
      <w:r w:rsidR="006B14EC" w:rsidRPr="009D77AD">
        <w:rPr>
          <w:szCs w:val="22"/>
        </w:rPr>
        <w:t xml:space="preserve"> </w:t>
      </w:r>
      <w:r w:rsidRPr="009D77AD">
        <w:t>21. června 2024</w:t>
      </w:r>
    </w:p>
    <w:p w14:paraId="528C830C" w14:textId="767DF7E4" w:rsidR="00CF140F" w:rsidRPr="009D77AD" w:rsidRDefault="00CF140F" w:rsidP="00845CC2">
      <w:pPr>
        <w:keepNext/>
        <w:spacing w:before="480"/>
        <w:jc w:val="left"/>
        <w:rPr>
          <w:rFonts w:eastAsia="Calibri"/>
        </w:rPr>
      </w:pPr>
      <w:r w:rsidRPr="009D77AD">
        <w:t>Mgr. Jiří Zach</w:t>
      </w:r>
      <w:r w:rsidR="006B14EC" w:rsidRPr="009D77AD">
        <w:br/>
      </w:r>
      <w:r w:rsidRPr="009D77AD">
        <w:t>soudce</w:t>
      </w:r>
    </w:p>
    <w:p w14:paraId="1C5D9021" w14:textId="7C3A1382" w:rsidR="006B69A5" w:rsidRPr="009D77AD" w:rsidRDefault="006B69A5" w:rsidP="00845CC2">
      <w:pPr>
        <w:keepNext/>
        <w:spacing w:before="480"/>
        <w:jc w:val="left"/>
      </w:pPr>
    </w:p>
    <w:sectPr w:rsidR="006B69A5" w:rsidRPr="009D77AD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3CCA" w14:textId="77777777" w:rsidR="00C04A97" w:rsidRDefault="00C04A97" w:rsidP="00B83118">
      <w:pPr>
        <w:spacing w:after="0"/>
      </w:pPr>
      <w:r>
        <w:separator/>
      </w:r>
    </w:p>
  </w:endnote>
  <w:endnote w:type="continuationSeparator" w:id="0">
    <w:p w14:paraId="3184D54D" w14:textId="77777777" w:rsidR="00C04A97" w:rsidRDefault="00C04A97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F1DD" w14:textId="77777777" w:rsidR="00CF140F" w:rsidRDefault="00CF14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CE1D" w14:textId="77777777" w:rsidR="00CF140F" w:rsidRDefault="00CF14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C358" w14:textId="77777777" w:rsidR="00CF140F" w:rsidRDefault="00CF14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394F" w14:textId="77777777" w:rsidR="00C04A97" w:rsidRDefault="00C04A97" w:rsidP="00B83118">
      <w:pPr>
        <w:spacing w:after="0"/>
      </w:pPr>
      <w:r>
        <w:separator/>
      </w:r>
    </w:p>
  </w:footnote>
  <w:footnote w:type="continuationSeparator" w:id="0">
    <w:p w14:paraId="74D28BF6" w14:textId="77777777" w:rsidR="00C04A97" w:rsidRDefault="00C04A97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AE8E" w14:textId="77777777" w:rsidR="00CF140F" w:rsidRDefault="00CF14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CE4E" w14:textId="00DC6E5B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CF140F">
      <w:t>2 T 75/2024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0359" w14:textId="5AC45E2A" w:rsidR="00B83118" w:rsidRDefault="00B83118" w:rsidP="00B83118">
    <w:pPr>
      <w:pStyle w:val="Zhlav"/>
      <w:jc w:val="right"/>
    </w:pPr>
    <w:r>
      <w:t xml:space="preserve">Číslo jednací: </w:t>
    </w:r>
    <w:r w:rsidR="00CF140F">
      <w:t>2 T 75/2024-2365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068944">
    <w:abstractNumId w:val="2"/>
  </w:num>
  <w:num w:numId="2" w16cid:durableId="1844666336">
    <w:abstractNumId w:val="1"/>
  </w:num>
  <w:num w:numId="3" w16cid:durableId="2123957573">
    <w:abstractNumId w:val="0"/>
  </w:num>
  <w:num w:numId="4" w16cid:durableId="195174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 T 75-2024 nový.docx 2024/08/07 09:06:5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398E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3CFC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9D77AD"/>
    <w:rsid w:val="00A26B11"/>
    <w:rsid w:val="00A26CB2"/>
    <w:rsid w:val="00A456BC"/>
    <w:rsid w:val="00A479E4"/>
    <w:rsid w:val="00A67F0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04A97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CF140F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E47C5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9FDE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11</Pages>
  <Words>5253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Šárka</dc:creator>
  <cp:lastModifiedBy>Jandová Ivana</cp:lastModifiedBy>
  <cp:revision>2</cp:revision>
  <cp:lastPrinted>2018-07-30T21:25:00Z</cp:lastPrinted>
  <dcterms:created xsi:type="dcterms:W3CDTF">2024-08-20T07:08:00Z</dcterms:created>
  <dcterms:modified xsi:type="dcterms:W3CDTF">2024-08-20T07:08:00Z</dcterms:modified>
</cp:coreProperties>
</file>