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8422" w14:textId="77777777" w:rsidR="003926CC" w:rsidRPr="00AC6A21" w:rsidRDefault="00E77DA8" w:rsidP="004A74B8">
      <w:pPr>
        <w:jc w:val="center"/>
      </w:pPr>
      <w:r w:rsidRPr="00AC6A21">
        <w:drawing>
          <wp:anchor distT="1800225" distB="360045" distL="114300" distR="114300" simplePos="0" relativeHeight="251657728" behindDoc="0" locked="1" layoutInCell="1" allowOverlap="0" wp14:anchorId="5468EA1F" wp14:editId="1DA2E6C9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AC6A21">
        <w:t>ČESKÁ REPUBLIKA</w:t>
      </w:r>
    </w:p>
    <w:p w14:paraId="13F0D21D" w14:textId="77777777" w:rsidR="003926CC" w:rsidRPr="00AC6A21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AC6A21">
        <w:rPr>
          <w:b/>
          <w:color w:val="000000"/>
          <w:sz w:val="40"/>
          <w:szCs w:val="40"/>
        </w:rPr>
        <w:t>TRESTNÍ PŘÍKAZ</w:t>
      </w:r>
      <w:r w:rsidR="00F11093" w:rsidRPr="00AC6A21">
        <w:rPr>
          <w:b/>
          <w:bCs/>
          <w:sz w:val="40"/>
          <w:szCs w:val="40"/>
        </w:rPr>
        <w:br/>
      </w:r>
      <w:r w:rsidR="00F11093" w:rsidRPr="00AC6A21">
        <w:rPr>
          <w:bCs/>
          <w:sz w:val="20"/>
        </w:rPr>
        <w:t>(anonymizovaný opis)</w:t>
      </w:r>
    </w:p>
    <w:p w14:paraId="18B95A22" w14:textId="52DA4938" w:rsidR="004A5914" w:rsidRPr="00AC6A21" w:rsidRDefault="008A6559" w:rsidP="008A6559">
      <w:r w:rsidRPr="00AC6A21">
        <w:t xml:space="preserve">Samosoudce Okresního soudu v Pelhřimově Mgr. Jiří Zach vydal dne 25. srpna 2022 v Pelhřimově podle § 314e odst. 1 zákona č. 141/1961 Sb., o trestním řízení soudním, ve znění pozdějších předpisů (dále jen </w:t>
      </w:r>
      <w:proofErr w:type="spellStart"/>
      <w:r w:rsidRPr="00AC6A21">
        <w:t>tr</w:t>
      </w:r>
      <w:proofErr w:type="spellEnd"/>
      <w:r w:rsidRPr="00AC6A21">
        <w:t>. ř.), následující</w:t>
      </w:r>
    </w:p>
    <w:p w14:paraId="47201FDE" w14:textId="77777777" w:rsidR="008A6559" w:rsidRPr="00AC6A21" w:rsidRDefault="008A6559" w:rsidP="008A6559">
      <w:pPr>
        <w:rPr>
          <w:b/>
        </w:rPr>
      </w:pPr>
      <w:r w:rsidRPr="00AC6A21">
        <w:rPr>
          <w:b/>
        </w:rPr>
        <w:t>Obviněný</w:t>
      </w:r>
    </w:p>
    <w:p w14:paraId="56D0C50E" w14:textId="29BB007A" w:rsidR="008A6559" w:rsidRPr="00AC6A21" w:rsidRDefault="008A6559" w:rsidP="008A6559">
      <w:r w:rsidRPr="00AC6A21">
        <w:t>[</w:t>
      </w:r>
      <w:r w:rsidRPr="00AC6A21">
        <w:rPr>
          <w:shd w:val="clear" w:color="auto" w:fill="CCCCCC"/>
        </w:rPr>
        <w:t>celé jméno obžalovaného</w:t>
      </w:r>
      <w:r w:rsidRPr="00AC6A21">
        <w:t>], [</w:t>
      </w:r>
      <w:r w:rsidRPr="00AC6A21">
        <w:rPr>
          <w:shd w:val="clear" w:color="auto" w:fill="CCCCCC"/>
        </w:rPr>
        <w:t>datum narození</w:t>
      </w:r>
      <w:r w:rsidRPr="00AC6A21">
        <w:t>] v [</w:t>
      </w:r>
      <w:r w:rsidRPr="00AC6A21">
        <w:rPr>
          <w:shd w:val="clear" w:color="auto" w:fill="CCCCCC"/>
        </w:rPr>
        <w:t>obec</w:t>
      </w:r>
      <w:r w:rsidRPr="00AC6A21">
        <w:t>], dělník, trvale bytem [</w:t>
      </w:r>
      <w:r w:rsidRPr="00AC6A21">
        <w:rPr>
          <w:shd w:val="clear" w:color="auto" w:fill="CCCCCC"/>
        </w:rPr>
        <w:t>obec</w:t>
      </w:r>
      <w:r w:rsidRPr="00AC6A21">
        <w:t xml:space="preserve">], </w:t>
      </w:r>
      <w:proofErr w:type="spellStart"/>
      <w:r w:rsidRPr="00AC6A21">
        <w:t>m.č</w:t>
      </w:r>
      <w:proofErr w:type="spellEnd"/>
      <w:r w:rsidRPr="00AC6A21">
        <w:t>. [</w:t>
      </w:r>
      <w:r w:rsidRPr="00AC6A21">
        <w:rPr>
          <w:shd w:val="clear" w:color="auto" w:fill="CCCCCC"/>
        </w:rPr>
        <w:t>adresa</w:t>
      </w:r>
      <w:r w:rsidRPr="00AC6A21">
        <w:t>] [</w:t>
      </w:r>
      <w:r w:rsidRPr="00AC6A21">
        <w:rPr>
          <w:shd w:val="clear" w:color="auto" w:fill="CCCCCC"/>
        </w:rPr>
        <w:t>anonymizováno</w:t>
      </w:r>
      <w:r w:rsidRPr="00AC6A21">
        <w:t>] [</w:t>
      </w:r>
      <w:r w:rsidRPr="00AC6A21">
        <w:rPr>
          <w:shd w:val="clear" w:color="auto" w:fill="CCCCCC"/>
        </w:rPr>
        <w:t>obec</w:t>
      </w:r>
      <w:r w:rsidRPr="00AC6A21">
        <w:t>]</w:t>
      </w:r>
    </w:p>
    <w:p w14:paraId="4C0D2A11" w14:textId="77777777" w:rsidR="008A6559" w:rsidRPr="00AC6A21" w:rsidRDefault="008A6559" w:rsidP="008A6559">
      <w:pPr>
        <w:jc w:val="center"/>
        <w:rPr>
          <w:b/>
        </w:rPr>
      </w:pPr>
      <w:r w:rsidRPr="00AC6A21">
        <w:rPr>
          <w:b/>
        </w:rPr>
        <w:t>je vinen, že</w:t>
      </w:r>
    </w:p>
    <w:p w14:paraId="2EE08372" w14:textId="4D2CFD1B" w:rsidR="008A6559" w:rsidRPr="00AC6A21" w:rsidRDefault="008A6559" w:rsidP="008A6559">
      <w:r w:rsidRPr="00AC6A21">
        <w:t>se přinejmenším v době od 10.11.2019 do 10.02.2022 z místa svého trvalého bydliště v [</w:t>
      </w:r>
      <w:r w:rsidRPr="00AC6A21">
        <w:rPr>
          <w:shd w:val="clear" w:color="auto" w:fill="CCCCCC"/>
        </w:rPr>
        <w:t>obec</w:t>
      </w:r>
      <w:r w:rsidRPr="00AC6A21">
        <w:t xml:space="preserve">], </w:t>
      </w:r>
      <w:proofErr w:type="spellStart"/>
      <w:r w:rsidRPr="00AC6A21">
        <w:t>m.č</w:t>
      </w:r>
      <w:proofErr w:type="spellEnd"/>
      <w:r w:rsidRPr="00AC6A21">
        <w:t>. [</w:t>
      </w:r>
      <w:r w:rsidRPr="00AC6A21">
        <w:rPr>
          <w:shd w:val="clear" w:color="auto" w:fill="CCCCCC"/>
        </w:rPr>
        <w:t>adresa</w:t>
      </w:r>
      <w:r w:rsidRPr="00AC6A21">
        <w:t xml:space="preserve">], a na dalších místech na území České republiky, za užití mobilního Samsung </w:t>
      </w:r>
      <w:proofErr w:type="spellStart"/>
      <w:r w:rsidRPr="00AC6A21">
        <w:t>Galaxy</w:t>
      </w:r>
      <w:proofErr w:type="spellEnd"/>
      <w:r w:rsidRPr="00AC6A21">
        <w:t xml:space="preserve"> J3 a stolního počítač [</w:t>
      </w:r>
      <w:r w:rsidRPr="00AC6A21">
        <w:rPr>
          <w:shd w:val="clear" w:color="auto" w:fill="CCCCCC"/>
        </w:rPr>
        <w:t>příjmení</w:t>
      </w:r>
      <w:r w:rsidRPr="00AC6A21">
        <w:t>] [</w:t>
      </w:r>
      <w:r w:rsidRPr="00AC6A21">
        <w:rPr>
          <w:shd w:val="clear" w:color="auto" w:fill="CCCCCC"/>
        </w:rPr>
        <w:t>jméno</w:t>
      </w:r>
      <w:r w:rsidRPr="00AC6A21">
        <w:t>] - připojoval k veřejně přístupné celosvětové elektronické síti Internet, založil si e-mailovou schránku [</w:t>
      </w:r>
      <w:r w:rsidRPr="00AC6A21">
        <w:rPr>
          <w:shd w:val="clear" w:color="auto" w:fill="CCCCCC"/>
        </w:rPr>
        <w:t>email</w:t>
      </w:r>
      <w:r w:rsidRPr="00AC6A21">
        <w:t>], za užití které si následně s uživateli přinejmenším třech emailových schránek s názvy [</w:t>
      </w:r>
      <w:r w:rsidRPr="00AC6A21">
        <w:rPr>
          <w:shd w:val="clear" w:color="auto" w:fill="CCCCCC"/>
        </w:rPr>
        <w:t>email</w:t>
      </w:r>
      <w:r w:rsidRPr="00AC6A21">
        <w:t>], [</w:t>
      </w:r>
      <w:r w:rsidRPr="00AC6A21">
        <w:rPr>
          <w:shd w:val="clear" w:color="auto" w:fill="CCCCCC"/>
        </w:rPr>
        <w:t>email</w:t>
      </w:r>
      <w:r w:rsidRPr="00AC6A21">
        <w:t>] a [</w:t>
      </w:r>
      <w:r w:rsidRPr="00AC6A21">
        <w:rPr>
          <w:shd w:val="clear" w:color="auto" w:fill="CCCCCC"/>
        </w:rPr>
        <w:t>email</w:t>
      </w:r>
      <w:r w:rsidRPr="00AC6A21">
        <w:t>] vzájemně vyměnil 72 emailových zpráv, v jejichž přílohách byly připojeny soubory mající povahu dětské pornografie, zobrazující jednak fotografie a videa nahých osob společně s osobami mladšími 18 let v erotických pozicích, ale také osoby zcela zjevně mladší 18 let, které se sexuálně ukájejí erotickými pomůckami nebo při zneužívání těchto osob těmito pomůckami a předměty, nebo grafické soubory se zaměřením na detaily odhalených genitálií dětí, kdy tyto soubory v odeslaných a doručených zprávách emailové schránky [</w:t>
      </w:r>
      <w:r w:rsidRPr="00AC6A21">
        <w:rPr>
          <w:shd w:val="clear" w:color="auto" w:fill="CCCCCC"/>
        </w:rPr>
        <w:t>email</w:t>
      </w:r>
      <w:r w:rsidRPr="00AC6A21">
        <w:t xml:space="preserve">] přechovával, a dále obviněný přinejmenším v době od 23.01.2022 do 10.02.2022, v paměti svého mobilního telefonu Samsung </w:t>
      </w:r>
      <w:proofErr w:type="spellStart"/>
      <w:r w:rsidRPr="00AC6A21">
        <w:t>Galaxy</w:t>
      </w:r>
      <w:proofErr w:type="spellEnd"/>
      <w:r w:rsidRPr="00AC6A21">
        <w:t xml:space="preserve"> J3, přechovával prokazatelně přinejmenším jednu fotografii zobrazující dvě obnažené, na pohovce sedící, nezletilé dívky,</w:t>
      </w:r>
    </w:p>
    <w:p w14:paraId="1F808DD5" w14:textId="77777777" w:rsidR="008A6559" w:rsidRPr="00AC6A21" w:rsidRDefault="008A6559" w:rsidP="008A6559">
      <w:pPr>
        <w:jc w:val="center"/>
        <w:rPr>
          <w:b/>
        </w:rPr>
      </w:pPr>
      <w:r w:rsidRPr="00AC6A21">
        <w:rPr>
          <w:b/>
        </w:rPr>
        <w:t>tedy</w:t>
      </w:r>
    </w:p>
    <w:p w14:paraId="54FF37E9" w14:textId="77777777" w:rsidR="008A6559" w:rsidRPr="00AC6A21" w:rsidRDefault="008A6559" w:rsidP="008A6559">
      <w:r w:rsidRPr="00AC6A21">
        <w:t>přechovával fotografické a filmové pornografické dílo, které zobrazuje nebo jinak využívá dítě, nebo osobu, jež se jeví být dítětem,</w:t>
      </w:r>
    </w:p>
    <w:p w14:paraId="236EA496" w14:textId="77777777" w:rsidR="008A6559" w:rsidRPr="00AC6A21" w:rsidRDefault="008A6559" w:rsidP="008A6559"/>
    <w:p w14:paraId="4ADCEC39" w14:textId="77777777" w:rsidR="004B7471" w:rsidRPr="00AC6A21" w:rsidRDefault="004B7471" w:rsidP="008A6559"/>
    <w:p w14:paraId="24CA041E" w14:textId="6D6B5D08" w:rsidR="008A6559" w:rsidRPr="00AC6A21" w:rsidRDefault="008A6559" w:rsidP="008A6559">
      <w:r w:rsidRPr="00AC6A21">
        <w:lastRenderedPageBreak/>
        <w:t>jinému opatřil fotografické a filmové pornografické dílo, které zobrazuje nebo jinak využívá dítě nebo osobu, jež se jeví být dítětem,</w:t>
      </w:r>
    </w:p>
    <w:p w14:paraId="61D31307" w14:textId="77777777" w:rsidR="008A6559" w:rsidRPr="00AC6A21" w:rsidRDefault="008A6559" w:rsidP="008A6559">
      <w:pPr>
        <w:jc w:val="center"/>
        <w:rPr>
          <w:b/>
        </w:rPr>
      </w:pPr>
      <w:r w:rsidRPr="00AC6A21">
        <w:rPr>
          <w:b/>
        </w:rPr>
        <w:t>čímž spáchal</w:t>
      </w:r>
    </w:p>
    <w:p w14:paraId="6D16C2D9" w14:textId="77777777" w:rsidR="008A6559" w:rsidRPr="00AC6A21" w:rsidRDefault="008A6559" w:rsidP="008A6559">
      <w:r w:rsidRPr="00AC6A21">
        <w:t>přečin výroba a jiné nakládání s dětskou pornografií podle § 192 odst. 1 trestního zákoníku,</w:t>
      </w:r>
    </w:p>
    <w:p w14:paraId="7D8F481A" w14:textId="77777777" w:rsidR="008A6559" w:rsidRPr="00AC6A21" w:rsidRDefault="008A6559" w:rsidP="008A6559">
      <w:pPr>
        <w:jc w:val="left"/>
      </w:pPr>
      <w:r w:rsidRPr="00AC6A21">
        <w:t>přečin výroba a jiné nakládání s dětskou pornografií podle § 192 odst. 3 alinea 1 trestního zákoníku.</w:t>
      </w:r>
    </w:p>
    <w:p w14:paraId="6E5A6307" w14:textId="77777777" w:rsidR="008A6559" w:rsidRPr="00AC6A21" w:rsidRDefault="008A6559" w:rsidP="008A6559">
      <w:pPr>
        <w:jc w:val="center"/>
        <w:rPr>
          <w:b/>
        </w:rPr>
      </w:pPr>
      <w:r w:rsidRPr="00AC6A21">
        <w:rPr>
          <w:b/>
        </w:rPr>
        <w:t>a odsuzuje se</w:t>
      </w:r>
    </w:p>
    <w:p w14:paraId="6DB94FBE" w14:textId="77777777" w:rsidR="008A6559" w:rsidRPr="00AC6A21" w:rsidRDefault="008A6559" w:rsidP="008A6559">
      <w:r w:rsidRPr="00AC6A21">
        <w:t xml:space="preserve">Podle § 192 odst. 3 </w:t>
      </w:r>
      <w:proofErr w:type="spellStart"/>
      <w:r w:rsidRPr="00AC6A21">
        <w:t>tr</w:t>
      </w:r>
      <w:proofErr w:type="spellEnd"/>
      <w:r w:rsidRPr="00AC6A21">
        <w:t xml:space="preserve">. zákoníku za použití § 43 odst. 1 </w:t>
      </w:r>
      <w:proofErr w:type="spellStart"/>
      <w:r w:rsidRPr="00AC6A21">
        <w:t>tr</w:t>
      </w:r>
      <w:proofErr w:type="spellEnd"/>
      <w:r w:rsidRPr="00AC6A21">
        <w:t>. zákoníku k úhrnnému trestu odnětí svobody v trvání jednoho /1/ roku.</w:t>
      </w:r>
    </w:p>
    <w:p w14:paraId="305D3734" w14:textId="77777777" w:rsidR="008A6559" w:rsidRPr="00AC6A21" w:rsidRDefault="008A6559" w:rsidP="008A6559">
      <w:r w:rsidRPr="00AC6A21">
        <w:t xml:space="preserve">Podle § 81 odst. 1 a § 82 odst. 1 </w:t>
      </w:r>
      <w:proofErr w:type="spellStart"/>
      <w:r w:rsidRPr="00AC6A21">
        <w:t>tr</w:t>
      </w:r>
      <w:proofErr w:type="spellEnd"/>
      <w:r w:rsidRPr="00AC6A21">
        <w:t>. zákoníku se výkon tohoto trestu obviněnému podmíněně odkládá na zkušební dobu v trvání dvou /2/ roků.</w:t>
      </w:r>
    </w:p>
    <w:p w14:paraId="1906DAB6" w14:textId="77777777" w:rsidR="008A6559" w:rsidRPr="00AC6A21" w:rsidRDefault="008A6559" w:rsidP="008A6559">
      <w:r w:rsidRPr="00AC6A21">
        <w:t xml:space="preserve">Podle § 70 odst. 2 písm. a) </w:t>
      </w:r>
      <w:proofErr w:type="spellStart"/>
      <w:r w:rsidRPr="00AC6A21">
        <w:t>tr</w:t>
      </w:r>
      <w:proofErr w:type="spellEnd"/>
      <w:r w:rsidRPr="00AC6A21">
        <w:t>. zákoníku se obviněnému ukládá trest propadnutí věci a to:</w:t>
      </w:r>
    </w:p>
    <w:p w14:paraId="771C97AA" w14:textId="6AC38896" w:rsidR="008A6559" w:rsidRPr="00AC6A21" w:rsidRDefault="008A6559" w:rsidP="008A6559">
      <w:r w:rsidRPr="00AC6A21">
        <w:t xml:space="preserve">mobilního telefonu značky Samsung </w:t>
      </w:r>
      <w:proofErr w:type="spellStart"/>
      <w:r w:rsidRPr="00AC6A21">
        <w:t>Galaxy</w:t>
      </w:r>
      <w:proofErr w:type="spellEnd"/>
      <w:r w:rsidRPr="00AC6A21">
        <w:t xml:space="preserve"> J3, se [</w:t>
      </w:r>
      <w:r w:rsidRPr="00AC6A21">
        <w:rPr>
          <w:shd w:val="clear" w:color="auto" w:fill="CCCCCC"/>
        </w:rPr>
        <w:t>rodné číslo</w:t>
      </w:r>
      <w:r w:rsidRPr="00AC6A21">
        <w:t>],</w:t>
      </w:r>
    </w:p>
    <w:p w14:paraId="2F36651E" w14:textId="77777777" w:rsidR="008A6559" w:rsidRPr="00AC6A21" w:rsidRDefault="008A6559" w:rsidP="008A6559">
      <w:r w:rsidRPr="00AC6A21">
        <w:t xml:space="preserve">stolního počítače značky </w:t>
      </w:r>
      <w:proofErr w:type="spellStart"/>
      <w:r w:rsidRPr="00AC6A21">
        <w:t>Acutake</w:t>
      </w:r>
      <w:proofErr w:type="spellEnd"/>
      <w:r w:rsidRPr="00AC6A21">
        <w:t>.</w:t>
      </w:r>
    </w:p>
    <w:p w14:paraId="19C39BA7" w14:textId="54D1EADE" w:rsidR="008A0B5D" w:rsidRPr="00AC6A21" w:rsidRDefault="008A6559" w:rsidP="008A6559">
      <w:r w:rsidRPr="00AC6A21">
        <w:t xml:space="preserve">Podle § 70 odst. 6 </w:t>
      </w:r>
      <w:proofErr w:type="spellStart"/>
      <w:r w:rsidRPr="00AC6A21">
        <w:t>tr</w:t>
      </w:r>
      <w:proofErr w:type="spellEnd"/>
      <w:r w:rsidRPr="00AC6A21">
        <w:t>. zákoníku propadlá věc připadá státu.</w:t>
      </w:r>
    </w:p>
    <w:p w14:paraId="57AD0171" w14:textId="77777777" w:rsidR="008A0B5D" w:rsidRPr="00AC6A21" w:rsidRDefault="008A0B5D" w:rsidP="008A0B5D">
      <w:pPr>
        <w:pStyle w:val="Nadpisstirozsudku"/>
      </w:pPr>
      <w:r w:rsidRPr="00AC6A21">
        <w:t>Poučení:</w:t>
      </w:r>
    </w:p>
    <w:p w14:paraId="04FEB0FA" w14:textId="77777777" w:rsidR="008A6559" w:rsidRPr="00AC6A21" w:rsidRDefault="008A6559" w:rsidP="008A6559">
      <w:r w:rsidRPr="00AC6A21">
        <w:t>Proti tomuto trestnímu příkazu lze do 8 dnů od jeho doručení podat u zdejšího soudu odpor.</w:t>
      </w:r>
    </w:p>
    <w:p w14:paraId="76720097" w14:textId="77777777" w:rsidR="008A6559" w:rsidRPr="00AC6A21" w:rsidRDefault="008A6559" w:rsidP="008A6559">
      <w:r w:rsidRPr="00AC6A21">
        <w:t>Právo podat odpor nenáleží poškozenému.</w:t>
      </w:r>
    </w:p>
    <w:p w14:paraId="529F51B2" w14:textId="77777777" w:rsidR="008A6559" w:rsidRPr="00AC6A21" w:rsidRDefault="008A6559" w:rsidP="008A6559">
      <w:r w:rsidRPr="00AC6A21">
        <w:t xml:space="preserve">Pokud je odpor podán včas a oprávněnou osobou, trestní příkaz se </w:t>
      </w:r>
      <w:proofErr w:type="gramStart"/>
      <w:r w:rsidRPr="00AC6A21">
        <w:t>ruší</w:t>
      </w:r>
      <w:proofErr w:type="gramEnd"/>
      <w:r w:rsidRPr="00AC6A21">
        <w:t xml:space="preserve"> a ve věci bude nařízeno hlavní líčení.</w:t>
      </w:r>
    </w:p>
    <w:p w14:paraId="7EC30F11" w14:textId="77777777" w:rsidR="008A6559" w:rsidRPr="00AC6A21" w:rsidRDefault="008A6559" w:rsidP="008A6559">
      <w:r w:rsidRPr="00AC6A21">
        <w:t>Jinak se trestní příkaz stává pravomocným a vykonatelným.</w:t>
      </w:r>
    </w:p>
    <w:p w14:paraId="231D3806" w14:textId="1C26011B" w:rsidR="006B14EC" w:rsidRPr="00AC6A21" w:rsidRDefault="008A6559" w:rsidP="008A6559">
      <w:r w:rsidRPr="00AC6A21">
        <w:t>V případě, že obviněný odpor nepodá, vzdává se tím práva na projednání věci v hlavním líčení.</w:t>
      </w:r>
    </w:p>
    <w:p w14:paraId="32FB0E34" w14:textId="472D48C7" w:rsidR="006B14EC" w:rsidRPr="00AC6A21" w:rsidRDefault="008A6559" w:rsidP="006B14EC">
      <w:pPr>
        <w:keepNext/>
        <w:spacing w:before="960"/>
        <w:rPr>
          <w:szCs w:val="22"/>
        </w:rPr>
      </w:pPr>
      <w:r w:rsidRPr="00AC6A21">
        <w:rPr>
          <w:szCs w:val="22"/>
        </w:rPr>
        <w:t>Pelhřimov</w:t>
      </w:r>
      <w:r w:rsidR="006B14EC" w:rsidRPr="00AC6A21">
        <w:rPr>
          <w:szCs w:val="22"/>
        </w:rPr>
        <w:t xml:space="preserve"> </w:t>
      </w:r>
      <w:r w:rsidRPr="00AC6A21">
        <w:t>25. srpna 2022</w:t>
      </w:r>
    </w:p>
    <w:p w14:paraId="43CA0917" w14:textId="7D67178D" w:rsidR="008A6559" w:rsidRPr="00AC6A21" w:rsidRDefault="008A6559" w:rsidP="00845CC2">
      <w:pPr>
        <w:keepNext/>
        <w:spacing w:before="480"/>
        <w:jc w:val="left"/>
        <w:rPr>
          <w:rFonts w:eastAsia="Calibri"/>
        </w:rPr>
      </w:pPr>
      <w:r w:rsidRPr="00AC6A21">
        <w:t>Mgr. Jiří Zach</w:t>
      </w:r>
      <w:r w:rsidR="006B14EC" w:rsidRPr="00AC6A21">
        <w:br/>
      </w:r>
      <w:r w:rsidRPr="00AC6A21">
        <w:t>samosoudce</w:t>
      </w:r>
    </w:p>
    <w:sectPr w:rsidR="008A6559" w:rsidRPr="00AC6A21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D04C" w14:textId="77777777" w:rsidR="00095A8C" w:rsidRDefault="00095A8C" w:rsidP="00B83118">
      <w:pPr>
        <w:spacing w:after="0"/>
      </w:pPr>
      <w:r>
        <w:separator/>
      </w:r>
    </w:p>
  </w:endnote>
  <w:endnote w:type="continuationSeparator" w:id="0">
    <w:p w14:paraId="1F92EE06" w14:textId="77777777" w:rsidR="00095A8C" w:rsidRDefault="00095A8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0660" w14:textId="77777777" w:rsidR="008A6559" w:rsidRDefault="008A65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E056" w14:textId="77777777" w:rsidR="008A6559" w:rsidRDefault="008A65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5B0F" w14:textId="77777777" w:rsidR="008A6559" w:rsidRDefault="008A65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7169" w14:textId="77777777" w:rsidR="00095A8C" w:rsidRDefault="00095A8C" w:rsidP="00B83118">
      <w:pPr>
        <w:spacing w:after="0"/>
      </w:pPr>
      <w:r>
        <w:separator/>
      </w:r>
    </w:p>
  </w:footnote>
  <w:footnote w:type="continuationSeparator" w:id="0">
    <w:p w14:paraId="01B55885" w14:textId="77777777" w:rsidR="00095A8C" w:rsidRDefault="00095A8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03B5" w14:textId="77777777" w:rsidR="008A6559" w:rsidRDefault="008A65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192" w14:textId="5FCC1BC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8A6559">
      <w:t>2 T 96/2022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C6A5" w14:textId="5F2A4C68" w:rsidR="00B83118" w:rsidRDefault="00B83118" w:rsidP="00B83118">
    <w:pPr>
      <w:pStyle w:val="Zhlav"/>
      <w:jc w:val="right"/>
    </w:pPr>
    <w:r>
      <w:t xml:space="preserve">Číslo jednací: </w:t>
    </w:r>
    <w:r w:rsidR="008A6559">
      <w:t>2 T 96/2022-171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422">
    <w:abstractNumId w:val="2"/>
  </w:num>
  <w:num w:numId="2" w16cid:durableId="953096418">
    <w:abstractNumId w:val="1"/>
  </w:num>
  <w:num w:numId="3" w16cid:durableId="775102110">
    <w:abstractNumId w:val="0"/>
  </w:num>
  <w:num w:numId="4" w16cid:durableId="146357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96 2022.docx 2025/05/02 08:18:0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95A8C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B7471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A6559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C6A21"/>
    <w:rsid w:val="00AD7FFA"/>
    <w:rsid w:val="00B0321B"/>
    <w:rsid w:val="00B27796"/>
    <w:rsid w:val="00B5161D"/>
    <w:rsid w:val="00B83118"/>
    <w:rsid w:val="00BC181B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D542B"/>
    <w:rsid w:val="00CE2E3A"/>
    <w:rsid w:val="00CE7753"/>
    <w:rsid w:val="00D021FC"/>
    <w:rsid w:val="00D205F1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B108E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A280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2025-05-13T08:15:00Z</dcterms:created>
  <dcterms:modified xsi:type="dcterms:W3CDTF">2025-05-13T08:15:00Z</dcterms:modified>
</cp:coreProperties>
</file>