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E601" w14:textId="77777777" w:rsidR="003926CC" w:rsidRPr="003820B0" w:rsidRDefault="00E77DA8" w:rsidP="004A74B8">
      <w:pPr>
        <w:jc w:val="center"/>
      </w:pPr>
      <w:r w:rsidRPr="003820B0">
        <w:drawing>
          <wp:anchor distT="1800225" distB="360045" distL="114300" distR="114300" simplePos="0" relativeHeight="251657728" behindDoc="0" locked="1" layoutInCell="1" allowOverlap="0" wp14:anchorId="770F260C" wp14:editId="1A13EFC0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3820B0">
        <w:t>ČESKÁ REPUBLIKA</w:t>
      </w:r>
    </w:p>
    <w:p w14:paraId="5BA6850F" w14:textId="77777777" w:rsidR="003926CC" w:rsidRPr="003820B0" w:rsidRDefault="003926CC" w:rsidP="003926CC">
      <w:pPr>
        <w:jc w:val="center"/>
        <w:rPr>
          <w:b/>
          <w:bCs/>
          <w:sz w:val="40"/>
          <w:szCs w:val="40"/>
        </w:rPr>
      </w:pPr>
      <w:r w:rsidRPr="003820B0">
        <w:rPr>
          <w:b/>
          <w:bCs/>
          <w:sz w:val="40"/>
          <w:szCs w:val="40"/>
        </w:rPr>
        <w:t>ROZSUDEK</w:t>
      </w:r>
    </w:p>
    <w:p w14:paraId="1E4B8258" w14:textId="77777777" w:rsidR="003926CC" w:rsidRPr="003820B0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3820B0">
        <w:rPr>
          <w:b/>
          <w:bCs/>
          <w:sz w:val="40"/>
          <w:szCs w:val="40"/>
        </w:rPr>
        <w:t>JMÉNEM REPUBLIKY</w:t>
      </w:r>
      <w:r w:rsidR="00F11093" w:rsidRPr="003820B0">
        <w:rPr>
          <w:b/>
          <w:bCs/>
          <w:sz w:val="40"/>
          <w:szCs w:val="40"/>
        </w:rPr>
        <w:br/>
      </w:r>
      <w:r w:rsidR="00F11093" w:rsidRPr="003820B0">
        <w:rPr>
          <w:bCs/>
          <w:sz w:val="20"/>
        </w:rPr>
        <w:t>(anonymizovaný opis)</w:t>
      </w:r>
    </w:p>
    <w:p w14:paraId="51D4210A" w14:textId="54599A27" w:rsidR="004A5914" w:rsidRPr="003820B0" w:rsidRDefault="00BF3969" w:rsidP="00BF3969">
      <w:r w:rsidRPr="003820B0">
        <w:t>Okresní soud v Pelhřimově rozhodl v senátě složeném z předsedkyně senátu JUDr. Jitky Papežové, Ph.D. a přísedících Ing. Hany Benešové a Ing. Karla Hájka v hlavním líčení konaném dne 8. října 2019 v [</w:t>
      </w:r>
      <w:r w:rsidRPr="003820B0">
        <w:rPr>
          <w:shd w:val="clear" w:color="auto" w:fill="CCCCCC"/>
        </w:rPr>
        <w:t>obec</w:t>
      </w:r>
      <w:r w:rsidRPr="003820B0">
        <w:t>],</w:t>
      </w:r>
    </w:p>
    <w:p w14:paraId="520469E1" w14:textId="77777777" w:rsidR="00F11093" w:rsidRPr="003820B0" w:rsidRDefault="00F11093" w:rsidP="008A0B5D">
      <w:pPr>
        <w:pStyle w:val="Nadpisstirozsudku"/>
      </w:pPr>
      <w:r w:rsidRPr="003820B0">
        <w:t>takto:</w:t>
      </w:r>
    </w:p>
    <w:p w14:paraId="784DB190" w14:textId="77777777" w:rsidR="00BF3969" w:rsidRPr="003820B0" w:rsidRDefault="00BF3969" w:rsidP="00BF3969">
      <w:pPr>
        <w:jc w:val="left"/>
        <w:rPr>
          <w:b/>
        </w:rPr>
      </w:pPr>
      <w:r w:rsidRPr="003820B0">
        <w:rPr>
          <w:b/>
        </w:rPr>
        <w:t>Obžalovaný</w:t>
      </w:r>
    </w:p>
    <w:p w14:paraId="3A2DD887" w14:textId="5C01F6C0" w:rsidR="00BF3969" w:rsidRPr="003820B0" w:rsidRDefault="00BF3969" w:rsidP="00BF3969">
      <w:r w:rsidRPr="003820B0">
        <w:t>[</w:t>
      </w:r>
      <w:r w:rsidRPr="003820B0">
        <w:rPr>
          <w:shd w:val="clear" w:color="auto" w:fill="CCCCCC"/>
        </w:rPr>
        <w:t>celé jméno obžalovaného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 v [</w:t>
      </w:r>
      <w:r w:rsidRPr="003820B0">
        <w:rPr>
          <w:shd w:val="clear" w:color="auto" w:fill="CCCCCC"/>
        </w:rPr>
        <w:t>obec</w:t>
      </w:r>
      <w:r w:rsidRPr="003820B0">
        <w:t>], dělník, trvale bytem [</w:t>
      </w:r>
      <w:r w:rsidRPr="003820B0">
        <w:rPr>
          <w:shd w:val="clear" w:color="auto" w:fill="CCCCCC"/>
        </w:rPr>
        <w:t>PSČ</w:t>
      </w:r>
      <w:r w:rsidRPr="003820B0">
        <w:t>] [</w:t>
      </w:r>
      <w:r w:rsidRPr="003820B0">
        <w:rPr>
          <w:shd w:val="clear" w:color="auto" w:fill="CCCCCC"/>
        </w:rPr>
        <w:t>obec</w:t>
      </w:r>
      <w:r w:rsidRPr="003820B0">
        <w:t>], m. č. [</w:t>
      </w:r>
      <w:r w:rsidRPr="003820B0">
        <w:rPr>
          <w:shd w:val="clear" w:color="auto" w:fill="CCCCCC"/>
        </w:rPr>
        <w:t>část obce a číslo</w:t>
      </w:r>
      <w:r w:rsidRPr="003820B0">
        <w:t>], adresa pro doručování [</w:t>
      </w:r>
      <w:r w:rsidRPr="003820B0">
        <w:rPr>
          <w:shd w:val="clear" w:color="auto" w:fill="CCCCCC"/>
        </w:rPr>
        <w:t>adresa obžalovaného</w:t>
      </w:r>
      <w:r w:rsidRPr="003820B0">
        <w:t>],</w:t>
      </w:r>
    </w:p>
    <w:p w14:paraId="6092661F" w14:textId="77777777" w:rsidR="00BF3969" w:rsidRPr="003820B0" w:rsidRDefault="00BF3969" w:rsidP="00BF3969">
      <w:pPr>
        <w:jc w:val="center"/>
        <w:rPr>
          <w:b/>
        </w:rPr>
      </w:pPr>
      <w:r w:rsidRPr="003820B0">
        <w:rPr>
          <w:b/>
        </w:rPr>
        <w:t>je vinen, že</w:t>
      </w:r>
    </w:p>
    <w:p w14:paraId="41A2AC63" w14:textId="77777777" w:rsidR="00BF3969" w:rsidRPr="003820B0" w:rsidRDefault="00BF3969" w:rsidP="00BF3969">
      <w:r w:rsidRPr="003820B0">
        <w:t>1)</w:t>
      </w:r>
    </w:p>
    <w:p w14:paraId="1F6FCF11" w14:textId="2A888170" w:rsidR="00BF3969" w:rsidRPr="003820B0" w:rsidRDefault="00BF3969" w:rsidP="00BF3969">
      <w:r w:rsidRPr="003820B0">
        <w:t>v přesně nezjištěné době, pravděpodobně v roce 2016, zejména v bytě v místě svého trvalého bydliště v [</w:t>
      </w:r>
      <w:r w:rsidRPr="003820B0">
        <w:rPr>
          <w:shd w:val="clear" w:color="auto" w:fill="CCCCCC"/>
        </w:rPr>
        <w:t>obec</w:t>
      </w:r>
      <w:r w:rsidRPr="003820B0">
        <w:t>], m. č. [</w:t>
      </w:r>
      <w:r w:rsidRPr="003820B0">
        <w:rPr>
          <w:shd w:val="clear" w:color="auto" w:fill="CCCCCC"/>
        </w:rPr>
        <w:t>část obce a číslo</w:t>
      </w:r>
      <w:r w:rsidRPr="003820B0">
        <w:t>], okr. [</w:t>
      </w:r>
      <w:r w:rsidRPr="003820B0">
        <w:rPr>
          <w:shd w:val="clear" w:color="auto" w:fill="CCCCCC"/>
        </w:rPr>
        <w:t>obec</w:t>
      </w:r>
      <w:r w:rsidRPr="003820B0">
        <w:t>], pořídil prostřednictvím fotoaparátu svého mobilním telefonu přinejmenším 15 fotografií své tehdejší partnerky [</w:t>
      </w:r>
      <w:r w:rsidRPr="003820B0">
        <w:rPr>
          <w:shd w:val="clear" w:color="auto" w:fill="CCCCCC"/>
        </w:rPr>
        <w:t>celé jméno poškozené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], na nichž byla jmenovaná vyobrazena v erotických pozicích, zejména s obnaženými ňadry a tyto fotografie si s jejím souhlasem ponechal uloženy v mobilním telefonu a takto jednal s vědomím, že [</w:t>
      </w:r>
      <w:r w:rsidRPr="003820B0">
        <w:rPr>
          <w:shd w:val="clear" w:color="auto" w:fill="CCCCCC"/>
        </w:rPr>
        <w:t>celé jméno poškozené</w:t>
      </w:r>
      <w:r w:rsidRPr="003820B0">
        <w:t>] v té době byla osobou mladší 18 let,</w:t>
      </w:r>
    </w:p>
    <w:p w14:paraId="1B3AF0BD" w14:textId="77777777" w:rsidR="00BF3969" w:rsidRPr="003820B0" w:rsidRDefault="00BF3969" w:rsidP="00BF3969">
      <w:r w:rsidRPr="003820B0">
        <w:t>2)</w:t>
      </w:r>
    </w:p>
    <w:p w14:paraId="39614459" w14:textId="1611D5B1" w:rsidR="00BF3969" w:rsidRPr="003820B0" w:rsidRDefault="00BF3969" w:rsidP="00BF3969">
      <w:r w:rsidRPr="003820B0">
        <w:t>v přesně nezjištěné době dne 23.12.2018, na veřejně přístupné elektronické sociální síti Instagram pod jím vytvořeným falešným veřejným profilem "juliemaxovafree", bez vědomí [</w:t>
      </w:r>
      <w:r w:rsidRPr="003820B0">
        <w:rPr>
          <w:shd w:val="clear" w:color="auto" w:fill="CCCCCC"/>
        </w:rPr>
        <w:t>celé jméno poškozené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 zpřístupnil zejména 15 fotografií [</w:t>
      </w:r>
      <w:r w:rsidRPr="003820B0">
        <w:rPr>
          <w:shd w:val="clear" w:color="auto" w:fill="CCCCCC"/>
        </w:rPr>
        <w:t>celé jméno poškozené</w:t>
      </w:r>
      <w:r w:rsidRPr="003820B0">
        <w:t>], které v minulosti pořídil, a na</w:t>
      </w:r>
    </w:p>
    <w:p w14:paraId="6D83DB9C" w14:textId="77777777" w:rsidR="00BF3969" w:rsidRPr="003820B0" w:rsidRDefault="00BF3969" w:rsidP="00BF3969">
      <w:r w:rsidRPr="003820B0">
        <w:t>2 7 T 75/2019</w:t>
      </w:r>
    </w:p>
    <w:p w14:paraId="46AEBB30" w14:textId="1D90DE01" w:rsidR="00BF3969" w:rsidRPr="003820B0" w:rsidRDefault="00BF3969" w:rsidP="00BF3969">
      <w:r w:rsidRPr="003820B0">
        <w:lastRenderedPageBreak/>
        <w:t>nichž je [</w:t>
      </w:r>
      <w:r w:rsidRPr="003820B0">
        <w:rPr>
          <w:shd w:val="clear" w:color="auto" w:fill="CCCCCC"/>
        </w:rPr>
        <w:t>celé jméno poškozené</w:t>
      </w:r>
      <w:r w:rsidRPr="003820B0">
        <w:t>], v době pořízení fotografií ve věku nižším jak 18 let, vyobrazena v erotických pozicích, zejména s obnaženými ňadry, a poté požádal nezjištěné množství přátel [</w:t>
      </w:r>
      <w:r w:rsidRPr="003820B0">
        <w:rPr>
          <w:shd w:val="clear" w:color="auto" w:fill="CCCCCC"/>
        </w:rPr>
        <w:t>celé jméno poškozené</w:t>
      </w:r>
      <w:r w:rsidRPr="003820B0">
        <w:t>] ke sledování uvedeného elektronického profilu,</w:t>
      </w:r>
    </w:p>
    <w:p w14:paraId="1CACFBF0" w14:textId="77777777" w:rsidR="00BF3969" w:rsidRPr="003820B0" w:rsidRDefault="00BF3969" w:rsidP="00BF3969">
      <w:r w:rsidRPr="003820B0">
        <w:t>3)</w:t>
      </w:r>
    </w:p>
    <w:p w14:paraId="3E9797D3" w14:textId="31F56B7D" w:rsidR="00BF3969" w:rsidRPr="003820B0" w:rsidRDefault="00BF3969" w:rsidP="00BF3969">
      <w:r w:rsidRPr="003820B0">
        <w:t>v přesně nezjištěné době, přinejmenším v období od počátku měsíce října roku 2018 do 22.02.2019 zejména v [</w:t>
      </w:r>
      <w:r w:rsidRPr="003820B0">
        <w:rPr>
          <w:shd w:val="clear" w:color="auto" w:fill="CCCCCC"/>
        </w:rPr>
        <w:t>obec</w:t>
      </w:r>
      <w:r w:rsidRPr="003820B0">
        <w:t>], okr. [</w:t>
      </w:r>
      <w:r w:rsidRPr="003820B0">
        <w:rPr>
          <w:shd w:val="clear" w:color="auto" w:fill="CCCCCC"/>
        </w:rPr>
        <w:t>obec</w:t>
      </w:r>
      <w:r w:rsidRPr="003820B0">
        <w:t>], a jinde kontaktoval jak osobně, tak za použití mobilního telefonu a elektronických komunikačních kanálů v síti Internet svou bývalou přítelkyni [</w:t>
      </w:r>
      <w:r w:rsidRPr="003820B0">
        <w:rPr>
          <w:shd w:val="clear" w:color="auto" w:fill="CCCCCC"/>
        </w:rPr>
        <w:t>celé jméno poškozené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], které takto po jejich rozchodu opakovaně soustavně vyhrožoval tím, že pokud se k němu nevrátí, tak si něco udělá a vytrvale opakovaně nejméně ve 195 případech ji písemně i telefonicky obtěžoval proti její vůli tím, aby se k němu vrátila, což [</w:t>
      </w:r>
      <w:r w:rsidRPr="003820B0">
        <w:rPr>
          <w:shd w:val="clear" w:color="auto" w:fill="CCCCCC"/>
        </w:rPr>
        <w:t>celé jméno poškozené</w:t>
      </w:r>
      <w:r w:rsidRPr="003820B0">
        <w:t>] odmítla a následně ji osobně sledoval, kdy nejméně v 50 případech postával venku anebo seděl ve svém automobilu zejména před [</w:t>
      </w:r>
      <w:r w:rsidRPr="003820B0">
        <w:rPr>
          <w:shd w:val="clear" w:color="auto" w:fill="CCCCCC"/>
        </w:rPr>
        <w:t>příjmení</w:t>
      </w:r>
      <w:r w:rsidRPr="003820B0">
        <w:t>] [</w:t>
      </w:r>
      <w:r w:rsidRPr="003820B0">
        <w:rPr>
          <w:shd w:val="clear" w:color="auto" w:fill="CCCCCC"/>
        </w:rPr>
        <w:t>příjmení</w:t>
      </w:r>
      <w:r w:rsidRPr="003820B0">
        <w:t>] v [</w:t>
      </w:r>
      <w:r w:rsidRPr="003820B0">
        <w:rPr>
          <w:shd w:val="clear" w:color="auto" w:fill="CCCCCC"/>
        </w:rPr>
        <w:t>obec</w:t>
      </w:r>
      <w:r w:rsidRPr="003820B0">
        <w:t>], kde [</w:t>
      </w:r>
      <w:r w:rsidRPr="003820B0">
        <w:rPr>
          <w:shd w:val="clear" w:color="auto" w:fill="CCCCCC"/>
        </w:rPr>
        <w:t>celé jméno poškozené</w:t>
      </w:r>
      <w:r w:rsidRPr="003820B0">
        <w:t>] pracuje; dále pak nejméně v 15 případech v obci [</w:t>
      </w:r>
      <w:r w:rsidRPr="003820B0">
        <w:rPr>
          <w:shd w:val="clear" w:color="auto" w:fill="CCCCCC"/>
        </w:rPr>
        <w:t>obec</w:t>
      </w:r>
      <w:r w:rsidRPr="003820B0">
        <w:t>], okr. [</w:t>
      </w:r>
      <w:r w:rsidRPr="003820B0">
        <w:rPr>
          <w:shd w:val="clear" w:color="auto" w:fill="CCCCCC"/>
        </w:rPr>
        <w:t>obec</w:t>
      </w:r>
      <w:r w:rsidRPr="003820B0">
        <w:t>], kde [</w:t>
      </w:r>
      <w:r w:rsidRPr="003820B0">
        <w:rPr>
          <w:shd w:val="clear" w:color="auto" w:fill="CCCCCC"/>
        </w:rPr>
        <w:t>celé jméno poškozené</w:t>
      </w:r>
      <w:r w:rsidRPr="003820B0">
        <w:t>] bydlí, ji pozoroval i po dobu několika hodin denně, sledoval, co dělá, jaké má oblečení a s kým se baví a o tomto jí zasílal SMS zprávy a konečně pak také kontaktoval prostřednictvím mobilního telefonu [</w:t>
      </w:r>
      <w:r w:rsidRPr="003820B0">
        <w:rPr>
          <w:shd w:val="clear" w:color="auto" w:fill="CCCCCC"/>
        </w:rPr>
        <w:t>jméno</w:t>
      </w:r>
      <w:r w:rsidRPr="003820B0">
        <w:t>] [</w:t>
      </w:r>
      <w:r w:rsidRPr="003820B0">
        <w:rPr>
          <w:shd w:val="clear" w:color="auto" w:fill="CCCCCC"/>
        </w:rPr>
        <w:t>celé jméno poškozené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], sestru [</w:t>
      </w:r>
      <w:r w:rsidRPr="003820B0">
        <w:rPr>
          <w:shd w:val="clear" w:color="auto" w:fill="CCCCCC"/>
        </w:rPr>
        <w:t>celé jméno poškozené</w:t>
      </w:r>
      <w:r w:rsidRPr="003820B0">
        <w:t>], a [</w:t>
      </w:r>
      <w:r w:rsidRPr="003820B0">
        <w:rPr>
          <w:shd w:val="clear" w:color="auto" w:fill="CCCCCC"/>
        </w:rPr>
        <w:t>jméno</w:t>
      </w:r>
      <w:r w:rsidRPr="003820B0">
        <w:t>] [</w:t>
      </w:r>
      <w:r w:rsidRPr="003820B0">
        <w:rPr>
          <w:shd w:val="clear" w:color="auto" w:fill="CCCCCC"/>
        </w:rPr>
        <w:t>příjmení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], tetu [</w:t>
      </w:r>
      <w:r w:rsidRPr="003820B0">
        <w:rPr>
          <w:shd w:val="clear" w:color="auto" w:fill="CCCCCC"/>
        </w:rPr>
        <w:t>celé jméno poškozené</w:t>
      </w:r>
      <w:r w:rsidRPr="003820B0">
        <w:t>], s tím, aby přemluvili [</w:t>
      </w:r>
      <w:r w:rsidRPr="003820B0">
        <w:rPr>
          <w:shd w:val="clear" w:color="auto" w:fill="CCCCCC"/>
        </w:rPr>
        <w:t>celé jméno poškozené</w:t>
      </w:r>
      <w:r w:rsidRPr="003820B0">
        <w:t>], aby se k němu vrátila, přičemž [</w:t>
      </w:r>
      <w:r w:rsidRPr="003820B0">
        <w:rPr>
          <w:shd w:val="clear" w:color="auto" w:fill="CCCCCC"/>
        </w:rPr>
        <w:t>jméno</w:t>
      </w:r>
      <w:r w:rsidRPr="003820B0">
        <w:t>] [</w:t>
      </w:r>
      <w:r w:rsidRPr="003820B0">
        <w:rPr>
          <w:shd w:val="clear" w:color="auto" w:fill="CCCCCC"/>
        </w:rPr>
        <w:t>příjmení</w:t>
      </w:r>
      <w:r w:rsidRPr="003820B0">
        <w:t>] napsal mimo jiné zprávu, že pokud si s ním [</w:t>
      </w:r>
      <w:r w:rsidRPr="003820B0">
        <w:rPr>
          <w:shd w:val="clear" w:color="auto" w:fill="CCCCCC"/>
        </w:rPr>
        <w:t>celé jméno poškozené</w:t>
      </w:r>
      <w:r w:rsidRPr="003820B0">
        <w:t>] nepromluví, tak ji hnusným způsobem poníží a [</w:t>
      </w:r>
      <w:r w:rsidRPr="003820B0">
        <w:rPr>
          <w:shd w:val="clear" w:color="auto" w:fill="CCCCCC"/>
        </w:rPr>
        <w:t>jméno</w:t>
      </w:r>
      <w:r w:rsidRPr="003820B0">
        <w:t>] [</w:t>
      </w:r>
      <w:r w:rsidRPr="003820B0">
        <w:rPr>
          <w:shd w:val="clear" w:color="auto" w:fill="CCCCCC"/>
        </w:rPr>
        <w:t>celé jméno poškozené</w:t>
      </w:r>
      <w:r w:rsidRPr="003820B0">
        <w:t>] napsal, že pokud se mu [</w:t>
      </w:r>
      <w:r w:rsidRPr="003820B0">
        <w:rPr>
          <w:shd w:val="clear" w:color="auto" w:fill="CCCCCC"/>
        </w:rPr>
        <w:t>celé jméno poškozené</w:t>
      </w:r>
      <w:r w:rsidRPr="003820B0">
        <w:t>] neozve, tak pro ni chystá překvapení na internetu a také pak bezprostředně nato na sociální síti Instagram zveřejnil pod profilem„ [</w:t>
      </w:r>
      <w:r w:rsidRPr="003820B0">
        <w:rPr>
          <w:shd w:val="clear" w:color="auto" w:fill="CCCCCC"/>
        </w:rPr>
        <w:t>anonymizováno</w:t>
      </w:r>
      <w:r w:rsidRPr="003820B0">
        <w:t>]“ nejméně 15 erotických fotografií [</w:t>
      </w:r>
      <w:r w:rsidRPr="003820B0">
        <w:rPr>
          <w:shd w:val="clear" w:color="auto" w:fill="CCCCCC"/>
        </w:rPr>
        <w:t>celé jméno poškozené</w:t>
      </w:r>
      <w:r w:rsidRPr="003820B0">
        <w:t>],</w:t>
      </w:r>
    </w:p>
    <w:p w14:paraId="26738D17" w14:textId="77777777" w:rsidR="00BF3969" w:rsidRPr="003820B0" w:rsidRDefault="00BF3969" w:rsidP="00BF3969">
      <w:r w:rsidRPr="003820B0">
        <w:t>4)</w:t>
      </w:r>
    </w:p>
    <w:p w14:paraId="22A2F0AC" w14:textId="67A1CC32" w:rsidR="00BF3969" w:rsidRPr="003820B0" w:rsidRDefault="00BF3969" w:rsidP="00BF3969">
      <w:r w:rsidRPr="003820B0">
        <w:t>dne 22.12.2018 v době kolem 03:00 hodin, v prostorách diskotéky [</w:t>
      </w:r>
      <w:r w:rsidRPr="003820B0">
        <w:rPr>
          <w:shd w:val="clear" w:color="auto" w:fill="CCCCCC"/>
        </w:rPr>
        <w:t>anonymizována dvě slova</w:t>
      </w:r>
      <w:r w:rsidRPr="003820B0">
        <w:t>] v [</w:t>
      </w:r>
      <w:r w:rsidRPr="003820B0">
        <w:rPr>
          <w:shd w:val="clear" w:color="auto" w:fill="CCCCCC"/>
        </w:rPr>
        <w:t>obec</w:t>
      </w:r>
      <w:r w:rsidRPr="003820B0">
        <w:t>], v ulici [</w:t>
      </w:r>
      <w:r w:rsidRPr="003820B0">
        <w:rPr>
          <w:shd w:val="clear" w:color="auto" w:fill="CCCCCC"/>
        </w:rPr>
        <w:t>ulice a číslo</w:t>
      </w:r>
      <w:r w:rsidRPr="003820B0">
        <w:t>], okr. [</w:t>
      </w:r>
      <w:r w:rsidRPr="003820B0">
        <w:rPr>
          <w:shd w:val="clear" w:color="auto" w:fill="CCCCCC"/>
        </w:rPr>
        <w:t>obec</w:t>
      </w:r>
      <w:r w:rsidRPr="003820B0">
        <w:t>], odcizil v prostoru tanečního parketu na barovém pultu volně odloženou dámskou kabelku [</w:t>
      </w:r>
      <w:r w:rsidRPr="003820B0">
        <w:rPr>
          <w:shd w:val="clear" w:color="auto" w:fill="CCCCCC"/>
        </w:rPr>
        <w:t>celé jméno poškozené</w:t>
      </w:r>
      <w:r w:rsidRPr="003820B0">
        <w:t>], [</w:t>
      </w:r>
      <w:r w:rsidRPr="003820B0">
        <w:rPr>
          <w:shd w:val="clear" w:color="auto" w:fill="CCCCCC"/>
        </w:rPr>
        <w:t>datum narození</w:t>
      </w:r>
      <w:r w:rsidRPr="003820B0">
        <w:t>], v hodnotě nejméně 300 Kč, obsahující nejen dámskou peněženku v hodnotě 200 Kč, občanský průkaz na jméno [</w:t>
      </w:r>
      <w:r w:rsidRPr="003820B0">
        <w:rPr>
          <w:shd w:val="clear" w:color="auto" w:fill="CCCCCC"/>
        </w:rPr>
        <w:t>celé jméno poškozené</w:t>
      </w:r>
      <w:r w:rsidRPr="003820B0">
        <w:t>] v hodnotě nejméně 100 Kč, kartu pojištěnce VZP ČR na jméno [</w:t>
      </w:r>
      <w:r w:rsidRPr="003820B0">
        <w:rPr>
          <w:shd w:val="clear" w:color="auto" w:fill="CCCCCC"/>
        </w:rPr>
        <w:t>celé jméno poškozené</w:t>
      </w:r>
      <w:r w:rsidRPr="003820B0">
        <w:t>] bez hodnoty, finanční hotovost ve výši nejméně 1.400 Kč, rozbalenou krabičku cigaret zn. Viceroy v hodnotě nejméně 45 Kč, plastový zapalovač v hodnotě 7 Kč, plato antikoncepčních tablet zn. Lunafem v hodnotě nejméně 190 Kč, slevovou kartu do [</w:t>
      </w:r>
      <w:r w:rsidRPr="003820B0">
        <w:rPr>
          <w:shd w:val="clear" w:color="auto" w:fill="CCCCCC"/>
        </w:rPr>
        <w:t>příjmení</w:t>
      </w:r>
      <w:r w:rsidRPr="003820B0">
        <w:t>] [</w:t>
      </w:r>
      <w:r w:rsidRPr="003820B0">
        <w:rPr>
          <w:shd w:val="clear" w:color="auto" w:fill="CCCCCC"/>
        </w:rPr>
        <w:t>příjmení</w:t>
      </w:r>
      <w:r w:rsidRPr="003820B0">
        <w:t>] bez hodnoty, ale zejména obsahující debetní platební kartu [</w:t>
      </w:r>
      <w:r w:rsidRPr="003820B0">
        <w:rPr>
          <w:shd w:val="clear" w:color="auto" w:fill="CCCCCC"/>
        </w:rPr>
        <w:t>číslo</w:t>
      </w:r>
      <w:r w:rsidRPr="003820B0">
        <w:t>] 75xx xxxx x674 vydanou [</w:t>
      </w:r>
      <w:r w:rsidRPr="003820B0">
        <w:rPr>
          <w:shd w:val="clear" w:color="auto" w:fill="CCCCCC"/>
        </w:rPr>
        <w:t>právnická osoba</w:t>
      </w:r>
      <w:r w:rsidRPr="003820B0">
        <w:t>], na jméno [</w:t>
      </w:r>
      <w:r w:rsidRPr="003820B0">
        <w:rPr>
          <w:shd w:val="clear" w:color="auto" w:fill="CCCCCC"/>
        </w:rPr>
        <w:t>celé jméno poškozené</w:t>
      </w:r>
      <w:r w:rsidRPr="003820B0">
        <w:t>] k účtu vedenému u této banky v hodnotě nejméně 200 Kč, a to vše ke škodě poškozené [</w:t>
      </w:r>
      <w:r w:rsidRPr="003820B0">
        <w:rPr>
          <w:shd w:val="clear" w:color="auto" w:fill="CCCCCC"/>
        </w:rPr>
        <w:t>celé jméno poškozené</w:t>
      </w:r>
      <w:r w:rsidRPr="003820B0">
        <w:t>],</w:t>
      </w:r>
    </w:p>
    <w:p w14:paraId="0EA721AE" w14:textId="77777777" w:rsidR="00BF3969" w:rsidRPr="003820B0" w:rsidRDefault="00BF3969" w:rsidP="00BF3969">
      <w:pPr>
        <w:jc w:val="center"/>
        <w:rPr>
          <w:b/>
        </w:rPr>
      </w:pPr>
      <w:r w:rsidRPr="003820B0">
        <w:rPr>
          <w:b/>
        </w:rPr>
        <w:t>tedy</w:t>
      </w:r>
    </w:p>
    <w:p w14:paraId="5F43644E" w14:textId="77777777" w:rsidR="00BF3969" w:rsidRPr="003820B0" w:rsidRDefault="00BF3969" w:rsidP="00BF3969">
      <w:r w:rsidRPr="003820B0">
        <w:t>1)</w:t>
      </w:r>
    </w:p>
    <w:p w14:paraId="0E8CD55A" w14:textId="77777777" w:rsidR="00BF3969" w:rsidRPr="003820B0" w:rsidRDefault="00BF3969" w:rsidP="00BF3969">
      <w:r w:rsidRPr="003820B0">
        <w:t>svedl a zneužil dítě k výrobě pornografického díla,</w:t>
      </w:r>
    </w:p>
    <w:p w14:paraId="491EDE00" w14:textId="77777777" w:rsidR="00BF3969" w:rsidRPr="003820B0" w:rsidRDefault="00BF3969" w:rsidP="00BF3969">
      <w:r w:rsidRPr="003820B0">
        <w:t>2)</w:t>
      </w:r>
    </w:p>
    <w:p w14:paraId="6275CA88" w14:textId="77777777" w:rsidR="00BF3969" w:rsidRPr="003820B0" w:rsidRDefault="00BF3969" w:rsidP="00BF3969">
      <w:r w:rsidRPr="003820B0">
        <w:t>přechovával fotografické elektronické pornografické dílo, které zobrazovalo dítě</w:t>
      </w:r>
    </w:p>
    <w:p w14:paraId="19A14F88" w14:textId="77777777" w:rsidR="00BF3969" w:rsidRPr="003820B0" w:rsidRDefault="00BF3969" w:rsidP="00BF3969">
      <w:r w:rsidRPr="003820B0">
        <w:t>činil veřejně přístupným a uvedl do oběhu fotografické elektronické pornografické dílo, které zobrazovalo dítě, a čin spáchal veřejně přístupnou počítačovou sítí,</w:t>
      </w:r>
    </w:p>
    <w:p w14:paraId="03050825" w14:textId="77777777" w:rsidR="00BF3969" w:rsidRPr="003820B0" w:rsidRDefault="00BF3969" w:rsidP="00BF3969">
      <w:r w:rsidRPr="003820B0">
        <w:t>3 7 T 75/2019</w:t>
      </w:r>
    </w:p>
    <w:p w14:paraId="6A8E7866" w14:textId="77777777" w:rsidR="00BF3969" w:rsidRPr="003820B0" w:rsidRDefault="00BF3969" w:rsidP="00BF3969">
      <w:r w:rsidRPr="003820B0">
        <w:t>3)</w:t>
      </w:r>
    </w:p>
    <w:p w14:paraId="1927A506" w14:textId="77777777" w:rsidR="00BF3969" w:rsidRPr="003820B0" w:rsidRDefault="00BF3969" w:rsidP="00BF3969">
      <w:r w:rsidRPr="003820B0">
        <w:t>jiného dlouhodobě pronásledoval tím, že vyhrožoval jinou újmou, vyhledával jeho osobní blízkost a jej sledoval a vytrvale jej prostřednictvím prostředků elektronických komunikací, písemně a jinak kontaktoval,</w:t>
      </w:r>
    </w:p>
    <w:p w14:paraId="468273E6" w14:textId="77777777" w:rsidR="00BF3969" w:rsidRPr="003820B0" w:rsidRDefault="00BF3969" w:rsidP="00BF3969">
      <w:r w:rsidRPr="003820B0">
        <w:lastRenderedPageBreak/>
        <w:t>4)</w:t>
      </w:r>
    </w:p>
    <w:p w14:paraId="66359DAA" w14:textId="77777777" w:rsidR="00BF3969" w:rsidRPr="003820B0" w:rsidRDefault="00BF3969" w:rsidP="00BF3969">
      <w:r w:rsidRPr="003820B0">
        <w:t>sobě bez souhlasu oprávněného držitele opatřil a přechovával platební prostředek jiného, zejména nepřenosnou platební kartu identifikovatelnou podle jména nebo čísla,</w:t>
      </w:r>
    </w:p>
    <w:p w14:paraId="738F955B" w14:textId="77777777" w:rsidR="00BF3969" w:rsidRPr="003820B0" w:rsidRDefault="00BF3969" w:rsidP="00BF3969">
      <w:pPr>
        <w:jc w:val="center"/>
        <w:rPr>
          <w:b/>
        </w:rPr>
      </w:pPr>
      <w:r w:rsidRPr="003820B0">
        <w:rPr>
          <w:b/>
        </w:rPr>
        <w:t>čímž spáchal</w:t>
      </w:r>
    </w:p>
    <w:p w14:paraId="04B443E2" w14:textId="77777777" w:rsidR="00BF3969" w:rsidRPr="003820B0" w:rsidRDefault="00BF3969" w:rsidP="00BF3969">
      <w:r w:rsidRPr="003820B0">
        <w:t>1)</w:t>
      </w:r>
    </w:p>
    <w:p w14:paraId="2799F66B" w14:textId="77777777" w:rsidR="00BF3969" w:rsidRPr="003820B0" w:rsidRDefault="00BF3969" w:rsidP="00BF3969">
      <w:r w:rsidRPr="003820B0">
        <w:t>přečin zneužití dítěte k výrobě pornografie podle § 193 odst. 1 trestního zákoníku,</w:t>
      </w:r>
    </w:p>
    <w:p w14:paraId="7B48136E" w14:textId="77777777" w:rsidR="00BF3969" w:rsidRPr="003820B0" w:rsidRDefault="00BF3969" w:rsidP="00BF3969">
      <w:r w:rsidRPr="003820B0">
        <w:t>2)</w:t>
      </w:r>
    </w:p>
    <w:p w14:paraId="3227460A" w14:textId="77777777" w:rsidR="00BF3969" w:rsidRPr="003820B0" w:rsidRDefault="00BF3969" w:rsidP="00BF3969">
      <w:pPr>
        <w:jc w:val="left"/>
      </w:pPr>
      <w:r w:rsidRPr="003820B0">
        <w:t>přečin výroba a jiné nakládání s dětskou pornografií podle § 192 odst. 1 trestního zákoníku,</w:t>
      </w:r>
    </w:p>
    <w:p w14:paraId="7AD3C366" w14:textId="77777777" w:rsidR="00BF3969" w:rsidRPr="003820B0" w:rsidRDefault="00BF3969" w:rsidP="00BF3969">
      <w:pPr>
        <w:jc w:val="left"/>
      </w:pPr>
      <w:r w:rsidRPr="003820B0">
        <w:t>zločin výroba a jiné nakládání s dětskou pornografií podle § 192 odst. 3, odst. 4 písm. b) trestního zákoníku,</w:t>
      </w:r>
    </w:p>
    <w:p w14:paraId="009A1F0E" w14:textId="77777777" w:rsidR="00BF3969" w:rsidRPr="003820B0" w:rsidRDefault="00BF3969" w:rsidP="00BF3969">
      <w:r w:rsidRPr="003820B0">
        <w:t>3)</w:t>
      </w:r>
    </w:p>
    <w:p w14:paraId="06A46641" w14:textId="77777777" w:rsidR="00BF3969" w:rsidRPr="003820B0" w:rsidRDefault="00BF3969" w:rsidP="00BF3969">
      <w:r w:rsidRPr="003820B0">
        <w:t>přečin nebezpečné pronásledování podle § 354 odst. 1 písm. a, b, c) trestního zákoníku,</w:t>
      </w:r>
    </w:p>
    <w:p w14:paraId="27A56EAF" w14:textId="77777777" w:rsidR="00BF3969" w:rsidRPr="003820B0" w:rsidRDefault="00BF3969" w:rsidP="00BF3969">
      <w:r w:rsidRPr="003820B0">
        <w:t>4)</w:t>
      </w:r>
    </w:p>
    <w:p w14:paraId="47181BD9" w14:textId="77777777" w:rsidR="00BF3969" w:rsidRPr="003820B0" w:rsidRDefault="00BF3969" w:rsidP="00BF3969">
      <w:r w:rsidRPr="003820B0">
        <w:t>přečin neoprávněné opatření, padělání a pozměnění platebního prostředku podle § 234 odst. 1 trestního zákoníku,</w:t>
      </w:r>
    </w:p>
    <w:p w14:paraId="1D699BA1" w14:textId="77777777" w:rsidR="00BF3969" w:rsidRPr="003820B0" w:rsidRDefault="00BF3969" w:rsidP="00BF3969">
      <w:pPr>
        <w:jc w:val="center"/>
        <w:rPr>
          <w:b/>
        </w:rPr>
      </w:pPr>
      <w:r w:rsidRPr="003820B0">
        <w:rPr>
          <w:b/>
        </w:rPr>
        <w:t>a odsuzuje se</w:t>
      </w:r>
    </w:p>
    <w:p w14:paraId="6E9FB695" w14:textId="77777777" w:rsidR="00BF3969" w:rsidRPr="003820B0" w:rsidRDefault="00BF3969" w:rsidP="00BF3969">
      <w:r w:rsidRPr="003820B0">
        <w:t>podle § 192 odstavec 4 trestního zákoníku za užití § 43 odstavec 1 trestního zákoníku úhrnnému trestu odnětí svobody v trvání 2 /dvou/ let.</w:t>
      </w:r>
    </w:p>
    <w:p w14:paraId="7E814336" w14:textId="77777777" w:rsidR="00BF3969" w:rsidRPr="003820B0" w:rsidRDefault="00BF3969" w:rsidP="00BF3969">
      <w:r w:rsidRPr="003820B0">
        <w:t>Podle § 81 odstavec 1 trestního zákoníku a § 82 odst. 1 trestního zákoníku se výkon trestu podmíněně odkládá na zkušební dobu 3 /tří/ let.</w:t>
      </w:r>
    </w:p>
    <w:p w14:paraId="02187BEB" w14:textId="77777777" w:rsidR="00BF3969" w:rsidRPr="003820B0" w:rsidRDefault="00BF3969" w:rsidP="00BF3969">
      <w:r w:rsidRPr="003820B0">
        <w:t>Podle § 82 odstavec 2 trestního zákoníku se obžalovanému ukládá přiměřená povinnost ve zkušební době podle svých sil nahradit způsobenou škodu.</w:t>
      </w:r>
    </w:p>
    <w:p w14:paraId="0E5EB023" w14:textId="24BE2003" w:rsidR="008A0B5D" w:rsidRPr="003820B0" w:rsidRDefault="00BF3969" w:rsidP="00BF3969">
      <w:r w:rsidRPr="003820B0">
        <w:t>Podle § 228 odstavec 1 trestního řádu je obžalovaný povinen uhradit poškozené [</w:t>
      </w:r>
      <w:r w:rsidRPr="003820B0">
        <w:rPr>
          <w:shd w:val="clear" w:color="auto" w:fill="CCCCCC"/>
        </w:rPr>
        <w:t>celé jméno poškozené</w:t>
      </w:r>
      <w:r w:rsidRPr="003820B0">
        <w:t>], narozené [</w:t>
      </w:r>
      <w:r w:rsidRPr="003820B0">
        <w:rPr>
          <w:shd w:val="clear" w:color="auto" w:fill="CCCCCC"/>
        </w:rPr>
        <w:t>datum</w:t>
      </w:r>
      <w:r w:rsidRPr="003820B0">
        <w:t>], bytem [</w:t>
      </w:r>
      <w:r w:rsidRPr="003820B0">
        <w:rPr>
          <w:shd w:val="clear" w:color="auto" w:fill="CCCCCC"/>
        </w:rPr>
        <w:t>adresa poškozené</w:t>
      </w:r>
      <w:r w:rsidRPr="003820B0">
        <w:t>], škodu ve výši 2 442 Kč.</w:t>
      </w:r>
    </w:p>
    <w:p w14:paraId="6197E88F" w14:textId="77777777" w:rsidR="008A0B5D" w:rsidRPr="003820B0" w:rsidRDefault="008A0B5D" w:rsidP="008A0B5D">
      <w:pPr>
        <w:pStyle w:val="Nadpisstirozsudku"/>
      </w:pPr>
      <w:r w:rsidRPr="003820B0">
        <w:t>Odůvodnění:</w:t>
      </w:r>
    </w:p>
    <w:p w14:paraId="422F225D" w14:textId="77777777" w:rsidR="00BF3969" w:rsidRPr="003820B0" w:rsidRDefault="00BF3969" w:rsidP="00BF3969">
      <w:r w:rsidRPr="003820B0">
        <w:t>Poškozená se řádně a včas připojila k trestnímu řízení s nárokem na náhradu škody v souladu s podanou obžalobou. Vzhledem k tomu, že soud uznal obžalovaného vinným trestným činem tak, jak je výše uvedeno, stanovil obžalovanému současně podle § 228 odstavec 1 trestního řádu povinnost k náhradě škody způsobené poškozené.</w:t>
      </w:r>
    </w:p>
    <w:p w14:paraId="1BC1987C" w14:textId="25462247" w:rsidR="00F11093" w:rsidRPr="003820B0" w:rsidRDefault="00BF3969" w:rsidP="00BF3969">
      <w:r w:rsidRPr="003820B0">
        <w:t>4 7 T 75/2019</w:t>
      </w:r>
    </w:p>
    <w:p w14:paraId="6D037B0D" w14:textId="77777777" w:rsidR="008A0B5D" w:rsidRPr="003820B0" w:rsidRDefault="008A0B5D" w:rsidP="008A0B5D">
      <w:pPr>
        <w:pStyle w:val="Nadpisstirozsudku"/>
      </w:pPr>
      <w:r w:rsidRPr="003820B0">
        <w:t>Poučení:</w:t>
      </w:r>
    </w:p>
    <w:p w14:paraId="139D9FAF" w14:textId="77777777" w:rsidR="00BF3969" w:rsidRPr="003820B0" w:rsidRDefault="00BF3969" w:rsidP="00BF3969">
      <w:r w:rsidRPr="003820B0">
        <w:t>Proti tomuto rozsudku lze podat odvolání do 8 dnů ode dne jeho doručení ke Krajskému soudu v Českých Budějovicích, pobočka Tábor, prostřednictvím Okresního soudu v Pelhřimově.</w:t>
      </w:r>
    </w:p>
    <w:p w14:paraId="24DBBACF" w14:textId="77777777" w:rsidR="00BF3969" w:rsidRPr="003820B0" w:rsidRDefault="00BF3969" w:rsidP="00BF3969">
      <w:r w:rsidRPr="003820B0">
        <w:t>Rozsudek může odvolání napadnout</w:t>
      </w:r>
    </w:p>
    <w:p w14:paraId="4802C842" w14:textId="77777777" w:rsidR="00BF3969" w:rsidRPr="003820B0" w:rsidRDefault="00BF3969" w:rsidP="00BF3969">
      <w:r w:rsidRPr="003820B0">
        <w:t>a) státní zástupce pro nesprávnost kteréhokoli výroku</w:t>
      </w:r>
    </w:p>
    <w:p w14:paraId="1EC248A9" w14:textId="77777777" w:rsidR="00BF3969" w:rsidRPr="003820B0" w:rsidRDefault="00BF3969" w:rsidP="00BF3969">
      <w:r w:rsidRPr="003820B0">
        <w:t>b) obžalovaný pro nesprávnost výroku, který se ho přímo dotýká</w:t>
      </w:r>
    </w:p>
    <w:p w14:paraId="37DD1C5C" w14:textId="77777777" w:rsidR="00BF3969" w:rsidRPr="003820B0" w:rsidRDefault="00BF3969" w:rsidP="00BF3969">
      <w:r w:rsidRPr="003820B0">
        <w:t>c) zúčastněná osoba pro nesprávnost výroku o zabrání věci</w:t>
      </w:r>
    </w:p>
    <w:p w14:paraId="45F34B29" w14:textId="77777777" w:rsidR="00BF3969" w:rsidRPr="003820B0" w:rsidRDefault="00BF3969" w:rsidP="00BF3969">
      <w:r w:rsidRPr="003820B0">
        <w:t>d) poškozený, který uplatnil řádně nárok na náhradu škody pro nesprávnost výroku o náhradě škody</w:t>
      </w:r>
    </w:p>
    <w:p w14:paraId="721299FC" w14:textId="77777777" w:rsidR="00BF3969" w:rsidRPr="003820B0" w:rsidRDefault="00BF3969" w:rsidP="00BF3969">
      <w:r w:rsidRPr="003820B0">
        <w:lastRenderedPageBreak/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50E98AD1" w14:textId="77777777" w:rsidR="00BF3969" w:rsidRPr="003820B0" w:rsidRDefault="00BF3969" w:rsidP="00BF3969">
      <w:r w:rsidRPr="003820B0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0645EA3D" w14:textId="77777777" w:rsidR="00BF3969" w:rsidRPr="003820B0" w:rsidRDefault="00BF3969" w:rsidP="00BF3969">
      <w:r w:rsidRPr="003820B0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7EF24E29" w14:textId="77777777" w:rsidR="00BF3969" w:rsidRPr="003820B0" w:rsidRDefault="00BF3969" w:rsidP="00BF3969">
      <w:r w:rsidRPr="003820B0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39948FCB" w14:textId="072DA44D" w:rsidR="006B14EC" w:rsidRPr="003820B0" w:rsidRDefault="00BF3969" w:rsidP="00BF3969">
      <w:r w:rsidRPr="003820B0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tr.řádu).</w:t>
      </w:r>
    </w:p>
    <w:p w14:paraId="135D3225" w14:textId="65DC03FD" w:rsidR="006B14EC" w:rsidRPr="003820B0" w:rsidRDefault="00BF3969" w:rsidP="006B14EC">
      <w:pPr>
        <w:keepNext/>
        <w:spacing w:before="960"/>
        <w:rPr>
          <w:szCs w:val="22"/>
        </w:rPr>
      </w:pPr>
      <w:r w:rsidRPr="003820B0">
        <w:rPr>
          <w:szCs w:val="22"/>
        </w:rPr>
        <w:t>Pelhřimov</w:t>
      </w:r>
      <w:r w:rsidR="006B14EC" w:rsidRPr="003820B0">
        <w:rPr>
          <w:szCs w:val="22"/>
        </w:rPr>
        <w:t xml:space="preserve"> </w:t>
      </w:r>
      <w:r w:rsidRPr="003820B0">
        <w:t>8. října 2019</w:t>
      </w:r>
    </w:p>
    <w:p w14:paraId="79596F48" w14:textId="62965EED" w:rsidR="006B69A5" w:rsidRPr="003820B0" w:rsidRDefault="00BF3969" w:rsidP="00845CC2">
      <w:pPr>
        <w:keepNext/>
        <w:spacing w:before="480"/>
        <w:jc w:val="left"/>
      </w:pPr>
      <w:r w:rsidRPr="003820B0">
        <w:t>JUDr. Jitka Papežová Ph.D.</w:t>
      </w:r>
      <w:r w:rsidR="006B14EC" w:rsidRPr="003820B0">
        <w:br/>
      </w:r>
      <w:r w:rsidRPr="003820B0">
        <w:t>soudkyně</w:t>
      </w:r>
    </w:p>
    <w:sectPr w:rsidR="006B69A5" w:rsidRPr="003820B0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241D" w14:textId="77777777" w:rsidR="001A57C3" w:rsidRDefault="001A57C3" w:rsidP="00B83118">
      <w:pPr>
        <w:spacing w:after="0"/>
      </w:pPr>
      <w:r>
        <w:separator/>
      </w:r>
    </w:p>
  </w:endnote>
  <w:endnote w:type="continuationSeparator" w:id="0">
    <w:p w14:paraId="3DEA0C31" w14:textId="77777777" w:rsidR="001A57C3" w:rsidRDefault="001A57C3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29CB" w14:textId="77777777" w:rsidR="00BF3969" w:rsidRDefault="00BF39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7141" w14:textId="77777777" w:rsidR="00BF3969" w:rsidRDefault="00BF39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D009" w14:textId="77777777" w:rsidR="00BF3969" w:rsidRDefault="00BF39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729B" w14:textId="77777777" w:rsidR="001A57C3" w:rsidRDefault="001A57C3" w:rsidP="00B83118">
      <w:pPr>
        <w:spacing w:after="0"/>
      </w:pPr>
      <w:r>
        <w:separator/>
      </w:r>
    </w:p>
  </w:footnote>
  <w:footnote w:type="continuationSeparator" w:id="0">
    <w:p w14:paraId="1D886FB4" w14:textId="77777777" w:rsidR="001A57C3" w:rsidRDefault="001A57C3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BA33" w14:textId="77777777" w:rsidR="00BF3969" w:rsidRDefault="00BF39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906E" w14:textId="6DB72C6F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F3969">
      <w:t>7 T 75/2019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A487" w14:textId="0D78473A" w:rsidR="00B83118" w:rsidRDefault="00B83118" w:rsidP="00B83118">
    <w:pPr>
      <w:pStyle w:val="Zhlav"/>
      <w:jc w:val="right"/>
    </w:pPr>
    <w:r>
      <w:t xml:space="preserve">Číslo jednací: </w:t>
    </w:r>
    <w:r w:rsidR="00BF3969">
      <w:t>7 T 75/2019-201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81780">
    <w:abstractNumId w:val="2"/>
  </w:num>
  <w:num w:numId="2" w16cid:durableId="190189995">
    <w:abstractNumId w:val="1"/>
  </w:num>
  <w:num w:numId="3" w16cid:durableId="498274691">
    <w:abstractNumId w:val="0"/>
  </w:num>
  <w:num w:numId="4" w16cid:durableId="1110008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75 2019.docx 2024/07/02 10:37:1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A57C3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20B0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87DF5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BF3969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79F"/>
  <w15:docId w15:val="{54D1BAE9-5C41-44E7-AFBD-8825E79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2024-07-15T10:54:00Z</dcterms:created>
  <dcterms:modified xsi:type="dcterms:W3CDTF">2024-07-15T10:54:00Z</dcterms:modified>
</cp:coreProperties>
</file>