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CDF2" w14:textId="77777777" w:rsidR="003926CC" w:rsidRPr="00A53142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A53142">
        <w:rPr>
          <w:b/>
          <w:sz w:val="40"/>
          <w:szCs w:val="40"/>
        </w:rPr>
        <w:t>USNESENÍ</w:t>
      </w:r>
      <w:r w:rsidR="00F11093" w:rsidRPr="00A53142">
        <w:rPr>
          <w:b/>
          <w:bCs/>
          <w:sz w:val="40"/>
          <w:szCs w:val="40"/>
        </w:rPr>
        <w:br/>
      </w:r>
      <w:r w:rsidR="00F11093" w:rsidRPr="00A53142">
        <w:rPr>
          <w:bCs/>
          <w:sz w:val="20"/>
        </w:rPr>
        <w:t>(anonymizovaný opis)</w:t>
      </w:r>
    </w:p>
    <w:p w14:paraId="4385EB6D" w14:textId="77777777" w:rsidR="00550A69" w:rsidRPr="00A53142" w:rsidRDefault="00550A69" w:rsidP="00550A69">
      <w:pPr>
        <w:pStyle w:val="Odstaveczhlav"/>
      </w:pPr>
      <w:r w:rsidRPr="00A53142">
        <w:t>Okresní soud v Pelhřimově rozhodl samosoudcem JUDr. Martinem Nováčkem ve věci</w:t>
      </w:r>
    </w:p>
    <w:p w14:paraId="1166976B" w14:textId="77777777" w:rsidR="00550A69" w:rsidRPr="00A53142" w:rsidRDefault="00550A69" w:rsidP="00550A69">
      <w:pPr>
        <w:pStyle w:val="Odstaveczhlav"/>
        <w:jc w:val="left"/>
      </w:pPr>
      <w:r w:rsidRPr="00A53142">
        <w:t>žalobkyně:</w:t>
      </w:r>
      <w:r w:rsidRPr="00A53142">
        <w:tab/>
        <w:t xml:space="preserve">MI </w:t>
      </w:r>
      <w:proofErr w:type="spellStart"/>
      <w:r w:rsidRPr="00A53142">
        <w:t>Estate</w:t>
      </w:r>
      <w:proofErr w:type="spellEnd"/>
      <w:r w:rsidRPr="00A53142">
        <w:t xml:space="preserve"> s.r.o., IČ 08294208</w:t>
      </w:r>
    </w:p>
    <w:p w14:paraId="17D700AC" w14:textId="77777777" w:rsidR="00550A69" w:rsidRPr="00A53142" w:rsidRDefault="00550A69" w:rsidP="00550A69">
      <w:pPr>
        <w:pStyle w:val="Odstaveczhlav"/>
        <w:jc w:val="left"/>
      </w:pPr>
      <w:r w:rsidRPr="00A53142">
        <w:tab/>
        <w:t>sídlem Na Pankráci 310/60, Nusle, 140 00 Praha 4</w:t>
      </w:r>
    </w:p>
    <w:p w14:paraId="5BEFF199" w14:textId="3CEB5408" w:rsidR="00550A69" w:rsidRPr="00A53142" w:rsidRDefault="00550A69" w:rsidP="00550A69">
      <w:pPr>
        <w:pStyle w:val="Odstaveczhlav"/>
        <w:jc w:val="left"/>
      </w:pPr>
      <w:r w:rsidRPr="00A53142">
        <w:tab/>
        <w:t>zastoupená advokátem [</w:t>
      </w:r>
      <w:r w:rsidRPr="00A53142">
        <w:rPr>
          <w:shd w:val="clear" w:color="auto" w:fill="CCCCCC"/>
        </w:rPr>
        <w:t>anonymizováno</w:t>
      </w:r>
      <w:r w:rsidRPr="00A53142">
        <w:t>] [</w:t>
      </w:r>
      <w:r w:rsidRPr="00A53142">
        <w:rPr>
          <w:shd w:val="clear" w:color="auto" w:fill="CCCCCC"/>
        </w:rPr>
        <w:t>jméno</w:t>
      </w:r>
      <w:r w:rsidRPr="00A53142">
        <w:t>] [</w:t>
      </w:r>
      <w:r w:rsidRPr="00A53142">
        <w:rPr>
          <w:shd w:val="clear" w:color="auto" w:fill="CCCCCC"/>
        </w:rPr>
        <w:t>příjmení</w:t>
      </w:r>
      <w:r w:rsidRPr="00A53142">
        <w:t>]</w:t>
      </w:r>
    </w:p>
    <w:p w14:paraId="422B336F" w14:textId="440E12F6" w:rsidR="00550A69" w:rsidRPr="00A53142" w:rsidRDefault="00550A69" w:rsidP="00550A69">
      <w:pPr>
        <w:pStyle w:val="Odstaveczhlav"/>
        <w:jc w:val="left"/>
      </w:pPr>
      <w:r w:rsidRPr="00A53142">
        <w:tab/>
        <w:t>sídlem [</w:t>
      </w:r>
      <w:r w:rsidRPr="00A53142">
        <w:rPr>
          <w:shd w:val="clear" w:color="auto" w:fill="CCCCCC"/>
        </w:rPr>
        <w:t>adresa</w:t>
      </w:r>
      <w:r w:rsidRPr="00A53142">
        <w:t>]</w:t>
      </w:r>
    </w:p>
    <w:p w14:paraId="4A38DEA2" w14:textId="77777777" w:rsidR="00550A69" w:rsidRPr="00A53142" w:rsidRDefault="00550A69" w:rsidP="00550A69">
      <w:pPr>
        <w:pStyle w:val="Odstaveczhlav"/>
        <w:jc w:val="left"/>
      </w:pPr>
      <w:r w:rsidRPr="00A53142">
        <w:t>proti</w:t>
      </w:r>
    </w:p>
    <w:p w14:paraId="4CD740B4" w14:textId="02549681" w:rsidR="00550A69" w:rsidRPr="00A53142" w:rsidRDefault="00550A69" w:rsidP="00550A69">
      <w:pPr>
        <w:pStyle w:val="Odstaveczhlav"/>
        <w:jc w:val="left"/>
      </w:pPr>
      <w:r w:rsidRPr="00A53142">
        <w:t>žalovaným:</w:t>
      </w:r>
      <w:r w:rsidRPr="00A53142">
        <w:tab/>
        <w:t>1. [</w:t>
      </w:r>
      <w:r w:rsidRPr="00A53142">
        <w:rPr>
          <w:shd w:val="clear" w:color="auto" w:fill="CCCCCC"/>
        </w:rPr>
        <w:t>celé jméno žalovaného</w:t>
      </w:r>
      <w:r w:rsidRPr="00A53142">
        <w:t>], narozený dne [</w:t>
      </w:r>
      <w:r w:rsidRPr="00A53142">
        <w:rPr>
          <w:shd w:val="clear" w:color="auto" w:fill="CCCCCC"/>
        </w:rPr>
        <w:t>datum</w:t>
      </w:r>
      <w:r w:rsidRPr="00A53142">
        <w:t>]</w:t>
      </w:r>
    </w:p>
    <w:p w14:paraId="727DF9F1" w14:textId="6A5EEEE5" w:rsidR="00550A69" w:rsidRPr="00A53142" w:rsidRDefault="00550A69" w:rsidP="00550A69">
      <w:pPr>
        <w:pStyle w:val="Odstaveczhlav"/>
        <w:jc w:val="left"/>
      </w:pPr>
      <w:r w:rsidRPr="00A53142">
        <w:tab/>
        <w:t>bytem [</w:t>
      </w:r>
      <w:r w:rsidRPr="00A53142">
        <w:rPr>
          <w:shd w:val="clear" w:color="auto" w:fill="CCCCCC"/>
        </w:rPr>
        <w:t>adresa žalovaného a žalované</w:t>
      </w:r>
      <w:r w:rsidRPr="00A53142">
        <w:t>]</w:t>
      </w:r>
    </w:p>
    <w:p w14:paraId="35677589" w14:textId="4D87BDD8" w:rsidR="00550A69" w:rsidRPr="00A53142" w:rsidRDefault="00550A69" w:rsidP="00550A69">
      <w:pPr>
        <w:pStyle w:val="Odstaveczhlav"/>
        <w:jc w:val="left"/>
      </w:pPr>
      <w:r w:rsidRPr="00A53142">
        <w:t>2. [</w:t>
      </w:r>
      <w:r w:rsidRPr="00A53142">
        <w:rPr>
          <w:shd w:val="clear" w:color="auto" w:fill="CCCCCC"/>
        </w:rPr>
        <w:t>celé jméno žalované</w:t>
      </w:r>
      <w:r w:rsidRPr="00A53142">
        <w:t>], narozená dne [</w:t>
      </w:r>
      <w:r w:rsidRPr="00A53142">
        <w:rPr>
          <w:shd w:val="clear" w:color="auto" w:fill="CCCCCC"/>
        </w:rPr>
        <w:t>datum</w:t>
      </w:r>
      <w:r w:rsidRPr="00A53142">
        <w:t>]</w:t>
      </w:r>
    </w:p>
    <w:p w14:paraId="4D6C76CC" w14:textId="49C18792" w:rsidR="00550A69" w:rsidRPr="00A53142" w:rsidRDefault="00550A69" w:rsidP="00550A69">
      <w:pPr>
        <w:pStyle w:val="Odstaveczhlav"/>
        <w:jc w:val="left"/>
      </w:pPr>
      <w:r w:rsidRPr="00A53142">
        <w:t>bytem [</w:t>
      </w:r>
      <w:r w:rsidRPr="00A53142">
        <w:rPr>
          <w:shd w:val="clear" w:color="auto" w:fill="CCCCCC"/>
        </w:rPr>
        <w:t>adresa žalovaného a žalované</w:t>
      </w:r>
      <w:r w:rsidRPr="00A53142">
        <w:t>]</w:t>
      </w:r>
    </w:p>
    <w:p w14:paraId="7A1BFDCF" w14:textId="22B7D11A" w:rsidR="00550A69" w:rsidRPr="00A53142" w:rsidRDefault="00550A69" w:rsidP="00550A69">
      <w:pPr>
        <w:pStyle w:val="Odstaveczhlav"/>
        <w:jc w:val="left"/>
      </w:pPr>
      <w:r w:rsidRPr="00A53142">
        <w:tab/>
        <w:t>zastoupená advokátem [</w:t>
      </w:r>
      <w:r w:rsidRPr="00A53142">
        <w:rPr>
          <w:shd w:val="clear" w:color="auto" w:fill="CCCCCC"/>
        </w:rPr>
        <w:t>anonymizováno</w:t>
      </w:r>
      <w:r w:rsidRPr="00A53142">
        <w:t>] [</w:t>
      </w:r>
      <w:r w:rsidRPr="00A53142">
        <w:rPr>
          <w:shd w:val="clear" w:color="auto" w:fill="CCCCCC"/>
        </w:rPr>
        <w:t>jméno</w:t>
      </w:r>
      <w:r w:rsidRPr="00A53142">
        <w:t>] [</w:t>
      </w:r>
      <w:r w:rsidRPr="00A53142">
        <w:rPr>
          <w:shd w:val="clear" w:color="auto" w:fill="CCCCCC"/>
        </w:rPr>
        <w:t>příjmení</w:t>
      </w:r>
      <w:r w:rsidRPr="00A53142">
        <w:t>]</w:t>
      </w:r>
    </w:p>
    <w:p w14:paraId="7965A445" w14:textId="50D15917" w:rsidR="00550A69" w:rsidRPr="00A53142" w:rsidRDefault="00550A69" w:rsidP="00550A69">
      <w:pPr>
        <w:pStyle w:val="Odstaveczhlav"/>
        <w:jc w:val="left"/>
      </w:pPr>
      <w:r w:rsidRPr="00A53142">
        <w:tab/>
        <w:t>sídlem [</w:t>
      </w:r>
      <w:r w:rsidRPr="00A53142">
        <w:rPr>
          <w:shd w:val="clear" w:color="auto" w:fill="CCCCCC"/>
        </w:rPr>
        <w:t>adresa</w:t>
      </w:r>
      <w:r w:rsidRPr="00A53142">
        <w:t>]</w:t>
      </w:r>
    </w:p>
    <w:p w14:paraId="64697BC7" w14:textId="4B5BF143" w:rsidR="004A5914" w:rsidRPr="00A53142" w:rsidRDefault="00550A69" w:rsidP="00550A69">
      <w:pPr>
        <w:pStyle w:val="Odstaveczhlav"/>
        <w:jc w:val="left"/>
        <w:rPr>
          <w:b/>
        </w:rPr>
      </w:pPr>
      <w:r w:rsidRPr="00A53142">
        <w:rPr>
          <w:b/>
        </w:rPr>
        <w:t>o zaplacení 39 734,84 Kč s příslušenstvím</w:t>
      </w:r>
    </w:p>
    <w:p w14:paraId="3DBE6A58" w14:textId="77777777" w:rsidR="00F11093" w:rsidRPr="00A53142" w:rsidRDefault="00F11093" w:rsidP="008A0B5D">
      <w:pPr>
        <w:pStyle w:val="Nadpisstirozsudku"/>
      </w:pPr>
      <w:r w:rsidRPr="00A53142">
        <w:t>takto:</w:t>
      </w:r>
    </w:p>
    <w:p w14:paraId="3AB7C2C1" w14:textId="77777777" w:rsidR="00550A69" w:rsidRPr="00A53142" w:rsidRDefault="00550A69" w:rsidP="00550A69">
      <w:pPr>
        <w:pStyle w:val="slovanvrok"/>
        <w:jc w:val="left"/>
      </w:pPr>
      <w:r w:rsidRPr="00A53142">
        <w:t>Řízení se zastavuje.</w:t>
      </w:r>
    </w:p>
    <w:p w14:paraId="058F8F13" w14:textId="77777777" w:rsidR="00550A69" w:rsidRPr="00A53142" w:rsidRDefault="00550A69" w:rsidP="00550A69">
      <w:pPr>
        <w:pStyle w:val="slovanvrok"/>
        <w:jc w:val="left"/>
      </w:pPr>
      <w:r w:rsidRPr="00A53142">
        <w:t>Žádný z účastníků nemá právo na náhradu nákladů řízení.</w:t>
      </w:r>
    </w:p>
    <w:p w14:paraId="4D027EC5" w14:textId="6F706F91" w:rsidR="008A0B5D" w:rsidRPr="00A53142" w:rsidRDefault="00550A69" w:rsidP="00550A69">
      <w:pPr>
        <w:pStyle w:val="slovanvrok"/>
      </w:pPr>
      <w:r w:rsidRPr="00A53142">
        <w:t>Žalobci se vrací zpět z účtu Okresního soudu v Pelhřimově soudní poplatek z návrhu ve výši 1 080 Kč.</w:t>
      </w:r>
    </w:p>
    <w:p w14:paraId="73C62C5F" w14:textId="77777777" w:rsidR="008A0B5D" w:rsidRPr="00A53142" w:rsidRDefault="008A0B5D" w:rsidP="008A0B5D">
      <w:pPr>
        <w:pStyle w:val="Nadpisstirozsudku"/>
      </w:pPr>
      <w:r w:rsidRPr="00A53142">
        <w:t>Odůvodnění:</w:t>
      </w:r>
    </w:p>
    <w:p w14:paraId="600CEBE6" w14:textId="232E0DD9" w:rsidR="00550A69" w:rsidRPr="00A53142" w:rsidRDefault="00550A69" w:rsidP="00550A69">
      <w:r w:rsidRPr="00A53142">
        <w:t>Žalobce podal dne 22.8.2023 u zdejšího soudu návrh na vydání elektronického platebního rozkazu, kterým by soud uložil žalovaným povinnost společně a nerozdílně zaplatit žalobci částku ve výši 30 224,88 Kč s příslušenstvím. V návrhu uvedl, že účastníci jsou spoluvlastníci konkrétních nemovitostí v [</w:t>
      </w:r>
      <w:r w:rsidRPr="00A53142">
        <w:rPr>
          <w:shd w:val="clear" w:color="auto" w:fill="CCCCCC"/>
        </w:rPr>
        <w:t xml:space="preserve">katastrální </w:t>
      </w:r>
      <w:proofErr w:type="spellStart"/>
      <w:r w:rsidRPr="00A53142">
        <w:rPr>
          <w:shd w:val="clear" w:color="auto" w:fill="CCCCCC"/>
        </w:rPr>
        <w:t>uzemí</w:t>
      </w:r>
      <w:proofErr w:type="spellEnd"/>
      <w:r w:rsidRPr="00A53142">
        <w:t>], v období od 15.6.2021 do 21.3.2023 žalobci náležel spoluvlastnický podíl o velikosti ideálních [</w:t>
      </w:r>
      <w:r w:rsidRPr="00A53142">
        <w:rPr>
          <w:shd w:val="clear" w:color="auto" w:fill="CCCCCC"/>
        </w:rPr>
        <w:t>číslo</w:t>
      </w:r>
      <w:r w:rsidRPr="00A53142">
        <w:t>], od 22.3.2023 spoluvlastnický podíl o velikosti ideálních [</w:t>
      </w:r>
      <w:r w:rsidRPr="00A53142">
        <w:rPr>
          <w:shd w:val="clear" w:color="auto" w:fill="CCCCCC"/>
        </w:rPr>
        <w:t>číslo</w:t>
      </w:r>
      <w:r w:rsidRPr="00A53142">
        <w:t>], po celé období užívali nemovitosti výlučně žalovaní nad rámec svých spoluvlastnických podílů, s čímž žalobce nikdy nevyslovil souhlas a na straně žalovaných tak na úkor žalobce vzniklo bezdůvodné obohacení odpovídající částce obvyklé v daném místě a čase vynakládané na nájem srovnatelných nemovitostí při zohlednění výše spoluvlastnických podílů, za období od 15.6.2021 do 21.3.2023 se jedná o částku 21 201,15 Kč, za období od 22.3.2023 do 21.8.2023 se jedná o částku 9 023,73 Kč, celkem 30 224,88 Kč.</w:t>
      </w:r>
    </w:p>
    <w:p w14:paraId="380DF0E8" w14:textId="77777777" w:rsidR="00550A69" w:rsidRPr="00A53142" w:rsidRDefault="00550A69" w:rsidP="00550A69">
      <w:r w:rsidRPr="00A53142">
        <w:t>Ve věci vydaný elektronický platební rozkaz byl zrušen v důsledku odporu podaného druhou žalovanou. Následně ještě před jednáním ve věci samé žalobce s ohledem na závěry jím osloveného znalce vzal žalobce návrh částečně zpět ohledně zaplacení částky 3 236,64 Kč s úroky z prodlení z této částky, neboť za období od 15.6.2021 do 21.3.2023 se má jednat správně o bezdůvodné obohacení ve výši 18 930,75 Kč, za období od 22.3.2023 do 21.8.2023 o bezdůvodné obohacení ve výši 8 057,49 Kč, tedy celkem 26 988,24 Kč. Současně žalobce v uvedeném podání žalobu rozšířil o zaplacení další částky 9 509,96 Kč s příslušenstvím ve formě úroků z prodlení,</w:t>
      </w:r>
    </w:p>
    <w:p w14:paraId="0C9450B3" w14:textId="77777777" w:rsidR="00550A69" w:rsidRPr="00A53142" w:rsidRDefault="00550A69" w:rsidP="00550A69">
      <w:pPr>
        <w:jc w:val="center"/>
      </w:pPr>
      <w:r w:rsidRPr="00A53142">
        <w:lastRenderedPageBreak/>
        <w:t>2 5 C 247/2023</w:t>
      </w:r>
    </w:p>
    <w:p w14:paraId="3AE4F51A" w14:textId="733BD669" w:rsidR="00550A69" w:rsidRPr="00A53142" w:rsidRDefault="00550A69" w:rsidP="00550A69">
      <w:r w:rsidRPr="00A53142">
        <w:t>když za období od 22.8.2023 do 11.12.2023 požaduje částku 4 931,36 Kč, když v tomto období vlastnil podíl ideálních [</w:t>
      </w:r>
      <w:r w:rsidRPr="00A53142">
        <w:rPr>
          <w:shd w:val="clear" w:color="auto" w:fill="CCCCCC"/>
        </w:rPr>
        <w:t>číslo</w:t>
      </w:r>
      <w:r w:rsidRPr="00A53142">
        <w:t>] nemovitostí, za období od 12.12.2023 do 27.2.2024 požaduje částku 4 578,60 Kč, neboť v tomto období vlastnil podíl ideálních [</w:t>
      </w:r>
      <w:r w:rsidRPr="00A53142">
        <w:rPr>
          <w:shd w:val="clear" w:color="auto" w:fill="CCCCCC"/>
        </w:rPr>
        <w:t>číslo</w:t>
      </w:r>
      <w:r w:rsidRPr="00A53142">
        <w:t>] nemovitostí. Usneseními ze dne 4.3.2024, č.j. 5 C 247/2023-31 a ze dne 27.3.2023, č.j. 5 C 247/2023-33, bylo řízení částečně zastaveno ohledně zaplacení 3 236,64 Kč s odpovídajícím příslušenstvím a byla připuštěna změna žaloby ve formě jejího rozšíření o zaplacení částky 9 509,96 Kč s příslušenstvím.</w:t>
      </w:r>
    </w:p>
    <w:p w14:paraId="585294C5" w14:textId="77777777" w:rsidR="00550A69" w:rsidRPr="00A53142" w:rsidRDefault="00550A69" w:rsidP="00550A69">
      <w:r w:rsidRPr="00A53142">
        <w:t xml:space="preserve">Následně mezi účastníky probíhalo mimosoudní jednání a žalobce ještě před jednáním ve věci samé vzal dne 23.10.2024 návrh v celém rozsahu zpět, neboť mezi účastníky došlo k mimosoudní dohodě na způsobu vypořádání vztahů z podílového spoluvlastnictví, na </w:t>
      </w:r>
      <w:proofErr w:type="gramStart"/>
      <w:r w:rsidRPr="00A53142">
        <w:t>základě</w:t>
      </w:r>
      <w:proofErr w:type="gramEnd"/>
      <w:r w:rsidRPr="00A53142">
        <w:t xml:space="preserve"> níž došlo k prodeji spoluvlastnického podílu žalobce prvému žalovanému, v rámci něhož byla zohledněna i otázka žalobního nároku žalobce. Soud tedy podle § 96 odst. 1,2,4 o.s.ř. řízení zastavil.</w:t>
      </w:r>
    </w:p>
    <w:p w14:paraId="7C87C7B0" w14:textId="588726B2" w:rsidR="00550A69" w:rsidRPr="00A53142" w:rsidRDefault="00550A69" w:rsidP="00550A69">
      <w:r w:rsidRPr="00A53142">
        <w:t>O nákladech řízení soud rozhodl dle § 146 odst. 1 písm. b) o.s.ř. tak, že žádný z účastníků nemá právo na jejich náhradu, protože řízení bylo zastaveno, když z prohlášení druhé žalované ze dne 18.10.2024 vyplývá, že vůči žalobci náhradu nákladů řízení nepožaduje a z kupní smlouvy uzavřené dne [</w:t>
      </w:r>
      <w:r w:rsidRPr="00A53142">
        <w:rPr>
          <w:shd w:val="clear" w:color="auto" w:fill="CCCCCC"/>
        </w:rPr>
        <w:t>datum</w:t>
      </w:r>
      <w:r w:rsidRPr="00A53142">
        <w:t>] mezi žalobcem a prvým žalovaném ohledně prodeje spoluvlastnického podílu vyplývá ujednání těchto účastníků vůči sobě náhradu nákladů řízení nepožadovat.</w:t>
      </w:r>
    </w:p>
    <w:p w14:paraId="14A12C6E" w14:textId="708E94CE" w:rsidR="00F11093" w:rsidRPr="00A53142" w:rsidRDefault="00550A69" w:rsidP="00550A69">
      <w:r w:rsidRPr="00A53142">
        <w:t>Protože dochází k zastavení řízení ještě před jednáním ve věci samé, rozhodl soud podle § 10 odst. 3 zákona č. 549/1991 Sb., o soudních poplatcích, ve znění předpisů pozdějších, že z účtu zdejšího soudu bude žalobci vrácen zpět soudní poplatek z návrhu snížený o 20 %, nejméně však o 1 000 Kč. Žalobce zaplatil soudní poplatek z návrhu ve výši 1 210 Kč, když předmětem řízení byla částka 30 224,88 Kč. Následně došlo k zastavení ohledně částky 3 236,64 Kč, předmětem řízení zůstala částka 26 988,24 Kč, které odpovídá soudní poplatek 1 080 Kč. Následně žalobce z důvodu rozšíření návrhu o částku 9 509,96 Kč zaplatil další poplatek 1 000 Kč. Nyní tedy soud z poplatku 2 080 Kč žalobci vrací po odečtu 1 000 Kč částku 1 080 Kč.</w:t>
      </w:r>
    </w:p>
    <w:p w14:paraId="06322B71" w14:textId="77777777" w:rsidR="008A0B5D" w:rsidRPr="00A53142" w:rsidRDefault="008A0B5D" w:rsidP="008A0B5D">
      <w:pPr>
        <w:pStyle w:val="Nadpisstirozsudku"/>
      </w:pPr>
      <w:r w:rsidRPr="00A53142">
        <w:t>Poučení:</w:t>
      </w:r>
    </w:p>
    <w:p w14:paraId="4DB9395C" w14:textId="0A51BF59" w:rsidR="006B14EC" w:rsidRPr="00A53142" w:rsidRDefault="00550A69" w:rsidP="00550A69">
      <w:r w:rsidRPr="00A53142">
        <w:t>Proti tomuto usnesení lze podat odvolání do 15 dnů ode dne jeho doručení ke Krajskému soudu v Českých Budějovicích, pobočka v Táboře, prostřednictvím soudu zdejšího.</w:t>
      </w:r>
    </w:p>
    <w:p w14:paraId="55DA57CF" w14:textId="17784ABE" w:rsidR="006B14EC" w:rsidRPr="00A53142" w:rsidRDefault="00550A69" w:rsidP="006B14EC">
      <w:pPr>
        <w:keepNext/>
        <w:spacing w:before="960"/>
        <w:rPr>
          <w:szCs w:val="22"/>
        </w:rPr>
      </w:pPr>
      <w:r w:rsidRPr="00A53142">
        <w:rPr>
          <w:szCs w:val="22"/>
        </w:rPr>
        <w:t>Pelhřimov</w:t>
      </w:r>
      <w:r w:rsidR="006B14EC" w:rsidRPr="00A53142">
        <w:rPr>
          <w:szCs w:val="22"/>
        </w:rPr>
        <w:t xml:space="preserve"> </w:t>
      </w:r>
      <w:r w:rsidRPr="00A53142">
        <w:t>25. října 2024</w:t>
      </w:r>
    </w:p>
    <w:p w14:paraId="346794CA" w14:textId="719E2896" w:rsidR="006B69A5" w:rsidRPr="00A53142" w:rsidRDefault="00550A69" w:rsidP="00845CC2">
      <w:pPr>
        <w:keepNext/>
        <w:spacing w:before="480"/>
        <w:jc w:val="left"/>
      </w:pPr>
      <w:r w:rsidRPr="00A53142">
        <w:t>JUDr. Martin Nováček</w:t>
      </w:r>
      <w:r w:rsidR="006B14EC" w:rsidRPr="00A53142">
        <w:br/>
      </w:r>
      <w:r w:rsidRPr="00A53142">
        <w:t>soudce</w:t>
      </w:r>
    </w:p>
    <w:sectPr w:rsidR="006B69A5" w:rsidRPr="00A53142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A4C0" w14:textId="77777777" w:rsidR="005F2404" w:rsidRDefault="005F2404" w:rsidP="00B83118">
      <w:pPr>
        <w:spacing w:after="0"/>
      </w:pPr>
      <w:r>
        <w:separator/>
      </w:r>
    </w:p>
  </w:endnote>
  <w:endnote w:type="continuationSeparator" w:id="0">
    <w:p w14:paraId="6F6274DE" w14:textId="77777777" w:rsidR="005F2404" w:rsidRDefault="005F2404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1F3D" w14:textId="77777777" w:rsidR="00550A69" w:rsidRDefault="00550A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473D" w14:textId="77777777" w:rsidR="00550A69" w:rsidRDefault="00550A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FA26" w14:textId="77777777" w:rsidR="00550A69" w:rsidRDefault="00550A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8408" w14:textId="77777777" w:rsidR="005F2404" w:rsidRDefault="005F2404" w:rsidP="00B83118">
      <w:pPr>
        <w:spacing w:after="0"/>
      </w:pPr>
      <w:r>
        <w:separator/>
      </w:r>
    </w:p>
  </w:footnote>
  <w:footnote w:type="continuationSeparator" w:id="0">
    <w:p w14:paraId="6A4A5416" w14:textId="77777777" w:rsidR="005F2404" w:rsidRDefault="005F2404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92CB" w14:textId="77777777" w:rsidR="00550A69" w:rsidRDefault="00550A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517C" w14:textId="67B50262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550A69">
      <w:t>5 C 247/2023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7DF7" w14:textId="1B8DEF60" w:rsidR="00B83118" w:rsidRDefault="00B83118" w:rsidP="00B83118">
    <w:pPr>
      <w:pStyle w:val="Zhlav"/>
      <w:jc w:val="right"/>
    </w:pPr>
    <w:r>
      <w:t xml:space="preserve">Číslo jednací: </w:t>
    </w:r>
    <w:r w:rsidR="00550A69">
      <w:t>5 C 247/2023-56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12044">
    <w:abstractNumId w:val="2"/>
  </w:num>
  <w:num w:numId="2" w16cid:durableId="722294116">
    <w:abstractNumId w:val="1"/>
  </w:num>
  <w:num w:numId="3" w16cid:durableId="557936900">
    <w:abstractNumId w:val="0"/>
  </w:num>
  <w:num w:numId="4" w16cid:durableId="1617103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ENÍ.docx 2024/11/12 14:49:0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3D784C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0A69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5F2404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53142"/>
    <w:rsid w:val="00A7495D"/>
    <w:rsid w:val="00AC2E5F"/>
    <w:rsid w:val="00AC5CE3"/>
    <w:rsid w:val="00AD03E6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0C20"/>
  <w15:docId w15:val="{F1607A7C-FD4C-42ED-9791-DCE45A8C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2024-12-04T12:56:00Z</dcterms:created>
  <dcterms:modified xsi:type="dcterms:W3CDTF">2024-12-04T12:56:00Z</dcterms:modified>
</cp:coreProperties>
</file>