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2B58BB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2B58BB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2B58BB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77777777" w:rsidR="00FC4A0D" w:rsidRPr="002B58BB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2B58BB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2B58BB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2B58BB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D2B96D5" w14:textId="18975E90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č.j. 16Spr</w:t>
      </w:r>
      <w:r w:rsidR="00660521">
        <w:rPr>
          <w:rFonts w:ascii="Garamond" w:hAnsi="Garamond"/>
        </w:rPr>
        <w:t xml:space="preserve"> </w:t>
      </w:r>
      <w:r w:rsidR="00F5481A">
        <w:rPr>
          <w:rFonts w:ascii="Garamond" w:hAnsi="Garamond"/>
        </w:rPr>
        <w:t>304</w:t>
      </w:r>
      <w:r w:rsidR="009D4642">
        <w:rPr>
          <w:rFonts w:ascii="Garamond" w:hAnsi="Garamond"/>
        </w:rPr>
        <w:t>/2025</w:t>
      </w:r>
      <w:r w:rsidR="00E41A41">
        <w:rPr>
          <w:rFonts w:ascii="Garamond" w:hAnsi="Garamond"/>
        </w:rPr>
        <w:t xml:space="preserve">        </w:t>
      </w:r>
      <w:r w:rsidRPr="002B58BB">
        <w:rPr>
          <w:rFonts w:ascii="Garamond" w:hAnsi="Garamond"/>
        </w:rPr>
        <w:t xml:space="preserve">                                                                          Strakonice </w:t>
      </w:r>
      <w:r w:rsidR="00F5481A">
        <w:rPr>
          <w:rFonts w:ascii="Garamond" w:hAnsi="Garamond"/>
        </w:rPr>
        <w:t>7. 4</w:t>
      </w:r>
      <w:r w:rsidR="009D4642">
        <w:rPr>
          <w:rFonts w:ascii="Garamond" w:hAnsi="Garamond"/>
        </w:rPr>
        <w:t>. 2025</w:t>
      </w:r>
    </w:p>
    <w:p w14:paraId="3C46678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2B58BB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2B58BB" w:rsidRDefault="00FC4A0D" w:rsidP="00FC4A0D">
      <w:pPr>
        <w:jc w:val="center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2B58BB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2B58BB">
        <w:rPr>
          <w:rFonts w:ascii="Garamond" w:hAnsi="Garamond"/>
        </w:rPr>
        <w:t>státní občanství České republiky</w:t>
      </w:r>
    </w:p>
    <w:p w14:paraId="198AD62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trestní bezúhonnost</w:t>
      </w:r>
    </w:p>
    <w:p w14:paraId="716A83B0" w14:textId="32C4C39F" w:rsidR="005A5AA1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5A5AA1">
        <w:rPr>
          <w:rFonts w:ascii="Garamond" w:hAnsi="Garamond"/>
        </w:rPr>
        <w:t>končené vysokoškolské vzdělání absolvováním magisterského studijního programu v</w:t>
      </w:r>
      <w:r w:rsidR="00E543F7">
        <w:rPr>
          <w:rFonts w:ascii="Garamond" w:hAnsi="Garamond"/>
        </w:rPr>
        <w:t> </w:t>
      </w:r>
      <w:r w:rsidRPr="005A5AA1">
        <w:rPr>
          <w:rFonts w:ascii="Garamond" w:hAnsi="Garamond"/>
        </w:rPr>
        <w:t>ob</w:t>
      </w:r>
      <w:r w:rsidR="00E543F7">
        <w:rPr>
          <w:rFonts w:ascii="Garamond" w:hAnsi="Garamond"/>
        </w:rPr>
        <w:t>oru právo</w:t>
      </w:r>
      <w:r w:rsidRPr="005A5AA1">
        <w:rPr>
          <w:rFonts w:ascii="Garamond" w:hAnsi="Garamond"/>
        </w:rPr>
        <w:t xml:space="preserve"> na vysoké škole</w:t>
      </w:r>
      <w:r w:rsidR="00E543F7">
        <w:rPr>
          <w:rFonts w:ascii="Garamond" w:hAnsi="Garamond"/>
        </w:rPr>
        <w:t xml:space="preserve"> v České republice</w:t>
      </w:r>
      <w:r w:rsidRPr="005A5AA1">
        <w:rPr>
          <w:rFonts w:ascii="Garamond" w:hAnsi="Garamond"/>
        </w:rPr>
        <w:t xml:space="preserve"> nebo úspěšně u</w:t>
      </w:r>
      <w:r>
        <w:rPr>
          <w:rFonts w:ascii="Garamond" w:hAnsi="Garamond"/>
        </w:rPr>
        <w:t>končené</w:t>
      </w:r>
      <w:r w:rsidRPr="005A5AA1">
        <w:rPr>
          <w:rFonts w:ascii="Garamond" w:hAnsi="Garamond"/>
        </w:rPr>
        <w:t xml:space="preserve"> studium vyšších soudních úředníků</w:t>
      </w:r>
      <w:r w:rsidR="00660521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 xml:space="preserve">plná svéprávnost </w:t>
      </w:r>
    </w:p>
    <w:p w14:paraId="15AB561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praktická znalost práce na PC (MS Office)</w:t>
      </w:r>
    </w:p>
    <w:p w14:paraId="69125046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Náplň práce:</w:t>
      </w:r>
    </w:p>
    <w:p w14:paraId="2948D1D7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2B58BB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kopii dokladu o požadovaném dosaženém vzdělání</w:t>
      </w:r>
    </w:p>
    <w:p w14:paraId="6A56177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B58BB">
        <w:rPr>
          <w:rFonts w:ascii="Garamond" w:hAnsi="Garamond"/>
        </w:rPr>
        <w:t>souhlas se zpracováním osobních údajů</w:t>
      </w:r>
    </w:p>
    <w:p w14:paraId="5A1B661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146F82C" w14:textId="0AC02A89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  <w:b/>
        </w:rPr>
        <w:t>Předpokládaný nástup:</w:t>
      </w:r>
      <w:r w:rsidRPr="002B58BB">
        <w:rPr>
          <w:rFonts w:ascii="Garamond" w:hAnsi="Garamond"/>
        </w:rPr>
        <w:t xml:space="preserve"> </w:t>
      </w:r>
      <w:r w:rsidRPr="002B58BB">
        <w:rPr>
          <w:rFonts w:ascii="Garamond" w:hAnsi="Garamond"/>
        </w:rPr>
        <w:tab/>
      </w:r>
      <w:r w:rsidR="00F5481A">
        <w:rPr>
          <w:rFonts w:ascii="Garamond" w:hAnsi="Garamond"/>
          <w:b/>
          <w:bCs/>
        </w:rPr>
        <w:t>možný ihned nebo dle dohody</w:t>
      </w:r>
    </w:p>
    <w:p w14:paraId="6AAB63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Místo výkonu práce: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Platové zařazení:</w:t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  <w:b/>
        </w:rPr>
        <w:t>12. platová třída</w:t>
      </w:r>
      <w:r w:rsidRPr="002B58BB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>
        <w:rPr>
          <w:rFonts w:ascii="Garamond" w:hAnsi="Garamond" w:cs="Arial"/>
        </w:rPr>
        <w:t xml:space="preserve">účinném znění    </w:t>
      </w:r>
      <w:r w:rsidR="00A00FF5">
        <w:rPr>
          <w:rFonts w:ascii="Garamond" w:hAnsi="Garamond" w:cs="Arial"/>
        </w:rPr>
        <w:t xml:space="preserve">  </w:t>
      </w:r>
      <w:r w:rsidRPr="002B58BB">
        <w:rPr>
          <w:rFonts w:ascii="Garamond" w:hAnsi="Garamond" w:cs="Arial"/>
        </w:rPr>
        <w:t xml:space="preserve"> (</w:t>
      </w:r>
      <w:r w:rsidR="009D4642">
        <w:rPr>
          <w:rFonts w:ascii="Garamond" w:hAnsi="Garamond" w:cs="Arial"/>
        </w:rPr>
        <w:t>33 280</w:t>
      </w:r>
      <w:r w:rsidRPr="002B58BB">
        <w:rPr>
          <w:rFonts w:ascii="Garamond" w:hAnsi="Garamond" w:cs="Arial"/>
        </w:rPr>
        <w:t xml:space="preserve"> až </w:t>
      </w:r>
      <w:r w:rsidR="009D4642">
        <w:rPr>
          <w:rFonts w:ascii="Garamond" w:hAnsi="Garamond" w:cs="Arial"/>
        </w:rPr>
        <w:t>41 520</w:t>
      </w:r>
      <w:r w:rsidRPr="002B58BB">
        <w:rPr>
          <w:rFonts w:ascii="Garamond" w:hAnsi="Garamond" w:cs="Arial"/>
        </w:rPr>
        <w:t> Kč), zvláštní příplatek podle</w:t>
      </w:r>
      <w:r w:rsidR="009D4642">
        <w:rPr>
          <w:rFonts w:ascii="Garamond" w:hAnsi="Garamond" w:cs="Arial"/>
        </w:rPr>
        <w:t xml:space="preserve"> </w:t>
      </w:r>
      <w:r w:rsidRPr="002B58BB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2B58BB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1D9EE8DD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lastRenderedPageBreak/>
        <w:t>Typ pracovněprávního vztahu:</w:t>
      </w:r>
      <w:r w:rsidRPr="002B58BB">
        <w:rPr>
          <w:rFonts w:ascii="Garamond" w:hAnsi="Garamond" w:cs="Arial"/>
        </w:rPr>
        <w:tab/>
      </w:r>
      <w:r w:rsidR="00AA5795">
        <w:rPr>
          <w:rFonts w:ascii="Garamond" w:hAnsi="Garamond" w:cs="Arial"/>
        </w:rPr>
        <w:t xml:space="preserve">hlavní </w:t>
      </w:r>
      <w:r w:rsidRPr="002B58BB">
        <w:rPr>
          <w:rFonts w:ascii="Garamond" w:hAnsi="Garamond" w:cs="Arial"/>
        </w:rPr>
        <w:t xml:space="preserve">pracovní poměr </w:t>
      </w:r>
      <w:r w:rsidR="009D4642">
        <w:rPr>
          <w:rFonts w:ascii="Garamond" w:hAnsi="Garamond" w:cs="Arial"/>
        </w:rPr>
        <w:t xml:space="preserve">na </w:t>
      </w:r>
      <w:r w:rsidR="00A00FF5">
        <w:rPr>
          <w:rFonts w:ascii="Garamond" w:hAnsi="Garamond" w:cs="Arial"/>
        </w:rPr>
        <w:t xml:space="preserve">dobu </w:t>
      </w:r>
      <w:r w:rsidR="009D4642">
        <w:rPr>
          <w:rFonts w:ascii="Garamond" w:hAnsi="Garamond" w:cs="Arial"/>
        </w:rPr>
        <w:t>1</w:t>
      </w:r>
      <w:r w:rsidR="00F5481A">
        <w:rPr>
          <w:rFonts w:ascii="Garamond" w:hAnsi="Garamond" w:cs="Arial"/>
        </w:rPr>
        <w:t>2</w:t>
      </w:r>
      <w:r w:rsidR="009D4642">
        <w:rPr>
          <w:rFonts w:ascii="Garamond" w:hAnsi="Garamond" w:cs="Arial"/>
        </w:rPr>
        <w:t xml:space="preserve"> měsíců</w:t>
      </w:r>
      <w:r w:rsidR="002534AD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2B58BB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>Zaměstnanecké výhody:</w:t>
      </w:r>
      <w:r w:rsidRPr="002B58BB">
        <w:rPr>
          <w:rFonts w:ascii="Garamond" w:hAnsi="Garamond" w:cs="Arial"/>
        </w:rPr>
        <w:tab/>
      </w:r>
    </w:p>
    <w:p w14:paraId="4D0EF5E9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týdnů dovolené (200 hodin)</w:t>
      </w:r>
    </w:p>
    <w:p w14:paraId="694DB66C" w14:textId="48FBEE9C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pět dnů indispozičního volna</w:t>
      </w:r>
    </w:p>
    <w:p w14:paraId="2095190D" w14:textId="77777777" w:rsidR="00FC4A0D" w:rsidRPr="002B58BB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  <w:r w:rsidRPr="002B58BB">
        <w:rPr>
          <w:rFonts w:ascii="Garamond" w:hAnsi="Garamond" w:cs="Arial"/>
        </w:rPr>
        <w:tab/>
      </w:r>
    </w:p>
    <w:p w14:paraId="6FAC75D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2B58BB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  <w:b/>
        </w:rPr>
        <w:t xml:space="preserve">Kontaktní osoba: </w:t>
      </w:r>
      <w:r w:rsidRPr="002B58BB">
        <w:rPr>
          <w:rFonts w:ascii="Garamond" w:hAnsi="Garamond" w:cs="Arial"/>
          <w:b/>
        </w:rPr>
        <w:tab/>
      </w:r>
      <w:r w:rsidRPr="002B58BB">
        <w:rPr>
          <w:rFonts w:ascii="Garamond" w:hAnsi="Garamond" w:cs="Arial"/>
        </w:rPr>
        <w:tab/>
      </w:r>
      <w:r w:rsidR="00E41A41">
        <w:rPr>
          <w:rFonts w:ascii="Garamond" w:hAnsi="Garamond" w:cs="Arial"/>
        </w:rPr>
        <w:t>Bc. Petra Cardová</w:t>
      </w:r>
      <w:r w:rsidRPr="002B58BB">
        <w:rPr>
          <w:rFonts w:ascii="Garamond" w:hAnsi="Garamond" w:cs="Arial"/>
        </w:rPr>
        <w:t>, ředitelka správy soudu</w:t>
      </w:r>
    </w:p>
    <w:p w14:paraId="2ED456D1" w14:textId="75523B4C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</w:t>
      </w:r>
      <w:r w:rsidRPr="002B58BB">
        <w:rPr>
          <w:rFonts w:ascii="Garamond" w:hAnsi="Garamond" w:cs="Arial"/>
        </w:rPr>
        <w:tab/>
        <w:t xml:space="preserve">e-mail: </w:t>
      </w:r>
      <w:hyperlink r:id="rId7" w:history="1">
        <w:r w:rsidR="00E41A41" w:rsidRPr="007B489F">
          <w:rPr>
            <w:rStyle w:val="Hypertextovodkaz"/>
            <w:rFonts w:ascii="Garamond" w:hAnsi="Garamond" w:cs="Arial"/>
          </w:rPr>
          <w:t>pcardova@osoud.sce.justice.cz</w:t>
        </w:r>
      </w:hyperlink>
      <w:r w:rsidRPr="002B58BB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77777777" w:rsidR="00FC4A0D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2B58BB">
          <w:rPr>
            <w:rStyle w:val="Hypertextovodkaz"/>
            <w:rFonts w:ascii="Garamond" w:hAnsi="Garamond" w:cs="Arial"/>
          </w:rPr>
          <w:t>mbrabcova@osoud.sce.justice.cz</w:t>
        </w:r>
      </w:hyperlink>
      <w:r w:rsidRPr="002B58BB">
        <w:rPr>
          <w:rFonts w:ascii="Garamond" w:hAnsi="Garamond" w:cs="Arial"/>
        </w:rPr>
        <w:t xml:space="preserve"> ; tel: 383 355</w:t>
      </w:r>
      <w:r w:rsidR="002B58BB">
        <w:rPr>
          <w:rFonts w:ascii="Garamond" w:hAnsi="Garamond" w:cs="Arial"/>
        </w:rPr>
        <w:t> </w:t>
      </w:r>
      <w:r w:rsidRPr="002B58BB">
        <w:rPr>
          <w:rFonts w:ascii="Garamond" w:hAnsi="Garamond" w:cs="Arial"/>
        </w:rPr>
        <w:t>108</w:t>
      </w:r>
    </w:p>
    <w:p w14:paraId="60C622A3" w14:textId="77777777" w:rsidR="002B58BB" w:rsidRDefault="002B58BB" w:rsidP="00FC4A0D">
      <w:pPr>
        <w:jc w:val="both"/>
        <w:rPr>
          <w:rFonts w:ascii="Garamond" w:hAnsi="Garamond" w:cs="Arial"/>
        </w:rPr>
      </w:pPr>
    </w:p>
    <w:p w14:paraId="2C2BBF8D" w14:textId="1B6C45D8" w:rsidR="002B58BB" w:rsidRPr="002B58BB" w:rsidRDefault="00F5481A" w:rsidP="00FC4A0D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Přihlášky je možné podávat průběžně do odvolání</w:t>
      </w:r>
    </w:p>
    <w:p w14:paraId="2560532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</w:t>
      </w:r>
      <w:r w:rsidR="00A00FF5">
        <w:rPr>
          <w:rFonts w:ascii="Garamond" w:hAnsi="Garamond" w:cs="Arial"/>
        </w:rPr>
        <w:t>O</w:t>
      </w:r>
      <w:r w:rsidRPr="002B58BB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>
        <w:rPr>
          <w:rFonts w:ascii="Garamond" w:hAnsi="Garamond" w:cs="Arial"/>
        </w:rPr>
        <w:t>7. 9. 2022</w:t>
      </w:r>
      <w:r w:rsidRPr="002B58BB">
        <w:rPr>
          <w:rFonts w:ascii="Garamond" w:hAnsi="Garamond" w:cs="Arial"/>
        </w:rPr>
        <w:t xml:space="preserve">, č. </w:t>
      </w:r>
      <w:r w:rsidR="00AA5795">
        <w:rPr>
          <w:rFonts w:ascii="Garamond" w:hAnsi="Garamond" w:cs="Arial"/>
        </w:rPr>
        <w:t>7/2022</w:t>
      </w:r>
      <w:r w:rsidRPr="002B58BB">
        <w:rPr>
          <w:rFonts w:ascii="Garamond" w:hAnsi="Garamond" w:cs="Arial"/>
        </w:rPr>
        <w:t>).</w:t>
      </w:r>
    </w:p>
    <w:p w14:paraId="6C2195D5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374885D" w14:textId="5EE57C29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>Mgr. Bc. Roman Šustr</w:t>
      </w:r>
      <w:r w:rsidR="008014D6">
        <w:rPr>
          <w:rFonts w:ascii="Garamond" w:hAnsi="Garamond" w:cs="Arial"/>
        </w:rPr>
        <w:t xml:space="preserve"> v.r.</w:t>
      </w:r>
    </w:p>
    <w:p w14:paraId="48A01BF8" w14:textId="77777777" w:rsidR="00FC4A0D" w:rsidRPr="002B58BB" w:rsidRDefault="00FC4A0D" w:rsidP="00FC4A0D">
      <w:pPr>
        <w:jc w:val="both"/>
        <w:rPr>
          <w:rFonts w:ascii="Garamond" w:hAnsi="Garamond" w:cs="Arial"/>
        </w:rPr>
      </w:pPr>
      <w:r w:rsidRPr="002B58BB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9211919" w14:textId="37FEF9C2" w:rsidR="00FC4A0D" w:rsidRPr="002B58BB" w:rsidRDefault="008014D6" w:rsidP="00FC4A0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 správnost vyhotovení: Marie Brabcová</w:t>
      </w:r>
    </w:p>
    <w:p w14:paraId="15CCA92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2B58BB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2B58BB" w:rsidRDefault="00FC4A0D" w:rsidP="00FC4A0D">
      <w:pPr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t xml:space="preserve">Přílohy: </w:t>
      </w:r>
      <w:r w:rsidRPr="002B58BB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2B58BB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2B58BB">
        <w:rPr>
          <w:rFonts w:ascii="Garamond" w:hAnsi="Garamond" w:cs="Arial"/>
          <w:b/>
        </w:rPr>
        <w:lastRenderedPageBreak/>
        <w:t>souhlas se zpra</w:t>
      </w:r>
      <w:r w:rsidR="008E7E6A">
        <w:rPr>
          <w:rFonts w:ascii="Garamond" w:hAnsi="Garamond" w:cs="Arial"/>
          <w:b/>
        </w:rPr>
        <w:t>c</w:t>
      </w:r>
      <w:r w:rsidRPr="002B58BB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2B58BB" w:rsidRDefault="00FC4A0D" w:rsidP="00FC4A0D">
      <w:pPr>
        <w:jc w:val="both"/>
        <w:rPr>
          <w:rFonts w:ascii="Garamond" w:hAnsi="Garamond"/>
          <w:b/>
        </w:rPr>
      </w:pPr>
      <w:r w:rsidRPr="002B58BB">
        <w:rPr>
          <w:rFonts w:ascii="Garamond" w:hAnsi="Garamond"/>
          <w:b/>
        </w:rPr>
        <w:t>PŘIHLÁŠKA</w:t>
      </w:r>
    </w:p>
    <w:p w14:paraId="750ED62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Titul, jméno, příjmení:                      ………………………………………….</w:t>
      </w:r>
    </w:p>
    <w:p w14:paraId="2F2D599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Datum narození: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telefon:</w:t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</w:r>
      <w:r w:rsidRPr="002B58BB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e-mail:                               …………………………………………</w:t>
      </w:r>
    </w:p>
    <w:p w14:paraId="40EEB0E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Adresa trvalého pobytu:                     …………………………………………</w:t>
      </w:r>
    </w:p>
    <w:p w14:paraId="6DF4E6F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V ………………………..                 dne ………………………..</w:t>
      </w:r>
    </w:p>
    <w:p w14:paraId="3D1E1E1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2B58BB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2B58BB" w:rsidRDefault="00FC4A0D" w:rsidP="00FC4A0D">
      <w:pPr>
        <w:jc w:val="both"/>
        <w:rPr>
          <w:rFonts w:ascii="Garamond" w:hAnsi="Garamond"/>
        </w:rPr>
      </w:pPr>
      <w:r w:rsidRPr="002B58BB">
        <w:rPr>
          <w:rFonts w:ascii="Garamond" w:hAnsi="Garamond"/>
        </w:rPr>
        <w:t>Podpis: ………………………</w:t>
      </w:r>
    </w:p>
    <w:p w14:paraId="0B307199" w14:textId="77777777" w:rsidR="00FC4A0D" w:rsidRPr="002B58BB" w:rsidRDefault="00FC4A0D" w:rsidP="00FC4A0D">
      <w:pPr>
        <w:jc w:val="both"/>
      </w:pPr>
    </w:p>
    <w:p w14:paraId="5C82BCE4" w14:textId="77777777" w:rsidR="00FC4A0D" w:rsidRPr="002B58BB" w:rsidRDefault="00FC4A0D" w:rsidP="00FC4A0D">
      <w:pPr>
        <w:jc w:val="both"/>
      </w:pPr>
    </w:p>
    <w:p w14:paraId="1E956D84" w14:textId="77777777" w:rsidR="00FC4A0D" w:rsidRPr="002B58BB" w:rsidRDefault="00FC4A0D" w:rsidP="00FC4A0D">
      <w:pPr>
        <w:jc w:val="both"/>
      </w:pPr>
    </w:p>
    <w:p w14:paraId="65973000" w14:textId="77777777" w:rsidR="00FC4A0D" w:rsidRPr="002B58BB" w:rsidRDefault="00FC4A0D" w:rsidP="00FC4A0D">
      <w:pPr>
        <w:jc w:val="both"/>
      </w:pPr>
    </w:p>
    <w:p w14:paraId="7419620A" w14:textId="77777777" w:rsidR="00FC4A0D" w:rsidRPr="002B58BB" w:rsidRDefault="00FC4A0D" w:rsidP="00FC4A0D">
      <w:pPr>
        <w:jc w:val="both"/>
      </w:pPr>
    </w:p>
    <w:p w14:paraId="0CD30502" w14:textId="77777777" w:rsidR="00FC4A0D" w:rsidRPr="002B58BB" w:rsidRDefault="00FC4A0D" w:rsidP="00FC4A0D">
      <w:pPr>
        <w:jc w:val="both"/>
      </w:pPr>
    </w:p>
    <w:p w14:paraId="1673DC72" w14:textId="77777777" w:rsidR="00FC4A0D" w:rsidRPr="002B58BB" w:rsidRDefault="00FC4A0D" w:rsidP="00FC4A0D">
      <w:pPr>
        <w:jc w:val="both"/>
      </w:pPr>
    </w:p>
    <w:p w14:paraId="75DCB629" w14:textId="77777777" w:rsidR="00FC4A0D" w:rsidRPr="002B58BB" w:rsidRDefault="00FC4A0D" w:rsidP="00FC4A0D">
      <w:pPr>
        <w:jc w:val="both"/>
      </w:pPr>
    </w:p>
    <w:p w14:paraId="2F453E4E" w14:textId="77777777" w:rsidR="00FC4A0D" w:rsidRPr="002B58BB" w:rsidRDefault="00FC4A0D" w:rsidP="00FC4A0D">
      <w:pPr>
        <w:jc w:val="both"/>
      </w:pPr>
    </w:p>
    <w:p w14:paraId="0E73F01C" w14:textId="77777777" w:rsidR="00FC4A0D" w:rsidRPr="002B58BB" w:rsidRDefault="00FC4A0D" w:rsidP="00FC4A0D">
      <w:pPr>
        <w:jc w:val="both"/>
      </w:pPr>
    </w:p>
    <w:p w14:paraId="10CF1760" w14:textId="77777777" w:rsidR="00FC4A0D" w:rsidRPr="002B58BB" w:rsidRDefault="00FC4A0D" w:rsidP="00FC4A0D">
      <w:pPr>
        <w:jc w:val="both"/>
      </w:pPr>
    </w:p>
    <w:p w14:paraId="73C07000" w14:textId="77777777" w:rsidR="00FC4A0D" w:rsidRPr="002B58BB" w:rsidRDefault="00FC4A0D" w:rsidP="00FC4A0D">
      <w:pPr>
        <w:jc w:val="both"/>
      </w:pPr>
    </w:p>
    <w:p w14:paraId="38959DB2" w14:textId="77777777" w:rsidR="00FC4A0D" w:rsidRPr="002B58BB" w:rsidRDefault="00FC4A0D" w:rsidP="00FC4A0D">
      <w:pPr>
        <w:jc w:val="both"/>
      </w:pPr>
    </w:p>
    <w:p w14:paraId="5ECF8C81" w14:textId="77777777" w:rsidR="00FC4A0D" w:rsidRPr="002B58BB" w:rsidRDefault="00FC4A0D" w:rsidP="00FC4A0D">
      <w:pPr>
        <w:jc w:val="both"/>
      </w:pPr>
    </w:p>
    <w:p w14:paraId="5B4E1EB5" w14:textId="77777777" w:rsidR="00FC4A0D" w:rsidRPr="002B58BB" w:rsidRDefault="00FC4A0D" w:rsidP="00FC4A0D">
      <w:pPr>
        <w:jc w:val="both"/>
      </w:pPr>
    </w:p>
    <w:p w14:paraId="5EFCEA88" w14:textId="77777777" w:rsidR="00FC4A0D" w:rsidRPr="002B58BB" w:rsidRDefault="00FC4A0D" w:rsidP="00FC4A0D">
      <w:pPr>
        <w:jc w:val="both"/>
      </w:pPr>
    </w:p>
    <w:p w14:paraId="27BE4903" w14:textId="77777777" w:rsidR="00FC4A0D" w:rsidRPr="002B58BB" w:rsidRDefault="00FC4A0D" w:rsidP="00FC4A0D">
      <w:pPr>
        <w:jc w:val="both"/>
      </w:pPr>
    </w:p>
    <w:p w14:paraId="4A03B741" w14:textId="77777777" w:rsidR="00FC4A0D" w:rsidRPr="002B58BB" w:rsidRDefault="00FC4A0D" w:rsidP="00FC4A0D">
      <w:pPr>
        <w:jc w:val="both"/>
      </w:pPr>
    </w:p>
    <w:p w14:paraId="0B9A172D" w14:textId="77777777" w:rsidR="00FC4A0D" w:rsidRPr="002B58BB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2B58BB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2B58BB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2B58BB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B58BB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2B58BB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  <w:tr w:rsidR="00FC4A0D" w:rsidRPr="002B58BB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2B58BB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B58BB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2B58BB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2B58BB" w:rsidRDefault="00FC4A0D" w:rsidP="00FC4A0D"/>
    <w:p w14:paraId="6EE431FE" w14:textId="77777777" w:rsidR="005F33B1" w:rsidRPr="002B58BB" w:rsidRDefault="005F33B1" w:rsidP="00FC4A0D"/>
    <w:sectPr w:rsidR="005F33B1" w:rsidRPr="002B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 vsú 2022.d 2022/03/16 14:39:36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332D0"/>
    <w:rsid w:val="001574E5"/>
    <w:rsid w:val="0016230E"/>
    <w:rsid w:val="001903C9"/>
    <w:rsid w:val="001A5D60"/>
    <w:rsid w:val="001A7C8B"/>
    <w:rsid w:val="001B1721"/>
    <w:rsid w:val="001E6306"/>
    <w:rsid w:val="0021133C"/>
    <w:rsid w:val="00221E10"/>
    <w:rsid w:val="002534AD"/>
    <w:rsid w:val="002610E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031C"/>
    <w:rsid w:val="003E2288"/>
    <w:rsid w:val="00417B0F"/>
    <w:rsid w:val="004C5519"/>
    <w:rsid w:val="004D2511"/>
    <w:rsid w:val="004F15CD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014D6"/>
    <w:rsid w:val="00816303"/>
    <w:rsid w:val="0084364A"/>
    <w:rsid w:val="00847634"/>
    <w:rsid w:val="0086716A"/>
    <w:rsid w:val="008827E4"/>
    <w:rsid w:val="00896FB5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CF6B24"/>
    <w:rsid w:val="00D0584C"/>
    <w:rsid w:val="00D21EAB"/>
    <w:rsid w:val="00D53EC4"/>
    <w:rsid w:val="00D830C6"/>
    <w:rsid w:val="00D97F03"/>
    <w:rsid w:val="00DB4A38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5481A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5685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Brabcová Marie</cp:lastModifiedBy>
  <cp:revision>6</cp:revision>
  <cp:lastPrinted>2025-04-07T09:03:00Z</cp:lastPrinted>
  <dcterms:created xsi:type="dcterms:W3CDTF">2025-04-07T08:57:00Z</dcterms:created>
  <dcterms:modified xsi:type="dcterms:W3CDTF">2025-04-09T11:02:00Z</dcterms:modified>
</cp:coreProperties>
</file>