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CA4E" w14:textId="77777777" w:rsidR="00727809" w:rsidRPr="00EB1CD7" w:rsidRDefault="00727809" w:rsidP="00727809">
      <w:pPr>
        <w:rPr>
          <w:rFonts w:ascii="Garamond" w:hAnsi="Garamond"/>
        </w:rPr>
      </w:pPr>
      <w:r w:rsidRPr="00EB1CD7">
        <w:rPr>
          <w:rFonts w:ascii="Garamond" w:hAnsi="Garamond"/>
        </w:rPr>
        <w:t xml:space="preserve">                                                                                                                    </w:t>
      </w:r>
    </w:p>
    <w:p w14:paraId="2ED8CC08" w14:textId="77777777" w:rsidR="000E18E6" w:rsidRPr="00EB1CD7" w:rsidRDefault="000E18E6" w:rsidP="000E18E6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B1CD7">
        <w:rPr>
          <w:rFonts w:ascii="Garamond" w:hAnsi="Garamond"/>
          <w:b/>
          <w:smallCaps/>
          <w:color w:val="000000"/>
          <w:sz w:val="36"/>
        </w:rPr>
        <w:t>Okresní soud v Pelhřimově</w:t>
      </w:r>
    </w:p>
    <w:p w14:paraId="4E182380" w14:textId="77777777" w:rsidR="000E18E6" w:rsidRPr="00EB1CD7" w:rsidRDefault="000E18E6" w:rsidP="000E18E6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B1CD7">
        <w:rPr>
          <w:rFonts w:ascii="Garamond" w:hAnsi="Garamond"/>
          <w:color w:val="000000"/>
        </w:rPr>
        <w:t> Třída Legií 876, 393 01 Pelhřimov</w:t>
      </w:r>
    </w:p>
    <w:p w14:paraId="0F16C21D" w14:textId="77777777" w:rsidR="000E18E6" w:rsidRPr="00EB1CD7" w:rsidRDefault="000E18E6" w:rsidP="000E18E6">
      <w:pPr>
        <w:spacing w:before="120" w:after="360"/>
        <w:jc w:val="center"/>
        <w:rPr>
          <w:rFonts w:ascii="Garamond" w:hAnsi="Garamond"/>
          <w:color w:val="000000"/>
        </w:rPr>
      </w:pPr>
      <w:r w:rsidRPr="00EB1CD7">
        <w:rPr>
          <w:rFonts w:ascii="Garamond" w:hAnsi="Garamond"/>
          <w:color w:val="000000"/>
        </w:rPr>
        <w:t xml:space="preserve">tel. 565 303 611, fax: 565 303 651, e-mail: podatelna@osoud.plh.justice.cz, </w:t>
      </w:r>
      <w:r w:rsidRPr="00EB1CD7">
        <w:rPr>
          <w:rFonts w:ascii="Garamond" w:hAnsi="Garamond"/>
          <w:color w:val="000000"/>
          <w:szCs w:val="18"/>
        </w:rPr>
        <w:t>IDDS: 4fbabux</w:t>
      </w:r>
    </w:p>
    <w:p w14:paraId="7721997D" w14:textId="2BD80B67" w:rsidR="00727809" w:rsidRPr="00EB1CD7" w:rsidRDefault="00727809" w:rsidP="00727809">
      <w:pPr>
        <w:rPr>
          <w:rFonts w:ascii="Garamond" w:hAnsi="Garamond"/>
        </w:rPr>
      </w:pPr>
      <w:r w:rsidRPr="00EB1CD7">
        <w:rPr>
          <w:rFonts w:ascii="Garamond" w:hAnsi="Garamond"/>
        </w:rPr>
        <w:t>č.j. 1</w:t>
      </w:r>
      <w:r w:rsidR="000E18E6" w:rsidRPr="00EB1CD7">
        <w:rPr>
          <w:rFonts w:ascii="Garamond" w:hAnsi="Garamond"/>
        </w:rPr>
        <w:t>5</w:t>
      </w:r>
      <w:r w:rsidRPr="00EB1CD7">
        <w:rPr>
          <w:rFonts w:ascii="Garamond" w:hAnsi="Garamond"/>
        </w:rPr>
        <w:t xml:space="preserve">Spr </w:t>
      </w:r>
      <w:r w:rsidR="0027555F">
        <w:rPr>
          <w:rFonts w:ascii="Garamond" w:hAnsi="Garamond"/>
        </w:rPr>
        <w:t>337/2026</w:t>
      </w:r>
      <w:r w:rsidR="0027555F">
        <w:rPr>
          <w:rFonts w:ascii="Garamond" w:hAnsi="Garamond"/>
        </w:rPr>
        <w:tab/>
      </w:r>
      <w:r w:rsidR="0027555F">
        <w:rPr>
          <w:rFonts w:ascii="Garamond" w:hAnsi="Garamond"/>
        </w:rPr>
        <w:tab/>
      </w:r>
      <w:r w:rsidR="0027555F">
        <w:rPr>
          <w:rFonts w:ascii="Garamond" w:hAnsi="Garamond"/>
        </w:rPr>
        <w:tab/>
      </w:r>
      <w:r w:rsidR="0027555F">
        <w:rPr>
          <w:rFonts w:ascii="Garamond" w:hAnsi="Garamond"/>
        </w:rPr>
        <w:tab/>
      </w:r>
      <w:r w:rsidR="0027555F">
        <w:rPr>
          <w:rFonts w:ascii="Garamond" w:hAnsi="Garamond"/>
        </w:rPr>
        <w:tab/>
      </w:r>
      <w:r w:rsidR="0027555F">
        <w:rPr>
          <w:rFonts w:ascii="Garamond" w:hAnsi="Garamond"/>
        </w:rPr>
        <w:tab/>
      </w:r>
      <w:r w:rsidR="0027555F">
        <w:rPr>
          <w:rFonts w:ascii="Garamond" w:hAnsi="Garamond"/>
        </w:rPr>
        <w:tab/>
      </w:r>
      <w:r w:rsidR="000E18E6" w:rsidRPr="00EB1CD7">
        <w:rPr>
          <w:rFonts w:ascii="Garamond" w:hAnsi="Garamond"/>
        </w:rPr>
        <w:t xml:space="preserve">Pelhřimov </w:t>
      </w:r>
      <w:r w:rsidR="0027555F">
        <w:rPr>
          <w:rFonts w:ascii="Garamond" w:hAnsi="Garamond"/>
        </w:rPr>
        <w:t>28. 4. 2026</w:t>
      </w:r>
    </w:p>
    <w:p w14:paraId="5F0A5123" w14:textId="77777777" w:rsidR="00727809" w:rsidRPr="00EB1CD7" w:rsidRDefault="00727809" w:rsidP="00727809">
      <w:pPr>
        <w:rPr>
          <w:rFonts w:ascii="Garamond" w:hAnsi="Garamond"/>
        </w:rPr>
      </w:pPr>
    </w:p>
    <w:p w14:paraId="29D787F4" w14:textId="77777777" w:rsidR="00710534" w:rsidRPr="00EB1CD7" w:rsidRDefault="00710534" w:rsidP="00727809">
      <w:pPr>
        <w:jc w:val="center"/>
        <w:rPr>
          <w:rFonts w:ascii="Garamond" w:hAnsi="Garamond" w:cs="Arial"/>
          <w:b/>
          <w:sz w:val="32"/>
          <w:szCs w:val="32"/>
        </w:rPr>
      </w:pPr>
    </w:p>
    <w:p w14:paraId="4C87661E" w14:textId="77777777" w:rsidR="00307412" w:rsidRPr="00EB1CD7" w:rsidRDefault="000E18E6" w:rsidP="00727809">
      <w:pPr>
        <w:jc w:val="center"/>
        <w:rPr>
          <w:rFonts w:ascii="Garamond" w:hAnsi="Garamond"/>
          <w:b/>
        </w:rPr>
      </w:pPr>
      <w:r w:rsidRPr="00EB1CD7">
        <w:rPr>
          <w:rFonts w:ascii="Garamond" w:hAnsi="Garamond"/>
          <w:b/>
        </w:rPr>
        <w:t>Předsedkyně</w:t>
      </w:r>
      <w:r w:rsidR="00727809" w:rsidRPr="00EB1CD7">
        <w:rPr>
          <w:rFonts w:ascii="Garamond" w:hAnsi="Garamond"/>
          <w:b/>
        </w:rPr>
        <w:t xml:space="preserve"> Okresního soudu v</w:t>
      </w:r>
      <w:r w:rsidRPr="00EB1CD7">
        <w:rPr>
          <w:rFonts w:ascii="Garamond" w:hAnsi="Garamond"/>
          <w:b/>
        </w:rPr>
        <w:t xml:space="preserve"> Pelhřimově</w:t>
      </w:r>
    </w:p>
    <w:p w14:paraId="01657BDF" w14:textId="77777777" w:rsidR="00307412" w:rsidRPr="00EB1CD7" w:rsidRDefault="006470C8" w:rsidP="00727809">
      <w:pPr>
        <w:jc w:val="center"/>
        <w:rPr>
          <w:rFonts w:ascii="Garamond" w:hAnsi="Garamond"/>
          <w:b/>
        </w:rPr>
      </w:pPr>
      <w:r w:rsidRPr="00EB1CD7">
        <w:rPr>
          <w:rFonts w:ascii="Garamond" w:hAnsi="Garamond"/>
          <w:b/>
        </w:rPr>
        <w:t xml:space="preserve">vyhlašuje výběrové řízení na obsazení </w:t>
      </w:r>
      <w:r w:rsidR="009F535A" w:rsidRPr="00EB1CD7">
        <w:rPr>
          <w:rFonts w:ascii="Garamond" w:hAnsi="Garamond"/>
          <w:b/>
        </w:rPr>
        <w:t>pracovní pozice</w:t>
      </w:r>
      <w:r w:rsidR="00307412" w:rsidRPr="00EB1CD7">
        <w:rPr>
          <w:rFonts w:ascii="Garamond" w:hAnsi="Garamond"/>
          <w:b/>
        </w:rPr>
        <w:t>:</w:t>
      </w:r>
    </w:p>
    <w:p w14:paraId="2D4DCDDD" w14:textId="77777777" w:rsidR="00A3760C" w:rsidRPr="00EB1CD7" w:rsidRDefault="00A3760C" w:rsidP="00A3760C">
      <w:pPr>
        <w:rPr>
          <w:rFonts w:ascii="Garamond" w:hAnsi="Garamond"/>
          <w:b/>
        </w:rPr>
      </w:pPr>
    </w:p>
    <w:p w14:paraId="1CDF6570" w14:textId="77777777" w:rsidR="00A3760C" w:rsidRPr="00EB1CD7" w:rsidRDefault="00A3760C" w:rsidP="00727809">
      <w:pPr>
        <w:jc w:val="center"/>
        <w:rPr>
          <w:rFonts w:ascii="Garamond" w:hAnsi="Garamond"/>
          <w:b/>
        </w:rPr>
      </w:pPr>
      <w:r w:rsidRPr="00EB1CD7">
        <w:rPr>
          <w:rFonts w:ascii="Garamond" w:hAnsi="Garamond"/>
          <w:b/>
        </w:rPr>
        <w:t>VYŠŠÍ SOUDNÍ ÚŘEDNICE/ÚŘEDNÍK</w:t>
      </w:r>
    </w:p>
    <w:p w14:paraId="414349F9" w14:textId="77777777" w:rsidR="00307412" w:rsidRPr="00EB1CD7" w:rsidRDefault="00307412">
      <w:pPr>
        <w:rPr>
          <w:rFonts w:ascii="Garamond" w:hAnsi="Garamond"/>
        </w:rPr>
      </w:pPr>
    </w:p>
    <w:p w14:paraId="4D79B434" w14:textId="77777777" w:rsidR="005951CF" w:rsidRPr="00EB1CD7" w:rsidRDefault="00394745" w:rsidP="00727809">
      <w:pPr>
        <w:ind w:left="1418" w:hanging="1418"/>
        <w:rPr>
          <w:rFonts w:ascii="Garamond" w:hAnsi="Garamond"/>
          <w:b/>
        </w:rPr>
      </w:pPr>
      <w:r w:rsidRPr="00EB1CD7">
        <w:rPr>
          <w:rFonts w:ascii="Garamond" w:hAnsi="Garamond"/>
          <w:b/>
        </w:rPr>
        <w:t>P</w:t>
      </w:r>
      <w:r w:rsidR="00727809" w:rsidRPr="00EB1CD7">
        <w:rPr>
          <w:rFonts w:ascii="Garamond" w:hAnsi="Garamond"/>
          <w:b/>
        </w:rPr>
        <w:t>ředpoklady pro výkon funkce</w:t>
      </w:r>
      <w:r w:rsidR="005951CF" w:rsidRPr="00EB1CD7">
        <w:rPr>
          <w:rFonts w:ascii="Garamond" w:hAnsi="Garamond"/>
          <w:b/>
        </w:rPr>
        <w:t xml:space="preserve">: </w:t>
      </w:r>
    </w:p>
    <w:p w14:paraId="51030FD9" w14:textId="77777777" w:rsidR="00727809" w:rsidRPr="00EB1CD7" w:rsidRDefault="00727809" w:rsidP="00727809">
      <w:pPr>
        <w:ind w:left="1418" w:hanging="1418"/>
        <w:rPr>
          <w:rFonts w:ascii="Garamond" w:hAnsi="Garamond"/>
          <w:b/>
        </w:rPr>
      </w:pPr>
    </w:p>
    <w:p w14:paraId="7D83D351" w14:textId="77777777" w:rsidR="008D3A80" w:rsidRPr="00EB1CD7" w:rsidRDefault="005951CF" w:rsidP="005951CF">
      <w:pPr>
        <w:pStyle w:val="Odstavecseseznamem"/>
        <w:numPr>
          <w:ilvl w:val="0"/>
          <w:numId w:val="5"/>
        </w:numPr>
        <w:rPr>
          <w:rFonts w:ascii="Garamond" w:hAnsi="Garamond"/>
          <w:b/>
        </w:rPr>
      </w:pPr>
      <w:r w:rsidRPr="00EB1CD7">
        <w:rPr>
          <w:rFonts w:ascii="Garamond" w:hAnsi="Garamond"/>
        </w:rPr>
        <w:t>státní</w:t>
      </w:r>
      <w:r w:rsidR="008D3A80" w:rsidRPr="00EB1CD7">
        <w:rPr>
          <w:rFonts w:ascii="Garamond" w:hAnsi="Garamond"/>
        </w:rPr>
        <w:t xml:space="preserve"> občanství České republiky</w:t>
      </w:r>
    </w:p>
    <w:p w14:paraId="454EC250" w14:textId="77777777" w:rsidR="008D3A80" w:rsidRPr="00EB1CD7" w:rsidRDefault="008D3A80" w:rsidP="005951CF">
      <w:pPr>
        <w:pStyle w:val="Odstavecseseznamem"/>
        <w:numPr>
          <w:ilvl w:val="0"/>
          <w:numId w:val="5"/>
        </w:numPr>
        <w:rPr>
          <w:rFonts w:ascii="Garamond" w:hAnsi="Garamond"/>
        </w:rPr>
      </w:pPr>
      <w:r w:rsidRPr="00EB1CD7">
        <w:rPr>
          <w:rFonts w:ascii="Garamond" w:hAnsi="Garamond"/>
        </w:rPr>
        <w:t>trestní bezúhonnost</w:t>
      </w:r>
    </w:p>
    <w:p w14:paraId="79814283" w14:textId="77777777" w:rsidR="00307412" w:rsidRPr="00EB1CD7" w:rsidRDefault="00AA06BE" w:rsidP="006A69BC">
      <w:pPr>
        <w:pStyle w:val="Odstavecseseznamem"/>
        <w:numPr>
          <w:ilvl w:val="0"/>
          <w:numId w:val="5"/>
        </w:numPr>
        <w:jc w:val="both"/>
        <w:rPr>
          <w:rFonts w:ascii="Garamond" w:hAnsi="Garamond"/>
        </w:rPr>
      </w:pPr>
      <w:r w:rsidRPr="00EB1CD7">
        <w:rPr>
          <w:rFonts w:ascii="Garamond" w:hAnsi="Garamond"/>
        </w:rPr>
        <w:t>ukončené vysokoškolské vzdělání v oboru právo (ukončené magisterské studium) na vysoké škole v České republice</w:t>
      </w:r>
      <w:r w:rsidR="004D1692" w:rsidRPr="00EB1CD7">
        <w:rPr>
          <w:rFonts w:ascii="Garamond" w:hAnsi="Garamond"/>
        </w:rPr>
        <w:t xml:space="preserve"> nebo ukončené kvalifikační studium VSÚ na JA v Kroměříži</w:t>
      </w:r>
    </w:p>
    <w:p w14:paraId="6EE1986B" w14:textId="77777777" w:rsidR="00B66D5C" w:rsidRPr="00EB1CD7" w:rsidRDefault="00AA06BE" w:rsidP="005951CF">
      <w:pPr>
        <w:pStyle w:val="Odstavecseseznamem"/>
        <w:numPr>
          <w:ilvl w:val="0"/>
          <w:numId w:val="5"/>
        </w:numPr>
        <w:rPr>
          <w:rFonts w:ascii="Garamond" w:hAnsi="Garamond"/>
        </w:rPr>
      </w:pPr>
      <w:r w:rsidRPr="00EB1CD7">
        <w:rPr>
          <w:rFonts w:ascii="Garamond" w:hAnsi="Garamond"/>
        </w:rPr>
        <w:t>plná svéprávnost</w:t>
      </w:r>
      <w:r w:rsidR="00D97F03" w:rsidRPr="00EB1CD7">
        <w:rPr>
          <w:rFonts w:ascii="Garamond" w:hAnsi="Garamond"/>
        </w:rPr>
        <w:t xml:space="preserve"> </w:t>
      </w:r>
    </w:p>
    <w:p w14:paraId="5FA13263" w14:textId="77777777" w:rsidR="00307412" w:rsidRPr="00EB1CD7" w:rsidRDefault="0038694B" w:rsidP="005951CF">
      <w:pPr>
        <w:pStyle w:val="Odstavecseseznamem"/>
        <w:numPr>
          <w:ilvl w:val="0"/>
          <w:numId w:val="5"/>
        </w:numPr>
        <w:rPr>
          <w:rFonts w:ascii="Garamond" w:hAnsi="Garamond"/>
        </w:rPr>
      </w:pPr>
      <w:r w:rsidRPr="00EB1CD7">
        <w:rPr>
          <w:rFonts w:ascii="Garamond" w:hAnsi="Garamond"/>
        </w:rPr>
        <w:t xml:space="preserve">velmi dobrá uživatelská </w:t>
      </w:r>
      <w:r w:rsidR="00794D43" w:rsidRPr="00EB1CD7">
        <w:rPr>
          <w:rFonts w:ascii="Garamond" w:hAnsi="Garamond"/>
        </w:rPr>
        <w:t xml:space="preserve">znalost </w:t>
      </w:r>
      <w:r w:rsidR="00710534" w:rsidRPr="00EB1CD7">
        <w:rPr>
          <w:rFonts w:ascii="Garamond" w:hAnsi="Garamond"/>
        </w:rPr>
        <w:t>práce na PC (MS Office)</w:t>
      </w:r>
    </w:p>
    <w:p w14:paraId="4616E0FF" w14:textId="77777777" w:rsidR="00794D43" w:rsidRPr="00EB1CD7" w:rsidRDefault="00710534" w:rsidP="005951CF">
      <w:pPr>
        <w:pStyle w:val="Odstavecseseznamem"/>
        <w:numPr>
          <w:ilvl w:val="0"/>
          <w:numId w:val="5"/>
        </w:numPr>
        <w:rPr>
          <w:rFonts w:ascii="Garamond" w:hAnsi="Garamond"/>
        </w:rPr>
      </w:pPr>
      <w:r w:rsidRPr="00EB1CD7">
        <w:rPr>
          <w:rFonts w:ascii="Garamond" w:hAnsi="Garamond"/>
        </w:rPr>
        <w:t xml:space="preserve">samostatnost, pečlivost, spolehlivost, </w:t>
      </w:r>
      <w:r w:rsidR="0038694B" w:rsidRPr="00EB1CD7">
        <w:rPr>
          <w:rFonts w:ascii="Garamond" w:hAnsi="Garamond"/>
        </w:rPr>
        <w:t>komunikativní schopnosti, vysoké pracovní nasazení, flexibilita</w:t>
      </w:r>
    </w:p>
    <w:p w14:paraId="76C27917" w14:textId="77777777" w:rsidR="00847634" w:rsidRPr="00EB1CD7" w:rsidRDefault="00847634" w:rsidP="0038694B">
      <w:pPr>
        <w:rPr>
          <w:rFonts w:ascii="Garamond" w:hAnsi="Garamond"/>
        </w:rPr>
      </w:pPr>
    </w:p>
    <w:p w14:paraId="1DAC5B1F" w14:textId="77777777" w:rsidR="005951CF" w:rsidRPr="00EB1CD7" w:rsidRDefault="00394745" w:rsidP="00AA06BE">
      <w:pPr>
        <w:rPr>
          <w:rFonts w:ascii="Garamond" w:hAnsi="Garamond"/>
          <w:b/>
        </w:rPr>
      </w:pPr>
      <w:r w:rsidRPr="00EB1CD7">
        <w:rPr>
          <w:rFonts w:ascii="Garamond" w:hAnsi="Garamond"/>
          <w:b/>
        </w:rPr>
        <w:t>N</w:t>
      </w:r>
      <w:r w:rsidR="0038694B" w:rsidRPr="00EB1CD7">
        <w:rPr>
          <w:rFonts w:ascii="Garamond" w:hAnsi="Garamond"/>
          <w:b/>
        </w:rPr>
        <w:t>áplň práce:</w:t>
      </w:r>
    </w:p>
    <w:p w14:paraId="78308029" w14:textId="77777777" w:rsidR="00AA06BE" w:rsidRPr="00EB1CD7" w:rsidRDefault="00AA06BE" w:rsidP="00AA06BE">
      <w:pPr>
        <w:pStyle w:val="Odstavecseseznamem"/>
        <w:numPr>
          <w:ilvl w:val="0"/>
          <w:numId w:val="5"/>
        </w:numPr>
        <w:rPr>
          <w:rFonts w:ascii="Garamond" w:hAnsi="Garamond"/>
        </w:rPr>
      </w:pPr>
      <w:r w:rsidRPr="00EB1CD7">
        <w:rPr>
          <w:rFonts w:ascii="Garamond" w:hAnsi="Garamond"/>
        </w:rPr>
        <w:t xml:space="preserve">výkon jednotlivých úkonů soudního řízení z pověření soudce, pokud tak stanoví zvláštní </w:t>
      </w:r>
      <w:r w:rsidR="00727809" w:rsidRPr="00EB1CD7">
        <w:rPr>
          <w:rFonts w:ascii="Garamond" w:hAnsi="Garamond"/>
        </w:rPr>
        <w:t>zákon nebo rozvrh práce</w:t>
      </w:r>
    </w:p>
    <w:p w14:paraId="77B1A52B" w14:textId="77777777" w:rsidR="00AA06BE" w:rsidRPr="00EB1CD7" w:rsidRDefault="00DE05E6" w:rsidP="00AA06BE">
      <w:pPr>
        <w:pStyle w:val="Odstavecseseznamem"/>
        <w:numPr>
          <w:ilvl w:val="0"/>
          <w:numId w:val="5"/>
        </w:numPr>
        <w:rPr>
          <w:rFonts w:ascii="Garamond" w:hAnsi="Garamond"/>
        </w:rPr>
      </w:pPr>
      <w:r w:rsidRPr="00EB1CD7">
        <w:rPr>
          <w:rFonts w:ascii="Garamond" w:hAnsi="Garamond"/>
        </w:rPr>
        <w:t>rozhodovací činnost</w:t>
      </w:r>
      <w:r w:rsidR="00AA06BE" w:rsidRPr="00EB1CD7">
        <w:rPr>
          <w:rFonts w:ascii="Garamond" w:hAnsi="Garamond"/>
        </w:rPr>
        <w:t xml:space="preserve"> sou</w:t>
      </w:r>
      <w:r w:rsidRPr="00EB1CD7">
        <w:rPr>
          <w:rFonts w:ascii="Garamond" w:hAnsi="Garamond"/>
        </w:rPr>
        <w:t>du podle zákona č. 121/2008 Sb., o vyšších soudních úřednících a vyšších úřednících státního zastupitelství</w:t>
      </w:r>
    </w:p>
    <w:p w14:paraId="751A619F" w14:textId="77777777" w:rsidR="00AA06BE" w:rsidRPr="00EB1CD7" w:rsidRDefault="00AA06BE" w:rsidP="00AA06BE">
      <w:pPr>
        <w:rPr>
          <w:rFonts w:ascii="Garamond" w:hAnsi="Garamond"/>
        </w:rPr>
      </w:pPr>
    </w:p>
    <w:p w14:paraId="10200C79" w14:textId="77777777" w:rsidR="00AA06BE" w:rsidRPr="00EB1CD7" w:rsidRDefault="00AA06BE" w:rsidP="00AA06BE">
      <w:pPr>
        <w:rPr>
          <w:rFonts w:ascii="Garamond" w:hAnsi="Garamond"/>
          <w:b/>
        </w:rPr>
      </w:pPr>
      <w:r w:rsidRPr="00EB1CD7">
        <w:rPr>
          <w:rFonts w:ascii="Garamond" w:hAnsi="Garamond"/>
          <w:b/>
        </w:rPr>
        <w:t>Uchazeč k přihlášce k výběrovému řízení připojí:</w:t>
      </w:r>
    </w:p>
    <w:p w14:paraId="388B2D3D" w14:textId="77777777" w:rsidR="00816303" w:rsidRPr="00EB1CD7" w:rsidRDefault="00816303" w:rsidP="00AA06BE">
      <w:pPr>
        <w:rPr>
          <w:rFonts w:ascii="Garamond" w:hAnsi="Garamond"/>
          <w:b/>
        </w:rPr>
      </w:pPr>
    </w:p>
    <w:p w14:paraId="4E53483D" w14:textId="77777777" w:rsidR="00AA06BE" w:rsidRPr="00EB1CD7" w:rsidRDefault="00AA06BE" w:rsidP="00816303">
      <w:pPr>
        <w:pStyle w:val="Odstavecseseznamem"/>
        <w:numPr>
          <w:ilvl w:val="0"/>
          <w:numId w:val="4"/>
        </w:numPr>
        <w:ind w:left="1843"/>
        <w:rPr>
          <w:rFonts w:ascii="Garamond" w:hAnsi="Garamond"/>
        </w:rPr>
      </w:pPr>
      <w:r w:rsidRPr="00EB1CD7">
        <w:rPr>
          <w:rFonts w:ascii="Garamond" w:hAnsi="Garamond"/>
        </w:rPr>
        <w:t>strukturovaný životopis včetně kontaktních údajů</w:t>
      </w:r>
    </w:p>
    <w:p w14:paraId="6C072626" w14:textId="77777777" w:rsidR="00AA06BE" w:rsidRPr="00EB1CD7" w:rsidRDefault="00AA06BE" w:rsidP="00816303">
      <w:pPr>
        <w:pStyle w:val="Odstavecseseznamem"/>
        <w:numPr>
          <w:ilvl w:val="0"/>
          <w:numId w:val="4"/>
        </w:numPr>
        <w:ind w:left="1843"/>
        <w:rPr>
          <w:rFonts w:ascii="Garamond" w:hAnsi="Garamond"/>
        </w:rPr>
      </w:pPr>
      <w:r w:rsidRPr="00EB1CD7">
        <w:rPr>
          <w:rFonts w:ascii="Garamond" w:hAnsi="Garamond"/>
        </w:rPr>
        <w:t>motivační dopis</w:t>
      </w:r>
    </w:p>
    <w:p w14:paraId="694F5F69" w14:textId="77777777" w:rsidR="00AA06BE" w:rsidRPr="00EB1CD7" w:rsidRDefault="00AA06BE" w:rsidP="00816303">
      <w:pPr>
        <w:pStyle w:val="Odstavecseseznamem"/>
        <w:numPr>
          <w:ilvl w:val="0"/>
          <w:numId w:val="4"/>
        </w:numPr>
        <w:ind w:left="1843"/>
        <w:rPr>
          <w:rFonts w:ascii="Garamond" w:hAnsi="Garamond"/>
        </w:rPr>
      </w:pPr>
      <w:r w:rsidRPr="00EB1CD7">
        <w:rPr>
          <w:rFonts w:ascii="Garamond" w:hAnsi="Garamond"/>
        </w:rPr>
        <w:t>kopii dokladu o požadovaném vzdělání</w:t>
      </w:r>
    </w:p>
    <w:p w14:paraId="250C36A8" w14:textId="77777777" w:rsidR="00AA06BE" w:rsidRPr="00EB1CD7" w:rsidRDefault="00AA06BE" w:rsidP="00816303">
      <w:pPr>
        <w:pStyle w:val="Odstavecseseznamem"/>
        <w:numPr>
          <w:ilvl w:val="0"/>
          <w:numId w:val="4"/>
        </w:numPr>
        <w:ind w:left="1843"/>
        <w:rPr>
          <w:rFonts w:ascii="Garamond" w:hAnsi="Garamond"/>
        </w:rPr>
      </w:pPr>
      <w:r w:rsidRPr="00EB1CD7">
        <w:rPr>
          <w:rFonts w:ascii="Garamond" w:hAnsi="Garamond"/>
        </w:rPr>
        <w:t>výpis z rejstříku trestů (ne sta</w:t>
      </w:r>
      <w:r w:rsidR="005951CF" w:rsidRPr="00EB1CD7">
        <w:rPr>
          <w:rFonts w:ascii="Garamond" w:hAnsi="Garamond"/>
        </w:rPr>
        <w:t>r</w:t>
      </w:r>
      <w:r w:rsidRPr="00EB1CD7">
        <w:rPr>
          <w:rFonts w:ascii="Garamond" w:hAnsi="Garamond"/>
        </w:rPr>
        <w:t>ší než dva měsíce)</w:t>
      </w:r>
    </w:p>
    <w:p w14:paraId="60999A01" w14:textId="77777777" w:rsidR="00716645" w:rsidRPr="00EB1CD7" w:rsidRDefault="00716645" w:rsidP="00816303">
      <w:pPr>
        <w:rPr>
          <w:rFonts w:ascii="Garamond" w:hAnsi="Garamond"/>
        </w:rPr>
      </w:pPr>
    </w:p>
    <w:p w14:paraId="7FB6036F" w14:textId="77777777" w:rsidR="00816303" w:rsidRPr="00EB1CD7" w:rsidRDefault="00816303" w:rsidP="00816303">
      <w:pPr>
        <w:rPr>
          <w:rFonts w:ascii="Garamond" w:hAnsi="Garamond"/>
        </w:rPr>
      </w:pPr>
    </w:p>
    <w:p w14:paraId="04AEA8D2" w14:textId="44B551CC" w:rsidR="00307412" w:rsidRPr="00EB1CD7" w:rsidRDefault="00394745" w:rsidP="00391653">
      <w:pPr>
        <w:rPr>
          <w:rFonts w:ascii="Garamond" w:hAnsi="Garamond"/>
        </w:rPr>
      </w:pPr>
      <w:r w:rsidRPr="00EB1CD7">
        <w:rPr>
          <w:rFonts w:ascii="Garamond" w:hAnsi="Garamond"/>
          <w:b/>
        </w:rPr>
        <w:t>P</w:t>
      </w:r>
      <w:r w:rsidR="00DF3AA9" w:rsidRPr="00EB1CD7">
        <w:rPr>
          <w:rFonts w:ascii="Garamond" w:hAnsi="Garamond"/>
          <w:b/>
        </w:rPr>
        <w:t>ředpokládaný nástup:</w:t>
      </w:r>
      <w:r w:rsidR="00DF3AA9" w:rsidRPr="00EB1CD7">
        <w:rPr>
          <w:rFonts w:ascii="Garamond" w:hAnsi="Garamond"/>
        </w:rPr>
        <w:t xml:space="preserve"> </w:t>
      </w:r>
      <w:r w:rsidR="005F33B1" w:rsidRPr="00EB1CD7">
        <w:rPr>
          <w:rFonts w:ascii="Garamond" w:hAnsi="Garamond"/>
        </w:rPr>
        <w:tab/>
      </w:r>
      <w:r w:rsidR="0027555F">
        <w:rPr>
          <w:rFonts w:ascii="Garamond" w:hAnsi="Garamond"/>
          <w:b/>
        </w:rPr>
        <w:t>1. 6. 2026</w:t>
      </w:r>
      <w:r w:rsidR="006A69BC" w:rsidRPr="00EB1CD7">
        <w:rPr>
          <w:rFonts w:ascii="Garamond" w:hAnsi="Garamond"/>
          <w:b/>
        </w:rPr>
        <w:t xml:space="preserve"> nebo dle dohody</w:t>
      </w:r>
    </w:p>
    <w:p w14:paraId="3B8F3E8E" w14:textId="77777777" w:rsidR="00710534" w:rsidRPr="00EB1CD7" w:rsidRDefault="00710534" w:rsidP="00710534">
      <w:pPr>
        <w:rPr>
          <w:rFonts w:ascii="Garamond" w:hAnsi="Garamond" w:cs="Arial"/>
          <w:b/>
        </w:rPr>
      </w:pPr>
    </w:p>
    <w:p w14:paraId="015FA542" w14:textId="77777777" w:rsidR="00710534" w:rsidRPr="00EB1CD7" w:rsidRDefault="00710534" w:rsidP="00710534">
      <w:pPr>
        <w:rPr>
          <w:rFonts w:ascii="Garamond" w:hAnsi="Garamond" w:cs="Arial"/>
        </w:rPr>
      </w:pPr>
      <w:r w:rsidRPr="00EB1CD7">
        <w:rPr>
          <w:rFonts w:ascii="Garamond" w:hAnsi="Garamond" w:cs="Arial"/>
          <w:b/>
        </w:rPr>
        <w:t>Místo výkonu práce:</w:t>
      </w:r>
      <w:r w:rsidR="000541E5" w:rsidRPr="00EB1CD7">
        <w:rPr>
          <w:rFonts w:ascii="Garamond" w:hAnsi="Garamond" w:cs="Arial"/>
        </w:rPr>
        <w:tab/>
      </w:r>
      <w:r w:rsidR="000541E5" w:rsidRPr="00EB1CD7">
        <w:rPr>
          <w:rFonts w:ascii="Garamond" w:hAnsi="Garamond" w:cs="Arial"/>
        </w:rPr>
        <w:tab/>
        <w:t>Okresní soud v</w:t>
      </w:r>
      <w:r w:rsidR="006A69BC" w:rsidRPr="00EB1CD7">
        <w:rPr>
          <w:rFonts w:ascii="Garamond" w:hAnsi="Garamond" w:cs="Arial"/>
        </w:rPr>
        <w:t xml:space="preserve"> Pelhřimově</w:t>
      </w:r>
    </w:p>
    <w:p w14:paraId="4D537605" w14:textId="77777777" w:rsidR="00307412" w:rsidRPr="00EB1CD7" w:rsidRDefault="00307412">
      <w:pPr>
        <w:rPr>
          <w:rFonts w:ascii="Garamond" w:hAnsi="Garamond"/>
        </w:rPr>
      </w:pPr>
    </w:p>
    <w:p w14:paraId="15E37BA1" w14:textId="77777777" w:rsidR="001903C9" w:rsidRPr="00EB1CD7" w:rsidRDefault="008D3A80" w:rsidP="009A58B6">
      <w:pPr>
        <w:ind w:left="2832" w:hanging="2832"/>
        <w:jc w:val="both"/>
        <w:rPr>
          <w:rFonts w:ascii="Garamond" w:hAnsi="Garamond" w:cs="Arial"/>
        </w:rPr>
      </w:pPr>
      <w:r w:rsidRPr="00EB1CD7">
        <w:rPr>
          <w:rFonts w:ascii="Garamond" w:hAnsi="Garamond" w:cs="Arial"/>
          <w:b/>
        </w:rPr>
        <w:t>Platové zařazení</w:t>
      </w:r>
      <w:r w:rsidR="001903C9" w:rsidRPr="00EB1CD7">
        <w:rPr>
          <w:rFonts w:ascii="Garamond" w:hAnsi="Garamond" w:cs="Arial"/>
          <w:b/>
        </w:rPr>
        <w:t>:</w:t>
      </w:r>
      <w:r w:rsidR="001903C9" w:rsidRPr="00EB1CD7">
        <w:rPr>
          <w:rFonts w:ascii="Garamond" w:hAnsi="Garamond" w:cs="Arial"/>
        </w:rPr>
        <w:tab/>
      </w:r>
      <w:r w:rsidR="00AA06BE" w:rsidRPr="00EB1CD7">
        <w:rPr>
          <w:rFonts w:ascii="Garamond" w:hAnsi="Garamond" w:cs="Arial"/>
          <w:b/>
        </w:rPr>
        <w:t>12</w:t>
      </w:r>
      <w:r w:rsidR="001903C9" w:rsidRPr="00EB1CD7">
        <w:rPr>
          <w:rFonts w:ascii="Garamond" w:hAnsi="Garamond" w:cs="Arial"/>
          <w:b/>
        </w:rPr>
        <w:t>. platová třída</w:t>
      </w:r>
      <w:r w:rsidR="00716645" w:rsidRPr="00EB1CD7">
        <w:rPr>
          <w:rFonts w:ascii="Garamond" w:hAnsi="Garamond" w:cs="Arial"/>
        </w:rPr>
        <w:t xml:space="preserve"> a stupeň odpovídající započitatelné praxi </w:t>
      </w:r>
      <w:r w:rsidR="001903C9" w:rsidRPr="00EB1CD7">
        <w:rPr>
          <w:rFonts w:ascii="Garamond" w:hAnsi="Garamond" w:cs="Arial"/>
        </w:rPr>
        <w:t>dle</w:t>
      </w:r>
      <w:r w:rsidR="00540377" w:rsidRPr="00EB1CD7">
        <w:rPr>
          <w:rFonts w:ascii="Garamond" w:hAnsi="Garamond" w:cs="Arial"/>
        </w:rPr>
        <w:t> </w:t>
      </w:r>
      <w:r w:rsidR="001903C9" w:rsidRPr="00EB1CD7">
        <w:rPr>
          <w:rFonts w:ascii="Garamond" w:hAnsi="Garamond" w:cs="Arial"/>
        </w:rPr>
        <w:t>nařízení vlády č. 341/2017 Sb.</w:t>
      </w:r>
      <w:r w:rsidR="00C57D60" w:rsidRPr="00EB1CD7">
        <w:rPr>
          <w:rFonts w:ascii="Garamond" w:hAnsi="Garamond" w:cs="Arial"/>
        </w:rPr>
        <w:t>,</w:t>
      </w:r>
      <w:r w:rsidR="001903C9" w:rsidRPr="00EB1CD7">
        <w:rPr>
          <w:rFonts w:ascii="Garamond" w:hAnsi="Garamond" w:cs="Arial"/>
        </w:rPr>
        <w:t xml:space="preserve"> </w:t>
      </w:r>
      <w:r w:rsidR="000541E5" w:rsidRPr="00EB1CD7">
        <w:rPr>
          <w:rFonts w:ascii="Garamond" w:hAnsi="Garamond" w:cs="Arial"/>
        </w:rPr>
        <w:t>o platových poměrech zaměstnanců ve veřejných službách a správě</w:t>
      </w:r>
      <w:r w:rsidR="00AA06BE" w:rsidRPr="00EB1CD7">
        <w:rPr>
          <w:rFonts w:ascii="Garamond" w:hAnsi="Garamond" w:cs="Arial"/>
        </w:rPr>
        <w:t>, v účinném znění</w:t>
      </w:r>
      <w:r w:rsidR="00F31F63" w:rsidRPr="00EB1CD7">
        <w:rPr>
          <w:rFonts w:ascii="Garamond" w:hAnsi="Garamond" w:cs="Arial"/>
        </w:rPr>
        <w:t>,</w:t>
      </w:r>
      <w:r w:rsidR="00816303" w:rsidRPr="00EB1CD7">
        <w:rPr>
          <w:rFonts w:ascii="Garamond" w:hAnsi="Garamond" w:cs="Arial"/>
        </w:rPr>
        <w:t xml:space="preserve">  </w:t>
      </w:r>
      <w:r w:rsidR="000541E5" w:rsidRPr="00EB1CD7">
        <w:rPr>
          <w:rFonts w:ascii="Garamond" w:hAnsi="Garamond" w:cs="Arial"/>
        </w:rPr>
        <w:t xml:space="preserve"> </w:t>
      </w:r>
      <w:r w:rsidR="00B66D5C" w:rsidRPr="00EB1CD7">
        <w:rPr>
          <w:rFonts w:ascii="Garamond" w:hAnsi="Garamond" w:cs="Arial"/>
        </w:rPr>
        <w:t>osobní ohodnocení, odměny</w:t>
      </w:r>
      <w:r w:rsidR="00647680" w:rsidRPr="00EB1CD7">
        <w:rPr>
          <w:rFonts w:ascii="Garamond" w:hAnsi="Garamond" w:cs="Arial"/>
        </w:rPr>
        <w:t>, zvláštní příplatek</w:t>
      </w:r>
    </w:p>
    <w:p w14:paraId="530A9E50" w14:textId="77777777" w:rsidR="001903C9" w:rsidRPr="00EB1CD7" w:rsidRDefault="001903C9" w:rsidP="001903C9">
      <w:pPr>
        <w:ind w:left="2832" w:hanging="2832"/>
        <w:rPr>
          <w:rFonts w:ascii="Garamond" w:hAnsi="Garamond" w:cs="Arial"/>
        </w:rPr>
      </w:pPr>
    </w:p>
    <w:p w14:paraId="59684032" w14:textId="77777777" w:rsidR="00816303" w:rsidRPr="00EB1CD7" w:rsidRDefault="00816303" w:rsidP="001903C9">
      <w:pPr>
        <w:ind w:left="2832" w:hanging="2832"/>
        <w:rPr>
          <w:rFonts w:ascii="Garamond" w:hAnsi="Garamond" w:cs="Arial"/>
        </w:rPr>
      </w:pPr>
    </w:p>
    <w:p w14:paraId="0F73B5E7" w14:textId="09CB1D41" w:rsidR="00716645" w:rsidRPr="00EB1CD7" w:rsidRDefault="001903C9" w:rsidP="0027555F">
      <w:pPr>
        <w:ind w:left="3540" w:hanging="3540"/>
        <w:jc w:val="both"/>
        <w:rPr>
          <w:rFonts w:ascii="Garamond" w:hAnsi="Garamond" w:cs="Arial"/>
        </w:rPr>
      </w:pPr>
      <w:r w:rsidRPr="00EB1CD7">
        <w:rPr>
          <w:rFonts w:ascii="Garamond" w:hAnsi="Garamond" w:cs="Arial"/>
          <w:b/>
        </w:rPr>
        <w:lastRenderedPageBreak/>
        <w:t>Typ pracovněprávního vztahu:</w:t>
      </w:r>
      <w:r w:rsidRPr="00EB1CD7">
        <w:rPr>
          <w:rFonts w:ascii="Garamond" w:hAnsi="Garamond" w:cs="Arial"/>
        </w:rPr>
        <w:tab/>
        <w:t xml:space="preserve">hlavní </w:t>
      </w:r>
      <w:r w:rsidR="005951CF" w:rsidRPr="00EB1CD7">
        <w:rPr>
          <w:rFonts w:ascii="Garamond" w:hAnsi="Garamond" w:cs="Arial"/>
        </w:rPr>
        <w:t xml:space="preserve">pracovní poměr na dobu </w:t>
      </w:r>
      <w:r w:rsidR="00DB3F7F" w:rsidRPr="00EB1CD7">
        <w:rPr>
          <w:rFonts w:ascii="Garamond" w:hAnsi="Garamond" w:cs="Arial"/>
        </w:rPr>
        <w:t>u</w:t>
      </w:r>
      <w:r w:rsidR="005951CF" w:rsidRPr="00EB1CD7">
        <w:rPr>
          <w:rFonts w:ascii="Garamond" w:hAnsi="Garamond" w:cs="Arial"/>
        </w:rPr>
        <w:t>rčitou s tříměsíční zkušební dobou</w:t>
      </w:r>
      <w:r w:rsidR="0027555F">
        <w:rPr>
          <w:rFonts w:ascii="Garamond" w:hAnsi="Garamond" w:cs="Arial"/>
        </w:rPr>
        <w:t>, později možnost prodloužení na dobu neurčitou</w:t>
      </w:r>
    </w:p>
    <w:p w14:paraId="65161C6F" w14:textId="77777777" w:rsidR="001903C9" w:rsidRPr="00EB1CD7" w:rsidRDefault="001903C9" w:rsidP="00716645">
      <w:pPr>
        <w:ind w:left="3540" w:hanging="3540"/>
        <w:rPr>
          <w:rFonts w:ascii="Garamond" w:hAnsi="Garamond" w:cs="Arial"/>
        </w:rPr>
      </w:pPr>
    </w:p>
    <w:p w14:paraId="1C4DAD09" w14:textId="77777777" w:rsidR="00816303" w:rsidRPr="00EB1CD7" w:rsidRDefault="001903C9" w:rsidP="001903C9">
      <w:pPr>
        <w:rPr>
          <w:rFonts w:ascii="Garamond" w:hAnsi="Garamond" w:cs="Arial"/>
        </w:rPr>
      </w:pPr>
      <w:r w:rsidRPr="00EB1CD7">
        <w:rPr>
          <w:rFonts w:ascii="Garamond" w:hAnsi="Garamond" w:cs="Arial"/>
          <w:b/>
        </w:rPr>
        <w:t>Zaměstnanecké výhody:</w:t>
      </w:r>
      <w:r w:rsidRPr="00EB1CD7">
        <w:rPr>
          <w:rFonts w:ascii="Garamond" w:hAnsi="Garamond" w:cs="Arial"/>
        </w:rPr>
        <w:tab/>
      </w:r>
    </w:p>
    <w:p w14:paraId="6AF3FC85" w14:textId="77777777" w:rsidR="00816303" w:rsidRPr="00EB1CD7" w:rsidRDefault="00816303" w:rsidP="001903C9">
      <w:pPr>
        <w:rPr>
          <w:rFonts w:ascii="Garamond" w:hAnsi="Garamond" w:cs="Arial"/>
        </w:rPr>
      </w:pPr>
    </w:p>
    <w:p w14:paraId="2D2B7ABF" w14:textId="77777777" w:rsidR="001903C9" w:rsidRPr="00EB1CD7" w:rsidRDefault="001903C9" w:rsidP="00816303">
      <w:pPr>
        <w:pStyle w:val="Odstavecseseznamem"/>
        <w:numPr>
          <w:ilvl w:val="0"/>
          <w:numId w:val="4"/>
        </w:numPr>
        <w:ind w:left="1843"/>
        <w:rPr>
          <w:rFonts w:ascii="Garamond" w:hAnsi="Garamond" w:cs="Arial"/>
        </w:rPr>
      </w:pPr>
      <w:r w:rsidRPr="00EB1CD7">
        <w:rPr>
          <w:rFonts w:ascii="Garamond" w:hAnsi="Garamond" w:cs="Arial"/>
        </w:rPr>
        <w:t>pět týdnů dovolené</w:t>
      </w:r>
    </w:p>
    <w:p w14:paraId="7810B1BF" w14:textId="3D0260FD" w:rsidR="000541E5" w:rsidRPr="00EB1CD7" w:rsidRDefault="000541E5" w:rsidP="001903C9">
      <w:pPr>
        <w:pStyle w:val="Odstavecseseznamem"/>
        <w:numPr>
          <w:ilvl w:val="0"/>
          <w:numId w:val="4"/>
        </w:numPr>
        <w:ind w:left="1843"/>
        <w:rPr>
          <w:rFonts w:ascii="Garamond" w:hAnsi="Garamond" w:cs="Arial"/>
        </w:rPr>
      </w:pPr>
      <w:r w:rsidRPr="00EB1CD7">
        <w:rPr>
          <w:rFonts w:ascii="Garamond" w:hAnsi="Garamond" w:cs="Arial"/>
        </w:rPr>
        <w:t xml:space="preserve">příspěvek na </w:t>
      </w:r>
      <w:r w:rsidR="0027555F">
        <w:rPr>
          <w:rFonts w:ascii="Garamond" w:hAnsi="Garamond" w:cs="Arial"/>
        </w:rPr>
        <w:t>stravování</w:t>
      </w:r>
    </w:p>
    <w:p w14:paraId="337FEDB7" w14:textId="6EF00EA5" w:rsidR="001903C9" w:rsidRPr="00EB1CD7" w:rsidRDefault="0027555F" w:rsidP="00816303">
      <w:pPr>
        <w:pStyle w:val="Odstavecseseznamem"/>
        <w:numPr>
          <w:ilvl w:val="0"/>
          <w:numId w:val="4"/>
        </w:numPr>
        <w:ind w:left="1843"/>
        <w:rPr>
          <w:rFonts w:ascii="Garamond" w:hAnsi="Garamond" w:cs="Arial"/>
        </w:rPr>
      </w:pPr>
      <w:r>
        <w:rPr>
          <w:rFonts w:ascii="Garamond" w:hAnsi="Garamond" w:cs="Arial"/>
        </w:rPr>
        <w:t>šest</w:t>
      </w:r>
      <w:r w:rsidR="000541E5" w:rsidRPr="00EB1CD7">
        <w:rPr>
          <w:rFonts w:ascii="Garamond" w:hAnsi="Garamond" w:cs="Arial"/>
        </w:rPr>
        <w:t xml:space="preserve"> dnů placeného indispozičního</w:t>
      </w:r>
      <w:r w:rsidR="00E40A2C" w:rsidRPr="00EB1CD7">
        <w:rPr>
          <w:rFonts w:ascii="Garamond" w:hAnsi="Garamond" w:cs="Arial"/>
        </w:rPr>
        <w:t xml:space="preserve"> </w:t>
      </w:r>
      <w:r w:rsidR="001903C9" w:rsidRPr="00EB1CD7">
        <w:rPr>
          <w:rFonts w:ascii="Garamond" w:hAnsi="Garamond" w:cs="Arial"/>
        </w:rPr>
        <w:t>volna</w:t>
      </w:r>
    </w:p>
    <w:p w14:paraId="4DCF4CBD" w14:textId="77777777" w:rsidR="005951CF" w:rsidRPr="00EB1CD7" w:rsidRDefault="005951CF" w:rsidP="00816303">
      <w:pPr>
        <w:pStyle w:val="Odstavecseseznamem"/>
        <w:numPr>
          <w:ilvl w:val="0"/>
          <w:numId w:val="4"/>
        </w:numPr>
        <w:ind w:left="1843"/>
        <w:rPr>
          <w:rFonts w:ascii="Garamond" w:hAnsi="Garamond" w:cs="Arial"/>
        </w:rPr>
      </w:pPr>
      <w:r w:rsidRPr="00EB1CD7">
        <w:rPr>
          <w:rFonts w:ascii="Garamond" w:hAnsi="Garamond" w:cs="Arial"/>
        </w:rPr>
        <w:t xml:space="preserve">vzdělávací aktivity v Justiční akademii v Kroměříži v rámci </w:t>
      </w:r>
    </w:p>
    <w:p w14:paraId="24BFBE89" w14:textId="77777777" w:rsidR="005951CF" w:rsidRPr="00EB1CD7" w:rsidRDefault="005951CF" w:rsidP="001903C9">
      <w:pPr>
        <w:rPr>
          <w:rFonts w:ascii="Garamond" w:hAnsi="Garamond" w:cs="Arial"/>
        </w:rPr>
      </w:pPr>
      <w:r w:rsidRPr="00EB1CD7">
        <w:rPr>
          <w:rFonts w:ascii="Garamond" w:hAnsi="Garamond" w:cs="Arial"/>
        </w:rPr>
        <w:t xml:space="preserve">                  </w:t>
      </w:r>
      <w:r w:rsidR="00816303" w:rsidRPr="00EB1CD7">
        <w:rPr>
          <w:rFonts w:ascii="Garamond" w:hAnsi="Garamond" w:cs="Arial"/>
        </w:rPr>
        <w:t xml:space="preserve">             </w:t>
      </w:r>
      <w:r w:rsidRPr="00EB1CD7">
        <w:rPr>
          <w:rFonts w:ascii="Garamond" w:hAnsi="Garamond" w:cs="Arial"/>
        </w:rPr>
        <w:t>pracovní doby</w:t>
      </w:r>
    </w:p>
    <w:p w14:paraId="6AFD595F" w14:textId="77777777" w:rsidR="001903C9" w:rsidRPr="00EB1CD7" w:rsidRDefault="000541E5" w:rsidP="001903C9">
      <w:pPr>
        <w:rPr>
          <w:rFonts w:ascii="Garamond" w:hAnsi="Garamond" w:cs="Arial"/>
        </w:rPr>
      </w:pPr>
      <w:r w:rsidRPr="00EB1CD7">
        <w:rPr>
          <w:rFonts w:ascii="Garamond" w:hAnsi="Garamond" w:cs="Arial"/>
        </w:rPr>
        <w:tab/>
      </w:r>
      <w:r w:rsidRPr="00EB1CD7">
        <w:rPr>
          <w:rFonts w:ascii="Garamond" w:hAnsi="Garamond" w:cs="Arial"/>
        </w:rPr>
        <w:tab/>
      </w:r>
      <w:r w:rsidRPr="00EB1CD7">
        <w:rPr>
          <w:rFonts w:ascii="Garamond" w:hAnsi="Garamond" w:cs="Arial"/>
        </w:rPr>
        <w:tab/>
      </w:r>
      <w:r w:rsidRPr="00EB1CD7">
        <w:rPr>
          <w:rFonts w:ascii="Garamond" w:hAnsi="Garamond" w:cs="Arial"/>
        </w:rPr>
        <w:tab/>
      </w:r>
    </w:p>
    <w:p w14:paraId="145A75EB" w14:textId="77777777" w:rsidR="001903C9" w:rsidRPr="00EB1CD7" w:rsidRDefault="001903C9" w:rsidP="00540377">
      <w:pPr>
        <w:rPr>
          <w:rFonts w:ascii="Garamond" w:hAnsi="Garamond"/>
        </w:rPr>
      </w:pPr>
    </w:p>
    <w:p w14:paraId="6D6A7B21" w14:textId="6CA1B01A" w:rsidR="001903C9" w:rsidRPr="00EB1CD7" w:rsidRDefault="001903C9" w:rsidP="00540377">
      <w:pPr>
        <w:ind w:left="2694" w:hanging="2694"/>
        <w:rPr>
          <w:rFonts w:ascii="Garamond" w:hAnsi="Garamond" w:cs="Arial"/>
        </w:rPr>
      </w:pPr>
      <w:r w:rsidRPr="00EB1CD7">
        <w:rPr>
          <w:rFonts w:ascii="Garamond" w:hAnsi="Garamond" w:cs="Arial"/>
          <w:b/>
        </w:rPr>
        <w:t xml:space="preserve">Termín podání </w:t>
      </w:r>
      <w:r w:rsidR="005F33B1" w:rsidRPr="00EB1CD7">
        <w:rPr>
          <w:rFonts w:ascii="Garamond" w:hAnsi="Garamond" w:cs="Arial"/>
          <w:b/>
        </w:rPr>
        <w:t>přihlášky</w:t>
      </w:r>
      <w:r w:rsidRPr="00EB1CD7">
        <w:rPr>
          <w:rFonts w:ascii="Garamond" w:hAnsi="Garamond" w:cs="Arial"/>
          <w:b/>
        </w:rPr>
        <w:t>:</w:t>
      </w:r>
      <w:r w:rsidR="00540377" w:rsidRPr="00EB1CD7">
        <w:rPr>
          <w:rFonts w:ascii="Garamond" w:hAnsi="Garamond" w:cs="Arial"/>
          <w:b/>
        </w:rPr>
        <w:t xml:space="preserve"> </w:t>
      </w:r>
      <w:r w:rsidR="0027555F">
        <w:rPr>
          <w:rFonts w:ascii="Garamond" w:hAnsi="Garamond" w:cs="Arial"/>
          <w:b/>
        </w:rPr>
        <w:t>15. 5. 2026</w:t>
      </w:r>
      <w:r w:rsidRPr="00EB1CD7">
        <w:rPr>
          <w:rFonts w:ascii="Garamond" w:hAnsi="Garamond" w:cs="Arial"/>
        </w:rPr>
        <w:t xml:space="preserve"> </w:t>
      </w:r>
      <w:r w:rsidR="00540377" w:rsidRPr="00EB1CD7">
        <w:rPr>
          <w:rFonts w:ascii="Garamond" w:hAnsi="Garamond" w:cs="Arial"/>
        </w:rPr>
        <w:t>zašlete</w:t>
      </w:r>
      <w:r w:rsidRPr="00EB1CD7">
        <w:rPr>
          <w:rFonts w:ascii="Garamond" w:hAnsi="Garamond" w:cs="Arial"/>
        </w:rPr>
        <w:t xml:space="preserve"> přihlášku spolu s motivačním </w:t>
      </w:r>
      <w:r w:rsidR="00540377" w:rsidRPr="00EB1CD7">
        <w:rPr>
          <w:rFonts w:ascii="Garamond" w:hAnsi="Garamond" w:cs="Arial"/>
        </w:rPr>
        <w:t>d</w:t>
      </w:r>
      <w:r w:rsidRPr="00EB1CD7">
        <w:rPr>
          <w:rFonts w:ascii="Garamond" w:hAnsi="Garamond" w:cs="Arial"/>
        </w:rPr>
        <w:t xml:space="preserve">opisem, </w:t>
      </w:r>
    </w:p>
    <w:p w14:paraId="29029B20" w14:textId="77777777" w:rsidR="00540377" w:rsidRPr="00EB1CD7" w:rsidRDefault="00DE05E6" w:rsidP="00540377">
      <w:pPr>
        <w:ind w:left="2694" w:hanging="2694"/>
        <w:rPr>
          <w:rFonts w:ascii="Garamond" w:hAnsi="Garamond" w:cs="Arial"/>
        </w:rPr>
      </w:pPr>
      <w:r w:rsidRPr="00EB1CD7">
        <w:rPr>
          <w:rFonts w:ascii="Garamond" w:hAnsi="Garamond" w:cs="Arial"/>
        </w:rPr>
        <w:t xml:space="preserve">              </w:t>
      </w:r>
      <w:r w:rsidR="00540377" w:rsidRPr="00EB1CD7">
        <w:rPr>
          <w:rFonts w:ascii="Garamond" w:hAnsi="Garamond" w:cs="Arial"/>
        </w:rPr>
        <w:t xml:space="preserve">                               </w:t>
      </w:r>
      <w:r w:rsidR="001903C9" w:rsidRPr="00EB1CD7">
        <w:rPr>
          <w:rFonts w:ascii="Garamond" w:hAnsi="Garamond" w:cs="Arial"/>
        </w:rPr>
        <w:t>strukturovaným životopisem</w:t>
      </w:r>
      <w:r w:rsidR="005F33B1" w:rsidRPr="00EB1CD7">
        <w:rPr>
          <w:rFonts w:ascii="Garamond" w:hAnsi="Garamond" w:cs="Arial"/>
        </w:rPr>
        <w:t xml:space="preserve">, neověřenou fotokopií nejvyššího </w:t>
      </w:r>
    </w:p>
    <w:p w14:paraId="6405D119" w14:textId="77777777" w:rsidR="005951CF" w:rsidRPr="00EB1CD7" w:rsidRDefault="00540377" w:rsidP="00540377">
      <w:pPr>
        <w:ind w:left="2694" w:hanging="2694"/>
        <w:rPr>
          <w:rFonts w:ascii="Garamond" w:hAnsi="Garamond" w:cs="Arial"/>
        </w:rPr>
      </w:pPr>
      <w:r w:rsidRPr="00EB1CD7">
        <w:rPr>
          <w:rFonts w:ascii="Garamond" w:hAnsi="Garamond" w:cs="Arial"/>
        </w:rPr>
        <w:t xml:space="preserve">                                             </w:t>
      </w:r>
      <w:r w:rsidR="005F33B1" w:rsidRPr="00EB1CD7">
        <w:rPr>
          <w:rFonts w:ascii="Garamond" w:hAnsi="Garamond" w:cs="Arial"/>
        </w:rPr>
        <w:t>dosaženého vzdělání</w:t>
      </w:r>
      <w:r w:rsidR="005951CF" w:rsidRPr="00EB1CD7">
        <w:rPr>
          <w:rFonts w:ascii="Garamond" w:hAnsi="Garamond" w:cs="Arial"/>
        </w:rPr>
        <w:t>, výpisem z</w:t>
      </w:r>
      <w:r w:rsidRPr="00EB1CD7">
        <w:rPr>
          <w:rFonts w:ascii="Garamond" w:hAnsi="Garamond" w:cs="Arial"/>
        </w:rPr>
        <w:t> rejstříku trestů</w:t>
      </w:r>
      <w:r w:rsidR="005F33B1" w:rsidRPr="00EB1CD7">
        <w:rPr>
          <w:rFonts w:ascii="Garamond" w:hAnsi="Garamond" w:cs="Arial"/>
        </w:rPr>
        <w:t xml:space="preserve"> </w:t>
      </w:r>
      <w:r w:rsidRPr="00EB1CD7">
        <w:rPr>
          <w:rFonts w:ascii="Garamond" w:hAnsi="Garamond" w:cs="Arial"/>
        </w:rPr>
        <w:t xml:space="preserve">a souhlasem se                        zpracováním </w:t>
      </w:r>
      <w:r w:rsidR="005951CF" w:rsidRPr="00EB1CD7">
        <w:rPr>
          <w:rFonts w:ascii="Garamond" w:hAnsi="Garamond" w:cs="Arial"/>
        </w:rPr>
        <w:t>osobních údajů</w:t>
      </w:r>
    </w:p>
    <w:p w14:paraId="4E3387F2" w14:textId="77777777" w:rsidR="000541E5" w:rsidRPr="00EB1CD7" w:rsidRDefault="000541E5" w:rsidP="00540377">
      <w:pPr>
        <w:ind w:left="2694" w:hanging="2694"/>
        <w:rPr>
          <w:rFonts w:ascii="Garamond" w:hAnsi="Garamond" w:cs="Arial"/>
        </w:rPr>
      </w:pPr>
    </w:p>
    <w:p w14:paraId="29F31CEB" w14:textId="77777777" w:rsidR="000541E5" w:rsidRPr="00EB1CD7" w:rsidRDefault="000541E5" w:rsidP="005F33B1">
      <w:pPr>
        <w:rPr>
          <w:rFonts w:ascii="Garamond" w:hAnsi="Garamond" w:cs="Arial"/>
        </w:rPr>
      </w:pPr>
      <w:r w:rsidRPr="00EB1CD7">
        <w:rPr>
          <w:rFonts w:ascii="Garamond" w:hAnsi="Garamond" w:cs="Arial"/>
        </w:rPr>
        <w:t>Přihlášky</w:t>
      </w:r>
      <w:r w:rsidR="00E40A2C" w:rsidRPr="00EB1CD7">
        <w:rPr>
          <w:rFonts w:ascii="Garamond" w:hAnsi="Garamond" w:cs="Arial"/>
        </w:rPr>
        <w:t xml:space="preserve"> zasílejte ele</w:t>
      </w:r>
      <w:r w:rsidR="00D97F03" w:rsidRPr="00EB1CD7">
        <w:rPr>
          <w:rFonts w:ascii="Garamond" w:hAnsi="Garamond" w:cs="Arial"/>
        </w:rPr>
        <w:t>k</w:t>
      </w:r>
      <w:r w:rsidR="00647680" w:rsidRPr="00EB1CD7">
        <w:rPr>
          <w:rFonts w:ascii="Garamond" w:hAnsi="Garamond" w:cs="Arial"/>
        </w:rPr>
        <w:t>tronicky</w:t>
      </w:r>
      <w:r w:rsidR="00E40A2C" w:rsidRPr="00EB1CD7">
        <w:rPr>
          <w:rFonts w:ascii="Garamond" w:hAnsi="Garamond" w:cs="Arial"/>
        </w:rPr>
        <w:t xml:space="preserve"> spolu s požadovanými do</w:t>
      </w:r>
      <w:r w:rsidR="00DE05E6" w:rsidRPr="00EB1CD7">
        <w:rPr>
          <w:rFonts w:ascii="Garamond" w:hAnsi="Garamond" w:cs="Arial"/>
        </w:rPr>
        <w:t xml:space="preserve">klady </w:t>
      </w:r>
      <w:r w:rsidR="00E40A2C" w:rsidRPr="00EB1CD7">
        <w:rPr>
          <w:rFonts w:ascii="Garamond" w:hAnsi="Garamond" w:cs="Arial"/>
        </w:rPr>
        <w:t>k rukám kontaktní osoby</w:t>
      </w:r>
    </w:p>
    <w:p w14:paraId="6EA91A37" w14:textId="77777777" w:rsidR="002C6C3D" w:rsidRPr="00EB1CD7" w:rsidRDefault="002C6C3D" w:rsidP="005F33B1">
      <w:pPr>
        <w:rPr>
          <w:rFonts w:ascii="Garamond" w:hAnsi="Garamond" w:cs="Arial"/>
        </w:rPr>
      </w:pPr>
    </w:p>
    <w:p w14:paraId="685FAEAF" w14:textId="77777777" w:rsidR="008D3A80" w:rsidRPr="00EB1CD7" w:rsidRDefault="008D3A80" w:rsidP="005F33B1">
      <w:pPr>
        <w:rPr>
          <w:rFonts w:ascii="Garamond" w:hAnsi="Garamond" w:cs="Arial"/>
        </w:rPr>
      </w:pPr>
    </w:p>
    <w:p w14:paraId="39BD4F69" w14:textId="24B9BBDB" w:rsidR="005F33B1" w:rsidRPr="00EB1CD7" w:rsidRDefault="005F33B1" w:rsidP="005F33B1">
      <w:pPr>
        <w:rPr>
          <w:rFonts w:ascii="Garamond" w:hAnsi="Garamond" w:cs="Arial"/>
        </w:rPr>
      </w:pPr>
      <w:r w:rsidRPr="00EB1CD7">
        <w:rPr>
          <w:rFonts w:ascii="Garamond" w:hAnsi="Garamond" w:cs="Arial"/>
          <w:b/>
        </w:rPr>
        <w:t xml:space="preserve">Kontaktní osoba: </w:t>
      </w:r>
      <w:r w:rsidRPr="00EB1CD7">
        <w:rPr>
          <w:rFonts w:ascii="Garamond" w:hAnsi="Garamond" w:cs="Arial"/>
          <w:b/>
        </w:rPr>
        <w:tab/>
      </w:r>
      <w:r w:rsidR="00E40A2C" w:rsidRPr="00EB1CD7">
        <w:rPr>
          <w:rFonts w:ascii="Garamond" w:hAnsi="Garamond" w:cs="Arial"/>
        </w:rPr>
        <w:tab/>
      </w:r>
      <w:r w:rsidR="0027555F">
        <w:rPr>
          <w:rFonts w:ascii="Garamond" w:hAnsi="Garamond" w:cs="Arial"/>
        </w:rPr>
        <w:t>Ing. Mgr. Petra Borešová, ředitelka</w:t>
      </w:r>
      <w:r w:rsidR="00E40A2C" w:rsidRPr="00EB1CD7">
        <w:rPr>
          <w:rFonts w:ascii="Garamond" w:hAnsi="Garamond" w:cs="Arial"/>
        </w:rPr>
        <w:t xml:space="preserve"> správy soudu</w:t>
      </w:r>
    </w:p>
    <w:p w14:paraId="2E9C2ED6" w14:textId="5E4D3FA6" w:rsidR="005F33B1" w:rsidRPr="00EB1CD7" w:rsidRDefault="005F33B1" w:rsidP="005F33B1">
      <w:pPr>
        <w:rPr>
          <w:rFonts w:ascii="Garamond" w:hAnsi="Garamond" w:cs="Arial"/>
        </w:rPr>
      </w:pPr>
      <w:r w:rsidRPr="00EB1CD7">
        <w:rPr>
          <w:rFonts w:ascii="Garamond" w:hAnsi="Garamond" w:cs="Arial"/>
        </w:rPr>
        <w:t xml:space="preserve">                                          </w:t>
      </w:r>
      <w:r w:rsidRPr="00EB1CD7">
        <w:rPr>
          <w:rFonts w:ascii="Garamond" w:hAnsi="Garamond" w:cs="Arial"/>
        </w:rPr>
        <w:tab/>
        <w:t xml:space="preserve">e-mail: </w:t>
      </w:r>
      <w:hyperlink r:id="rId6" w:history="1">
        <w:r w:rsidR="0027555F" w:rsidRPr="0030322B">
          <w:rPr>
            <w:rStyle w:val="Hypertextovodkaz"/>
            <w:rFonts w:ascii="Garamond" w:hAnsi="Garamond" w:cs="Arial"/>
          </w:rPr>
          <w:t>pboresova@osoud.plh.justice.c</w:t>
        </w:r>
      </w:hyperlink>
      <w:r w:rsidR="008F1238" w:rsidRPr="00EB1CD7">
        <w:rPr>
          <w:rStyle w:val="Hypertextovodkaz"/>
          <w:rFonts w:ascii="Garamond" w:hAnsi="Garamond" w:cs="Arial"/>
        </w:rPr>
        <w:t>z</w:t>
      </w:r>
      <w:r w:rsidR="002974D0" w:rsidRPr="00EB1CD7">
        <w:rPr>
          <w:rFonts w:ascii="Garamond" w:hAnsi="Garamond" w:cs="Arial"/>
        </w:rPr>
        <w:t xml:space="preserve">, </w:t>
      </w:r>
      <w:r w:rsidR="00E40A2C" w:rsidRPr="00EB1CD7">
        <w:rPr>
          <w:rFonts w:ascii="Garamond" w:hAnsi="Garamond" w:cs="Arial"/>
        </w:rPr>
        <w:t xml:space="preserve">tel: </w:t>
      </w:r>
      <w:r w:rsidR="002974D0" w:rsidRPr="00EB1CD7">
        <w:rPr>
          <w:rFonts w:ascii="Garamond" w:hAnsi="Garamond" w:cs="Arial"/>
        </w:rPr>
        <w:t>565 303 640</w:t>
      </w:r>
      <w:r w:rsidR="00D97F03" w:rsidRPr="00EB1CD7">
        <w:rPr>
          <w:rFonts w:ascii="Garamond" w:hAnsi="Garamond" w:cs="Arial"/>
        </w:rPr>
        <w:t xml:space="preserve"> </w:t>
      </w:r>
    </w:p>
    <w:p w14:paraId="38BD8A5B" w14:textId="77777777" w:rsidR="00E40A2C" w:rsidRPr="00EB1CD7" w:rsidRDefault="00E40A2C" w:rsidP="005F33B1">
      <w:pPr>
        <w:rPr>
          <w:rFonts w:ascii="Garamond" w:hAnsi="Garamond" w:cs="Arial"/>
        </w:rPr>
      </w:pPr>
    </w:p>
    <w:p w14:paraId="5A718AE4" w14:textId="77777777" w:rsidR="005F33B1" w:rsidRPr="00EB1CD7" w:rsidRDefault="005F33B1" w:rsidP="005F33B1">
      <w:pPr>
        <w:rPr>
          <w:rFonts w:ascii="Garamond" w:hAnsi="Garamond" w:cs="Arial"/>
        </w:rPr>
      </w:pPr>
    </w:p>
    <w:p w14:paraId="50EA31C1" w14:textId="49DB3FDA" w:rsidR="00D34F3D" w:rsidRPr="00EB1CD7" w:rsidRDefault="00D34F3D" w:rsidP="00D34F3D">
      <w:pPr>
        <w:jc w:val="both"/>
        <w:rPr>
          <w:rFonts w:ascii="Garamond" w:hAnsi="Garamond"/>
        </w:rPr>
      </w:pPr>
      <w:r w:rsidRPr="00EB1CD7">
        <w:rPr>
          <w:rFonts w:ascii="Garamond" w:hAnsi="Garamond" w:cs="Arial"/>
        </w:rPr>
        <w:t xml:space="preserve">nebo </w:t>
      </w:r>
      <w:r w:rsidRPr="00EB1CD7">
        <w:rPr>
          <w:rFonts w:ascii="Garamond" w:hAnsi="Garamond"/>
        </w:rPr>
        <w:t xml:space="preserve">na adresu: Okresní soud v Pelhřimově, k rukám ředitelky správy soudu </w:t>
      </w:r>
      <w:r w:rsidR="0027555F">
        <w:rPr>
          <w:rFonts w:ascii="Garamond" w:hAnsi="Garamond"/>
        </w:rPr>
        <w:t>Ing. Mgr. Petr</w:t>
      </w:r>
      <w:r w:rsidR="00156EFE">
        <w:rPr>
          <w:rFonts w:ascii="Garamond" w:hAnsi="Garamond"/>
        </w:rPr>
        <w:t>y</w:t>
      </w:r>
      <w:r w:rsidR="0027555F">
        <w:rPr>
          <w:rFonts w:ascii="Garamond" w:hAnsi="Garamond"/>
        </w:rPr>
        <w:t xml:space="preserve"> Borešové</w:t>
      </w:r>
      <w:r w:rsidRPr="00EB1CD7">
        <w:rPr>
          <w:rFonts w:ascii="Garamond" w:hAnsi="Garamond"/>
        </w:rPr>
        <w:t>, tř. Legií 876, 393 36 Pelhřimov, obálku označte „Výběrové řízení – NEOTVÍRAT“.</w:t>
      </w:r>
    </w:p>
    <w:p w14:paraId="4383ACA7" w14:textId="77777777" w:rsidR="00D34F3D" w:rsidRPr="00EB1CD7" w:rsidRDefault="00D34F3D" w:rsidP="00D34F3D">
      <w:pPr>
        <w:jc w:val="both"/>
        <w:rPr>
          <w:rFonts w:ascii="Garamond" w:hAnsi="Garamond"/>
        </w:rPr>
      </w:pPr>
    </w:p>
    <w:p w14:paraId="2D835FF5" w14:textId="77777777" w:rsidR="00D34F3D" w:rsidRPr="00EB1CD7" w:rsidRDefault="00D34F3D" w:rsidP="00D34F3D">
      <w:pPr>
        <w:jc w:val="both"/>
        <w:rPr>
          <w:rFonts w:ascii="Garamond" w:hAnsi="Garamond"/>
        </w:rPr>
      </w:pPr>
      <w:r w:rsidRPr="00EB1CD7">
        <w:rPr>
          <w:rFonts w:ascii="Garamond" w:hAnsi="Garamond"/>
        </w:rPr>
        <w:t>Další podrobnosti ohledně pracovní pozice a uzavření pracovního poměru budou sděleny při případném ústním pohovoru.</w:t>
      </w:r>
    </w:p>
    <w:p w14:paraId="2404F2F4" w14:textId="77777777" w:rsidR="00D34F3D" w:rsidRPr="00EB1CD7" w:rsidRDefault="00D34F3D" w:rsidP="00D34F3D">
      <w:pPr>
        <w:jc w:val="both"/>
        <w:rPr>
          <w:rFonts w:ascii="Garamond" w:hAnsi="Garamond"/>
        </w:rPr>
      </w:pPr>
    </w:p>
    <w:p w14:paraId="6CE92FEA" w14:textId="77777777" w:rsidR="00D34F3D" w:rsidRPr="00EB1CD7" w:rsidRDefault="00D34F3D" w:rsidP="00D34F3D">
      <w:pPr>
        <w:jc w:val="both"/>
        <w:rPr>
          <w:rFonts w:ascii="Garamond" w:hAnsi="Garamond"/>
        </w:rPr>
      </w:pPr>
      <w:r w:rsidRPr="00EB1CD7">
        <w:rPr>
          <w:rFonts w:ascii="Garamond" w:hAnsi="Garamond"/>
        </w:rPr>
        <w:t>Předsedkyně soudu si vyhrazuje právo výběrové řízení</w:t>
      </w:r>
      <w:r w:rsidR="00910B9E" w:rsidRPr="00EB1CD7">
        <w:rPr>
          <w:rFonts w:ascii="Garamond" w:hAnsi="Garamond"/>
        </w:rPr>
        <w:t xml:space="preserve"> kdykoliv</w:t>
      </w:r>
      <w:r w:rsidRPr="00EB1CD7">
        <w:rPr>
          <w:rFonts w:ascii="Garamond" w:hAnsi="Garamond"/>
        </w:rPr>
        <w:t xml:space="preserve"> zrušit, případně nevybrat žádného z uchazečů/uchazeček.</w:t>
      </w:r>
    </w:p>
    <w:p w14:paraId="48E00377" w14:textId="77777777" w:rsidR="00D34F3D" w:rsidRPr="00EB1CD7" w:rsidRDefault="00D34F3D" w:rsidP="00D34F3D">
      <w:pPr>
        <w:rPr>
          <w:rFonts w:ascii="Garamond" w:hAnsi="Garamond" w:cs="Arial"/>
        </w:rPr>
      </w:pPr>
    </w:p>
    <w:p w14:paraId="54F1D5F4" w14:textId="77777777" w:rsidR="00D34F3D" w:rsidRPr="00EB1CD7" w:rsidRDefault="00D34F3D" w:rsidP="00D34F3D">
      <w:pPr>
        <w:rPr>
          <w:rFonts w:ascii="Garamond" w:eastAsiaTheme="minorEastAsia" w:hAnsi="Garamond"/>
        </w:rPr>
      </w:pPr>
      <w:r w:rsidRPr="00EB1CD7">
        <w:rPr>
          <w:rFonts w:ascii="Garamond" w:hAnsi="Garamond" w:cs="Arial"/>
        </w:rPr>
        <w:t>Tato nabídka nezakládá povinnost uzavření pracovněprávního vztahu.</w:t>
      </w:r>
    </w:p>
    <w:p w14:paraId="5CA9D6CB" w14:textId="77777777" w:rsidR="00D34F3D" w:rsidRPr="00EB1CD7" w:rsidRDefault="00D34F3D" w:rsidP="00D34F3D">
      <w:pPr>
        <w:rPr>
          <w:rFonts w:ascii="Garamond" w:eastAsiaTheme="minorEastAsia" w:hAnsi="Garamond"/>
        </w:rPr>
      </w:pPr>
    </w:p>
    <w:p w14:paraId="7AA20BD3" w14:textId="77777777" w:rsidR="00D34F3D" w:rsidRPr="00EB1CD7" w:rsidRDefault="00D34F3D" w:rsidP="00D34F3D">
      <w:pPr>
        <w:rPr>
          <w:rFonts w:ascii="Garamond" w:eastAsiaTheme="minorEastAsia" w:hAnsi="Garamond"/>
        </w:rPr>
      </w:pPr>
    </w:p>
    <w:p w14:paraId="35AC94F0" w14:textId="77777777" w:rsidR="00D34F3D" w:rsidRPr="00EB1CD7" w:rsidRDefault="00D34F3D" w:rsidP="00D34F3D">
      <w:pPr>
        <w:rPr>
          <w:rFonts w:ascii="Garamond" w:eastAsiaTheme="minorEastAsia" w:hAnsi="Garamond"/>
        </w:rPr>
      </w:pPr>
    </w:p>
    <w:p w14:paraId="38DA9B9F" w14:textId="77777777" w:rsidR="00D34F3D" w:rsidRPr="00EB1CD7" w:rsidRDefault="00D34F3D" w:rsidP="00D34F3D">
      <w:pPr>
        <w:rPr>
          <w:rFonts w:ascii="Garamond" w:eastAsiaTheme="minorEastAsia" w:hAnsi="Garamond"/>
        </w:rPr>
      </w:pPr>
    </w:p>
    <w:p w14:paraId="3590F3D6" w14:textId="77777777" w:rsidR="00D34F3D" w:rsidRPr="00EB1CD7" w:rsidRDefault="00D34F3D" w:rsidP="00D34F3D">
      <w:pPr>
        <w:rPr>
          <w:rFonts w:ascii="Garamond" w:eastAsiaTheme="minorEastAsia" w:hAnsi="Garamond"/>
        </w:rPr>
      </w:pPr>
      <w:r w:rsidRPr="00EB1CD7">
        <w:rPr>
          <w:rFonts w:ascii="Garamond" w:eastAsiaTheme="minorEastAsia" w:hAnsi="Garamond"/>
        </w:rPr>
        <w:t>JUDr. Jitka Papežová, Ph.D.</w:t>
      </w:r>
    </w:p>
    <w:p w14:paraId="14E720C0" w14:textId="5237DCD0" w:rsidR="00D34F3D" w:rsidRPr="00EB1CD7" w:rsidRDefault="0027555F" w:rsidP="00D34F3D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>pověřena zastupováním uvolněné funkce</w:t>
      </w:r>
      <w:r>
        <w:rPr>
          <w:rFonts w:ascii="Garamond" w:eastAsiaTheme="minorEastAsia" w:hAnsi="Garamond"/>
        </w:rPr>
        <w:br/>
      </w:r>
      <w:r w:rsidR="00D34F3D" w:rsidRPr="00EB1CD7">
        <w:rPr>
          <w:rFonts w:ascii="Garamond" w:eastAsiaTheme="minorEastAsia" w:hAnsi="Garamond"/>
        </w:rPr>
        <w:t>předsed</w:t>
      </w:r>
      <w:r>
        <w:rPr>
          <w:rFonts w:ascii="Garamond" w:eastAsiaTheme="minorEastAsia" w:hAnsi="Garamond"/>
        </w:rPr>
        <w:t>y</w:t>
      </w:r>
      <w:r w:rsidR="00D34F3D" w:rsidRPr="00EB1CD7">
        <w:rPr>
          <w:rFonts w:ascii="Garamond" w:eastAsiaTheme="minorEastAsia" w:hAnsi="Garamond"/>
        </w:rPr>
        <w:t xml:space="preserve"> okresního soudu</w:t>
      </w:r>
    </w:p>
    <w:p w14:paraId="01E02E96" w14:textId="77777777" w:rsidR="00D34F3D" w:rsidRPr="00EB1CD7" w:rsidRDefault="00D34F3D" w:rsidP="005F33B1">
      <w:pPr>
        <w:rPr>
          <w:rFonts w:ascii="Garamond" w:hAnsi="Garamond" w:cs="Arial"/>
        </w:rPr>
      </w:pPr>
    </w:p>
    <w:p w14:paraId="1067D2E3" w14:textId="77777777" w:rsidR="00D34F3D" w:rsidRPr="00EB1CD7" w:rsidRDefault="00D34F3D" w:rsidP="005F33B1">
      <w:pPr>
        <w:rPr>
          <w:rFonts w:ascii="Garamond" w:hAnsi="Garamond" w:cs="Arial"/>
        </w:rPr>
      </w:pPr>
    </w:p>
    <w:p w14:paraId="7A121040" w14:textId="77777777" w:rsidR="008D3A80" w:rsidRPr="00EB1CD7" w:rsidRDefault="008D3A80" w:rsidP="005F33B1">
      <w:pPr>
        <w:rPr>
          <w:rFonts w:ascii="Garamond" w:hAnsi="Garamond" w:cs="Arial"/>
        </w:rPr>
      </w:pPr>
    </w:p>
    <w:p w14:paraId="22066A87" w14:textId="77777777" w:rsidR="00F31F63" w:rsidRPr="00EB1CD7" w:rsidRDefault="00F31F63" w:rsidP="005F33B1">
      <w:pPr>
        <w:rPr>
          <w:rFonts w:ascii="Garamond" w:hAnsi="Garamond" w:cs="Arial"/>
        </w:rPr>
      </w:pPr>
    </w:p>
    <w:p w14:paraId="6B317982" w14:textId="77777777" w:rsidR="00540377" w:rsidRPr="00EB1CD7" w:rsidRDefault="00540377" w:rsidP="005F33B1">
      <w:pPr>
        <w:rPr>
          <w:rFonts w:ascii="Garamond" w:hAnsi="Garamond" w:cs="Arial"/>
        </w:rPr>
      </w:pPr>
    </w:p>
    <w:p w14:paraId="640F6078" w14:textId="77777777" w:rsidR="008D3A80" w:rsidRPr="00EB1CD7" w:rsidRDefault="008D3A80" w:rsidP="005F33B1">
      <w:pPr>
        <w:rPr>
          <w:rFonts w:ascii="Garamond" w:hAnsi="Garamond" w:cs="Arial"/>
        </w:rPr>
      </w:pPr>
    </w:p>
    <w:p w14:paraId="3CF4B954" w14:textId="77777777" w:rsidR="008D3A80" w:rsidRPr="00EB1CD7" w:rsidRDefault="008D3A80" w:rsidP="005F33B1">
      <w:pPr>
        <w:rPr>
          <w:rFonts w:ascii="Garamond" w:hAnsi="Garamond" w:cs="Arial"/>
        </w:rPr>
      </w:pPr>
    </w:p>
    <w:p w14:paraId="1376AE46" w14:textId="77777777" w:rsidR="005F33B1" w:rsidRPr="00EB1CD7" w:rsidRDefault="005F33B1" w:rsidP="005F33B1">
      <w:pPr>
        <w:rPr>
          <w:rFonts w:ascii="Garamond" w:hAnsi="Garamond" w:cs="Arial"/>
          <w:b/>
        </w:rPr>
      </w:pPr>
      <w:r w:rsidRPr="00EB1CD7">
        <w:rPr>
          <w:rFonts w:ascii="Garamond" w:hAnsi="Garamond" w:cs="Arial"/>
          <w:b/>
        </w:rPr>
        <w:t>Příloh</w:t>
      </w:r>
      <w:r w:rsidR="00540377" w:rsidRPr="00EB1CD7">
        <w:rPr>
          <w:rFonts w:ascii="Garamond" w:hAnsi="Garamond" w:cs="Arial"/>
          <w:b/>
        </w:rPr>
        <w:t>y</w:t>
      </w:r>
      <w:r w:rsidRPr="00EB1CD7">
        <w:rPr>
          <w:rFonts w:ascii="Garamond" w:hAnsi="Garamond" w:cs="Arial"/>
          <w:b/>
        </w:rPr>
        <w:t xml:space="preserve">: </w:t>
      </w:r>
      <w:r w:rsidRPr="00EB1CD7">
        <w:rPr>
          <w:rFonts w:ascii="Garamond" w:hAnsi="Garamond" w:cs="Arial"/>
          <w:b/>
        </w:rPr>
        <w:tab/>
        <w:t xml:space="preserve">formulář přihlášky </w:t>
      </w:r>
    </w:p>
    <w:p w14:paraId="4B087657" w14:textId="098712E3" w:rsidR="00E40A2C" w:rsidRPr="00EB1CD7" w:rsidRDefault="005F33B1" w:rsidP="008D3A80">
      <w:pPr>
        <w:ind w:left="708" w:firstLine="708"/>
        <w:rPr>
          <w:rFonts w:ascii="Garamond" w:hAnsi="Garamond" w:cs="Arial"/>
          <w:b/>
        </w:rPr>
      </w:pPr>
      <w:r w:rsidRPr="00EB1CD7">
        <w:rPr>
          <w:rFonts w:ascii="Garamond" w:hAnsi="Garamond" w:cs="Arial"/>
          <w:b/>
        </w:rPr>
        <w:t>souhlas se zpra</w:t>
      </w:r>
      <w:r w:rsidR="008F555C">
        <w:rPr>
          <w:rFonts w:ascii="Garamond" w:hAnsi="Garamond" w:cs="Arial"/>
          <w:b/>
        </w:rPr>
        <w:t>c</w:t>
      </w:r>
      <w:r w:rsidRPr="00EB1CD7">
        <w:rPr>
          <w:rFonts w:ascii="Garamond" w:hAnsi="Garamond" w:cs="Arial"/>
          <w:b/>
        </w:rPr>
        <w:t>ováním osobních údajů pro po</w:t>
      </w:r>
      <w:r w:rsidR="008D3A80" w:rsidRPr="00EB1CD7">
        <w:rPr>
          <w:rFonts w:ascii="Garamond" w:hAnsi="Garamond" w:cs="Arial"/>
          <w:b/>
        </w:rPr>
        <w:t>třeby výběrového řízení</w:t>
      </w:r>
    </w:p>
    <w:p w14:paraId="1EB0C950" w14:textId="77777777" w:rsidR="00E40A2C" w:rsidRPr="00EB1CD7" w:rsidRDefault="00E40A2C" w:rsidP="00710E15">
      <w:pPr>
        <w:rPr>
          <w:rFonts w:ascii="Garamond" w:hAnsi="Garamond"/>
        </w:rPr>
      </w:pPr>
    </w:p>
    <w:p w14:paraId="7F27D681" w14:textId="77777777" w:rsidR="00E40A2C" w:rsidRPr="00EB1CD7" w:rsidRDefault="00E40A2C" w:rsidP="00710E15">
      <w:pPr>
        <w:rPr>
          <w:rFonts w:ascii="Garamond" w:hAnsi="Garamond"/>
        </w:rPr>
      </w:pPr>
    </w:p>
    <w:p w14:paraId="365D07E7" w14:textId="77777777" w:rsidR="00362C23" w:rsidRPr="00EB1CD7" w:rsidRDefault="00362C23" w:rsidP="00362C23">
      <w:pPr>
        <w:jc w:val="center"/>
        <w:rPr>
          <w:rFonts w:ascii="Garamond" w:hAnsi="Garamond"/>
          <w:b/>
        </w:rPr>
      </w:pPr>
      <w:r w:rsidRPr="00EB1CD7">
        <w:rPr>
          <w:rFonts w:ascii="Garamond" w:hAnsi="Garamond"/>
          <w:b/>
        </w:rPr>
        <w:t>PŘIHLÁŠKA</w:t>
      </w:r>
    </w:p>
    <w:p w14:paraId="2A04F845" w14:textId="77777777" w:rsidR="00362C23" w:rsidRPr="00EB1CD7" w:rsidRDefault="00362C23" w:rsidP="00362C23">
      <w:pPr>
        <w:jc w:val="center"/>
        <w:rPr>
          <w:rFonts w:ascii="Garamond" w:hAnsi="Garamond"/>
        </w:rPr>
      </w:pPr>
      <w:r w:rsidRPr="00EB1CD7">
        <w:rPr>
          <w:rFonts w:ascii="Garamond" w:hAnsi="Garamond"/>
        </w:rPr>
        <w:t>do výběrového řízení na obsazení pracovní pozice</w:t>
      </w:r>
    </w:p>
    <w:p w14:paraId="1BB53042" w14:textId="77777777" w:rsidR="00362C23" w:rsidRPr="00EB1CD7" w:rsidRDefault="005951CF" w:rsidP="00362C23">
      <w:pPr>
        <w:jc w:val="center"/>
        <w:rPr>
          <w:rFonts w:ascii="Garamond" w:hAnsi="Garamond"/>
        </w:rPr>
      </w:pPr>
      <w:r w:rsidRPr="00EB1CD7">
        <w:rPr>
          <w:rFonts w:ascii="Garamond" w:hAnsi="Garamond"/>
        </w:rPr>
        <w:t>vyšší soudní úřednice/vyššího soudního úředníka</w:t>
      </w:r>
    </w:p>
    <w:p w14:paraId="11090881" w14:textId="77777777" w:rsidR="00362C23" w:rsidRPr="00EB1CD7" w:rsidRDefault="00362C23" w:rsidP="00362C23">
      <w:pPr>
        <w:jc w:val="center"/>
        <w:rPr>
          <w:rFonts w:ascii="Garamond" w:hAnsi="Garamond"/>
        </w:rPr>
      </w:pPr>
    </w:p>
    <w:p w14:paraId="2297FD01" w14:textId="77777777" w:rsidR="00362C23" w:rsidRPr="00EB1CD7" w:rsidRDefault="00362C23" w:rsidP="00362C23">
      <w:pPr>
        <w:jc w:val="center"/>
        <w:rPr>
          <w:rFonts w:ascii="Garamond" w:hAnsi="Garamond"/>
        </w:rPr>
      </w:pPr>
    </w:p>
    <w:p w14:paraId="3BD1D56C" w14:textId="77777777" w:rsidR="00362C23" w:rsidRPr="00EB1CD7" w:rsidRDefault="00362C23" w:rsidP="00362C23">
      <w:pPr>
        <w:rPr>
          <w:rFonts w:ascii="Garamond" w:hAnsi="Garamond"/>
        </w:rPr>
      </w:pPr>
      <w:r w:rsidRPr="00EB1CD7">
        <w:rPr>
          <w:rFonts w:ascii="Garamond" w:hAnsi="Garamond"/>
        </w:rPr>
        <w:t>Titul, jméno, příjmení:                      ………………………………………….</w:t>
      </w:r>
    </w:p>
    <w:p w14:paraId="7BF563B3" w14:textId="77777777" w:rsidR="00362C23" w:rsidRPr="00EB1CD7" w:rsidRDefault="00362C23" w:rsidP="00362C23">
      <w:pPr>
        <w:rPr>
          <w:rFonts w:ascii="Garamond" w:hAnsi="Garamond"/>
        </w:rPr>
      </w:pPr>
    </w:p>
    <w:p w14:paraId="0FFED792" w14:textId="77777777" w:rsidR="00362C23" w:rsidRPr="00EB1CD7" w:rsidRDefault="00362C23" w:rsidP="00362C23">
      <w:pPr>
        <w:rPr>
          <w:rFonts w:ascii="Garamond" w:hAnsi="Garamond"/>
        </w:rPr>
      </w:pPr>
      <w:r w:rsidRPr="00EB1CD7">
        <w:rPr>
          <w:rFonts w:ascii="Garamond" w:hAnsi="Garamond"/>
        </w:rPr>
        <w:t>Datum narození:</w:t>
      </w:r>
      <w:r w:rsidRPr="00EB1CD7">
        <w:rPr>
          <w:rFonts w:ascii="Garamond" w:hAnsi="Garamond"/>
        </w:rPr>
        <w:tab/>
      </w:r>
      <w:r w:rsidRPr="00EB1CD7">
        <w:rPr>
          <w:rFonts w:ascii="Garamond" w:hAnsi="Garamond"/>
        </w:rPr>
        <w:tab/>
      </w:r>
      <w:r w:rsidRPr="00EB1CD7">
        <w:rPr>
          <w:rFonts w:ascii="Garamond" w:hAnsi="Garamond"/>
        </w:rPr>
        <w:tab/>
        <w:t>…………………………………………</w:t>
      </w:r>
    </w:p>
    <w:p w14:paraId="3EA0B429" w14:textId="77777777" w:rsidR="00362C23" w:rsidRPr="00EB1CD7" w:rsidRDefault="00362C23" w:rsidP="00362C23">
      <w:pPr>
        <w:rPr>
          <w:rFonts w:ascii="Garamond" w:hAnsi="Garamond"/>
        </w:rPr>
      </w:pPr>
    </w:p>
    <w:p w14:paraId="362C649C" w14:textId="77777777" w:rsidR="00362C23" w:rsidRPr="00EB1CD7" w:rsidRDefault="00362C23" w:rsidP="00362C23">
      <w:pPr>
        <w:rPr>
          <w:rFonts w:ascii="Garamond" w:hAnsi="Garamond"/>
        </w:rPr>
      </w:pPr>
      <w:r w:rsidRPr="00EB1CD7">
        <w:rPr>
          <w:rFonts w:ascii="Garamond" w:hAnsi="Garamond"/>
        </w:rPr>
        <w:t>Kontaktní telefon:</w:t>
      </w:r>
      <w:r w:rsidRPr="00EB1CD7">
        <w:rPr>
          <w:rFonts w:ascii="Garamond" w:hAnsi="Garamond"/>
        </w:rPr>
        <w:tab/>
      </w:r>
      <w:r w:rsidRPr="00EB1CD7">
        <w:rPr>
          <w:rFonts w:ascii="Garamond" w:hAnsi="Garamond"/>
        </w:rPr>
        <w:tab/>
      </w:r>
      <w:r w:rsidRPr="00EB1CD7">
        <w:rPr>
          <w:rFonts w:ascii="Garamond" w:hAnsi="Garamond"/>
        </w:rPr>
        <w:tab/>
        <w:t>…………………………………………</w:t>
      </w:r>
    </w:p>
    <w:p w14:paraId="601C74BC" w14:textId="77777777" w:rsidR="00362C23" w:rsidRPr="00EB1CD7" w:rsidRDefault="00362C23" w:rsidP="00362C23">
      <w:pPr>
        <w:rPr>
          <w:rFonts w:ascii="Garamond" w:hAnsi="Garamond"/>
        </w:rPr>
      </w:pPr>
    </w:p>
    <w:p w14:paraId="3EB735C0" w14:textId="77777777" w:rsidR="00362C23" w:rsidRPr="00EB1CD7" w:rsidRDefault="00362C23" w:rsidP="00362C23">
      <w:pPr>
        <w:rPr>
          <w:rFonts w:ascii="Garamond" w:hAnsi="Garamond"/>
        </w:rPr>
      </w:pPr>
      <w:r w:rsidRPr="00EB1CD7">
        <w:rPr>
          <w:rFonts w:ascii="Garamond" w:hAnsi="Garamond"/>
        </w:rPr>
        <w:t>Kontaktní e-mail:                               …………………………………………</w:t>
      </w:r>
    </w:p>
    <w:p w14:paraId="1595DE58" w14:textId="77777777" w:rsidR="00362C23" w:rsidRPr="00EB1CD7" w:rsidRDefault="00362C23" w:rsidP="00362C23">
      <w:pPr>
        <w:rPr>
          <w:rFonts w:ascii="Garamond" w:hAnsi="Garamond"/>
        </w:rPr>
      </w:pPr>
    </w:p>
    <w:p w14:paraId="317F9669" w14:textId="77777777" w:rsidR="00362C23" w:rsidRPr="00EB1CD7" w:rsidRDefault="00362C23" w:rsidP="00362C23">
      <w:pPr>
        <w:rPr>
          <w:rFonts w:ascii="Garamond" w:hAnsi="Garamond"/>
        </w:rPr>
      </w:pPr>
      <w:r w:rsidRPr="00EB1CD7">
        <w:rPr>
          <w:rFonts w:ascii="Garamond" w:hAnsi="Garamond"/>
        </w:rPr>
        <w:t>Adresa trvalého pobytu:                     …………………………………………</w:t>
      </w:r>
    </w:p>
    <w:p w14:paraId="06B9F5B7" w14:textId="77777777" w:rsidR="00362C23" w:rsidRPr="00EB1CD7" w:rsidRDefault="00362C23" w:rsidP="00362C23">
      <w:pPr>
        <w:rPr>
          <w:rFonts w:ascii="Garamond" w:hAnsi="Garamond"/>
        </w:rPr>
      </w:pPr>
    </w:p>
    <w:p w14:paraId="27143078" w14:textId="77777777" w:rsidR="00362C23" w:rsidRPr="00EB1CD7" w:rsidRDefault="00362C23" w:rsidP="00362C23">
      <w:pPr>
        <w:rPr>
          <w:rFonts w:ascii="Garamond" w:hAnsi="Garamond"/>
        </w:rPr>
      </w:pPr>
      <w:r w:rsidRPr="00EB1CD7">
        <w:rPr>
          <w:rFonts w:ascii="Garamond" w:hAnsi="Garamond"/>
        </w:rPr>
        <w:t>Kontaktní adresa pro zasílání korespondence (je-li odlišná od trvalého pobytu):</w:t>
      </w:r>
    </w:p>
    <w:p w14:paraId="4C942DE8" w14:textId="77777777" w:rsidR="00362C23" w:rsidRPr="00EB1CD7" w:rsidRDefault="00362C23" w:rsidP="00362C23">
      <w:pPr>
        <w:rPr>
          <w:rFonts w:ascii="Garamond" w:hAnsi="Garamond"/>
        </w:rPr>
      </w:pPr>
    </w:p>
    <w:p w14:paraId="6BB1ED9A" w14:textId="77777777" w:rsidR="00362C23" w:rsidRPr="00EB1CD7" w:rsidRDefault="00362C23" w:rsidP="00362C23">
      <w:pPr>
        <w:rPr>
          <w:rFonts w:ascii="Garamond" w:hAnsi="Garamond"/>
        </w:rPr>
      </w:pPr>
      <w:r w:rsidRPr="00EB1CD7">
        <w:rPr>
          <w:rFonts w:ascii="Garamond" w:hAnsi="Garamond"/>
        </w:rPr>
        <w:t>…………………………………………………………………………………</w:t>
      </w:r>
    </w:p>
    <w:p w14:paraId="23F5225C" w14:textId="77777777" w:rsidR="00362C23" w:rsidRPr="00EB1CD7" w:rsidRDefault="00362C23" w:rsidP="00362C23">
      <w:pPr>
        <w:rPr>
          <w:rFonts w:ascii="Garamond" w:hAnsi="Garamond"/>
        </w:rPr>
      </w:pPr>
    </w:p>
    <w:p w14:paraId="0E33EF2E" w14:textId="77777777" w:rsidR="00362C23" w:rsidRPr="00EB1CD7" w:rsidRDefault="00362C23" w:rsidP="00362C23">
      <w:pPr>
        <w:rPr>
          <w:rFonts w:ascii="Garamond" w:hAnsi="Garamond"/>
        </w:rPr>
      </w:pPr>
    </w:p>
    <w:p w14:paraId="796B5D52" w14:textId="77777777" w:rsidR="00362C23" w:rsidRPr="00EB1CD7" w:rsidRDefault="00362C23" w:rsidP="00362C23">
      <w:pPr>
        <w:rPr>
          <w:rFonts w:ascii="Garamond" w:hAnsi="Garamond"/>
        </w:rPr>
      </w:pPr>
    </w:p>
    <w:p w14:paraId="26E81A09" w14:textId="77777777" w:rsidR="00362C23" w:rsidRPr="00EB1CD7" w:rsidRDefault="00362C23" w:rsidP="00362C23">
      <w:pPr>
        <w:rPr>
          <w:rFonts w:ascii="Garamond" w:hAnsi="Garamond"/>
        </w:rPr>
      </w:pPr>
    </w:p>
    <w:p w14:paraId="313B9FDD" w14:textId="77777777" w:rsidR="00362C23" w:rsidRPr="00EB1CD7" w:rsidRDefault="00362C23" w:rsidP="00362C23">
      <w:pPr>
        <w:rPr>
          <w:rFonts w:ascii="Garamond" w:hAnsi="Garamond"/>
        </w:rPr>
      </w:pPr>
    </w:p>
    <w:p w14:paraId="5770BDE5" w14:textId="77777777" w:rsidR="00362C23" w:rsidRPr="00EB1CD7" w:rsidRDefault="00362C23" w:rsidP="00362C23">
      <w:pPr>
        <w:rPr>
          <w:rFonts w:ascii="Garamond" w:hAnsi="Garamond"/>
        </w:rPr>
      </w:pPr>
    </w:p>
    <w:p w14:paraId="1B31E784" w14:textId="77777777" w:rsidR="00362C23" w:rsidRPr="00EB1CD7" w:rsidRDefault="00362C23" w:rsidP="00362C23">
      <w:pPr>
        <w:rPr>
          <w:rFonts w:ascii="Garamond" w:hAnsi="Garamond"/>
        </w:rPr>
      </w:pPr>
    </w:p>
    <w:p w14:paraId="648B66F4" w14:textId="77777777" w:rsidR="00362C23" w:rsidRPr="00EB1CD7" w:rsidRDefault="00362C23" w:rsidP="00362C23">
      <w:pPr>
        <w:jc w:val="both"/>
        <w:rPr>
          <w:rFonts w:ascii="Garamond" w:hAnsi="Garamond"/>
        </w:rPr>
      </w:pPr>
    </w:p>
    <w:p w14:paraId="52F97ABA" w14:textId="77777777" w:rsidR="00362C23" w:rsidRPr="00EB1CD7" w:rsidRDefault="00362C23" w:rsidP="00362C23">
      <w:pPr>
        <w:rPr>
          <w:rFonts w:ascii="Garamond" w:hAnsi="Garamond"/>
        </w:rPr>
      </w:pPr>
    </w:p>
    <w:p w14:paraId="47E6147A" w14:textId="77777777" w:rsidR="00362C23" w:rsidRPr="00EB1CD7" w:rsidRDefault="00362C23" w:rsidP="00362C23">
      <w:pPr>
        <w:rPr>
          <w:rFonts w:ascii="Garamond" w:hAnsi="Garamond"/>
        </w:rPr>
      </w:pPr>
    </w:p>
    <w:p w14:paraId="60AC5D2B" w14:textId="77777777" w:rsidR="00362C23" w:rsidRPr="00EB1CD7" w:rsidRDefault="00362C23" w:rsidP="00362C23">
      <w:pPr>
        <w:rPr>
          <w:rFonts w:ascii="Garamond" w:hAnsi="Garamond"/>
        </w:rPr>
      </w:pPr>
      <w:r w:rsidRPr="00EB1CD7">
        <w:rPr>
          <w:rFonts w:ascii="Garamond" w:hAnsi="Garamond"/>
        </w:rPr>
        <w:t>V ………………………..                 dne ………………………..</w:t>
      </w:r>
    </w:p>
    <w:p w14:paraId="4F7F1416" w14:textId="77777777" w:rsidR="00362C23" w:rsidRPr="00EB1CD7" w:rsidRDefault="00362C23" w:rsidP="00362C23">
      <w:pPr>
        <w:rPr>
          <w:rFonts w:ascii="Garamond" w:hAnsi="Garamond"/>
        </w:rPr>
      </w:pPr>
    </w:p>
    <w:p w14:paraId="5932652F" w14:textId="77777777" w:rsidR="00362C23" w:rsidRPr="00EB1CD7" w:rsidRDefault="00362C23" w:rsidP="00362C23">
      <w:pPr>
        <w:rPr>
          <w:rFonts w:ascii="Garamond" w:hAnsi="Garamond"/>
        </w:rPr>
      </w:pPr>
    </w:p>
    <w:p w14:paraId="7D60AA11" w14:textId="77777777" w:rsidR="00362C23" w:rsidRPr="00EB1CD7" w:rsidRDefault="00362C23" w:rsidP="00362C23">
      <w:pPr>
        <w:rPr>
          <w:rFonts w:ascii="Garamond" w:hAnsi="Garamond"/>
        </w:rPr>
      </w:pPr>
    </w:p>
    <w:p w14:paraId="006940E5" w14:textId="77777777" w:rsidR="005F33B1" w:rsidRPr="00EB1CD7" w:rsidRDefault="00362C23">
      <w:pPr>
        <w:rPr>
          <w:rFonts w:ascii="Garamond" w:hAnsi="Garamond"/>
        </w:rPr>
      </w:pPr>
      <w:r w:rsidRPr="00EB1CD7">
        <w:rPr>
          <w:rFonts w:ascii="Garamond" w:hAnsi="Garamond"/>
        </w:rPr>
        <w:t xml:space="preserve">Podpis: </w:t>
      </w:r>
      <w:r w:rsidR="00816303" w:rsidRPr="00EB1CD7">
        <w:rPr>
          <w:rFonts w:ascii="Garamond" w:hAnsi="Garamond"/>
        </w:rPr>
        <w:t>………………………</w:t>
      </w:r>
    </w:p>
    <w:p w14:paraId="60EB4843" w14:textId="77777777" w:rsidR="005F33B1" w:rsidRPr="00EB1CD7" w:rsidRDefault="005F33B1"/>
    <w:p w14:paraId="3D401F96" w14:textId="77777777" w:rsidR="005F33B1" w:rsidRPr="00EB1CD7" w:rsidRDefault="005F33B1"/>
    <w:p w14:paraId="60089F46" w14:textId="77777777" w:rsidR="00816303" w:rsidRPr="00EB1CD7" w:rsidRDefault="00816303"/>
    <w:p w14:paraId="45D31BD8" w14:textId="77777777" w:rsidR="00816303" w:rsidRPr="00EB1CD7" w:rsidRDefault="00816303"/>
    <w:p w14:paraId="4EDFF806" w14:textId="77777777" w:rsidR="00816303" w:rsidRPr="00EB1CD7" w:rsidRDefault="00816303"/>
    <w:p w14:paraId="013ACDC2" w14:textId="77777777" w:rsidR="00816303" w:rsidRPr="00EB1CD7" w:rsidRDefault="00816303"/>
    <w:p w14:paraId="47F43B35" w14:textId="77777777" w:rsidR="00816303" w:rsidRPr="00EB1CD7" w:rsidRDefault="00816303"/>
    <w:p w14:paraId="7F902EC7" w14:textId="77777777" w:rsidR="00816303" w:rsidRPr="00EB1CD7" w:rsidRDefault="00816303"/>
    <w:p w14:paraId="595F7B62" w14:textId="77777777" w:rsidR="00816303" w:rsidRPr="00EB1CD7" w:rsidRDefault="00816303"/>
    <w:p w14:paraId="3F0D3871" w14:textId="77777777" w:rsidR="00910B9E" w:rsidRPr="00EB1CD7" w:rsidRDefault="00910B9E"/>
    <w:p w14:paraId="793B18B8" w14:textId="77777777" w:rsidR="00816303" w:rsidRPr="00EB1CD7" w:rsidRDefault="00816303"/>
    <w:p w14:paraId="6B304A98" w14:textId="77777777" w:rsidR="00816303" w:rsidRPr="00EB1CD7" w:rsidRDefault="00816303"/>
    <w:p w14:paraId="36AA9DE2" w14:textId="77777777" w:rsidR="00816303" w:rsidRPr="00EB1CD7" w:rsidRDefault="00816303"/>
    <w:p w14:paraId="4A77B9E6" w14:textId="77777777" w:rsidR="00816303" w:rsidRPr="00EB1CD7" w:rsidRDefault="00816303"/>
    <w:p w14:paraId="6E237B60" w14:textId="77777777" w:rsidR="005F33B1" w:rsidRPr="00EB1CD7" w:rsidRDefault="005F33B1"/>
    <w:p w14:paraId="6241155F" w14:textId="77777777" w:rsidR="005F33B1" w:rsidRPr="00EB1CD7" w:rsidRDefault="005F33B1"/>
    <w:p w14:paraId="75DDD552" w14:textId="77777777" w:rsidR="005F33B1" w:rsidRPr="00EB1CD7" w:rsidRDefault="005F33B1"/>
    <w:p w14:paraId="5A4D95A3" w14:textId="77777777" w:rsidR="005F33B1" w:rsidRPr="00EB1CD7" w:rsidRDefault="005F33B1"/>
    <w:tbl>
      <w:tblPr>
        <w:tblW w:w="104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4"/>
        <w:gridCol w:w="210"/>
        <w:gridCol w:w="210"/>
        <w:gridCol w:w="1880"/>
        <w:gridCol w:w="1357"/>
        <w:gridCol w:w="617"/>
        <w:gridCol w:w="210"/>
        <w:gridCol w:w="487"/>
        <w:gridCol w:w="195"/>
        <w:gridCol w:w="832"/>
      </w:tblGrid>
      <w:tr w:rsidR="005F33B1" w:rsidRPr="007E22F9" w14:paraId="076FD057" w14:textId="77777777" w:rsidTr="0050692F">
        <w:trPr>
          <w:trHeight w:val="300"/>
        </w:trPr>
        <w:tc>
          <w:tcPr>
            <w:tcW w:w="892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7268F3" w14:textId="77777777" w:rsidR="005F33B1" w:rsidRPr="007E22F9" w:rsidRDefault="005F33B1" w:rsidP="00E164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E22F9">
              <w:rPr>
                <w:b/>
                <w:bCs/>
                <w:color w:val="000000"/>
                <w:sz w:val="22"/>
                <w:szCs w:val="22"/>
              </w:rPr>
              <w:t>Souhlas se zpracováním osobních údajů pro potřeby výběrového řízení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13134" w14:textId="77777777" w:rsidR="005F33B1" w:rsidRPr="007E22F9" w:rsidRDefault="005F33B1" w:rsidP="00E164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E22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398CB4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7B60C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11859561" w14:textId="77777777" w:rsidTr="0050692F">
        <w:trPr>
          <w:trHeight w:val="315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985552" w14:textId="77777777" w:rsidR="005F33B1" w:rsidRPr="007E22F9" w:rsidRDefault="005F33B1" w:rsidP="00E164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E22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2213" w14:textId="77777777" w:rsidR="005F33B1" w:rsidRPr="007E22F9" w:rsidRDefault="005F33B1" w:rsidP="00E164D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1355" w14:textId="77777777" w:rsidR="005F33B1" w:rsidRPr="007E22F9" w:rsidRDefault="005F33B1" w:rsidP="00E164D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9B51" w14:textId="77777777" w:rsidR="005F33B1" w:rsidRPr="007E22F9" w:rsidRDefault="005F33B1" w:rsidP="00E164D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3A94" w14:textId="77777777" w:rsidR="005F33B1" w:rsidRPr="007E22F9" w:rsidRDefault="005F33B1" w:rsidP="00E164D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33CE5" w14:textId="77777777" w:rsidR="005F33B1" w:rsidRPr="007E22F9" w:rsidRDefault="005F33B1" w:rsidP="00E164D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0439" w14:textId="77777777" w:rsidR="005F33B1" w:rsidRPr="007E22F9" w:rsidRDefault="005F33B1" w:rsidP="00E164D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2A8E5" w14:textId="77777777" w:rsidR="005F33B1" w:rsidRPr="007E22F9" w:rsidRDefault="005F33B1" w:rsidP="00E164D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E616C8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DC55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05A0BDCE" w14:textId="77777777" w:rsidTr="0050692F">
        <w:trPr>
          <w:trHeight w:val="300"/>
        </w:trPr>
        <w:tc>
          <w:tcPr>
            <w:tcW w:w="47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C05E50" w14:textId="77777777" w:rsidR="005F33B1" w:rsidRPr="007E22F9" w:rsidRDefault="005F33B1" w:rsidP="00E164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E22F9">
              <w:rPr>
                <w:b/>
                <w:bCs/>
                <w:color w:val="000000"/>
                <w:sz w:val="22"/>
                <w:szCs w:val="22"/>
              </w:rPr>
              <w:t>Totožnost správce:</w:t>
            </w:r>
          </w:p>
        </w:tc>
        <w:tc>
          <w:tcPr>
            <w:tcW w:w="344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F061F" w14:textId="77777777" w:rsidR="005F33B1" w:rsidRPr="007E22F9" w:rsidRDefault="00D97F03" w:rsidP="00910B9E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 xml:space="preserve">Okresní soud </w:t>
            </w:r>
            <w:r w:rsidR="00910B9E" w:rsidRPr="007E22F9">
              <w:rPr>
                <w:color w:val="000000"/>
                <w:sz w:val="22"/>
                <w:szCs w:val="22"/>
              </w:rPr>
              <w:t>v Pelhřimově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8BB0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89CD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C2D0E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D932AD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E05A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6581600E" w14:textId="77777777" w:rsidTr="0050692F">
        <w:trPr>
          <w:trHeight w:val="300"/>
        </w:trPr>
        <w:tc>
          <w:tcPr>
            <w:tcW w:w="8928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29E4AE7" w14:textId="77777777" w:rsidR="005F33B1" w:rsidRPr="007E22F9" w:rsidRDefault="00910B9E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tř. Legií 876, 393 36 Pelhřimov</w:t>
            </w:r>
            <w:r w:rsidR="005F33B1" w:rsidRPr="007E22F9">
              <w:rPr>
                <w:color w:val="000000"/>
                <w:sz w:val="22"/>
                <w:szCs w:val="22"/>
              </w:rPr>
              <w:t xml:space="preserve">, </w:t>
            </w:r>
            <w:hyperlink r:id="rId7" w:history="1">
              <w:r w:rsidR="005F33B1" w:rsidRPr="007E22F9">
                <w:rPr>
                  <w:rStyle w:val="Hypertextovodkaz"/>
                  <w:sz w:val="22"/>
                  <w:szCs w:val="22"/>
                </w:rPr>
                <w:t>www.justice.cz</w:t>
              </w:r>
            </w:hyperlink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C22D7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C137F3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2557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4CD78141" w14:textId="77777777" w:rsidTr="0050692F">
        <w:trPr>
          <w:trHeight w:val="315"/>
        </w:trPr>
        <w:tc>
          <w:tcPr>
            <w:tcW w:w="957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F4EF70B" w14:textId="77777777" w:rsidR="005F33B1" w:rsidRPr="007E22F9" w:rsidRDefault="00910B9E" w:rsidP="00910B9E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IČO: 00024651</w:t>
            </w:r>
            <w:r w:rsidR="00D97F03" w:rsidRPr="007E22F9">
              <w:rPr>
                <w:color w:val="000000"/>
                <w:sz w:val="22"/>
                <w:szCs w:val="22"/>
              </w:rPr>
              <w:t xml:space="preserve">, tel. </w:t>
            </w:r>
            <w:r w:rsidRPr="007E22F9">
              <w:rPr>
                <w:color w:val="000000"/>
                <w:sz w:val="22"/>
                <w:szCs w:val="22"/>
              </w:rPr>
              <w:t>565 303 611</w:t>
            </w:r>
            <w:r w:rsidR="00D97F03" w:rsidRPr="007E22F9">
              <w:rPr>
                <w:color w:val="000000"/>
                <w:sz w:val="22"/>
                <w:szCs w:val="22"/>
              </w:rPr>
              <w:t xml:space="preserve">, email: </w:t>
            </w:r>
            <w:r w:rsidRPr="007E22F9">
              <w:rPr>
                <w:color w:val="000000"/>
                <w:sz w:val="22"/>
                <w:szCs w:val="22"/>
              </w:rPr>
              <w:t xml:space="preserve">podatelna@osoud.plh.justice.cz, DS: </w:t>
            </w:r>
            <w:r w:rsidR="006A176A" w:rsidRPr="007E22F9">
              <w:rPr>
                <w:color w:val="000000"/>
                <w:sz w:val="22"/>
                <w:szCs w:val="22"/>
              </w:rPr>
              <w:t>4fbabux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2170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7E97974C" w14:textId="77777777" w:rsidTr="0050692F">
        <w:trPr>
          <w:trHeight w:val="300"/>
        </w:trPr>
        <w:tc>
          <w:tcPr>
            <w:tcW w:w="47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683F7" w14:textId="77777777" w:rsidR="005F33B1" w:rsidRPr="007E22F9" w:rsidRDefault="005F33B1" w:rsidP="00E164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E22F9">
              <w:rPr>
                <w:b/>
                <w:bCs/>
                <w:color w:val="000000"/>
                <w:sz w:val="22"/>
                <w:szCs w:val="22"/>
              </w:rPr>
              <w:t>Účel zpracování: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15D0A" w14:textId="77777777" w:rsidR="005F33B1" w:rsidRPr="007E22F9" w:rsidRDefault="005F33B1" w:rsidP="00E164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E22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B3F52" w14:textId="77777777" w:rsidR="005F33B1" w:rsidRPr="007E22F9" w:rsidRDefault="005F33B1" w:rsidP="00E164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E22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912EC" w14:textId="77777777" w:rsidR="005F33B1" w:rsidRPr="007E22F9" w:rsidRDefault="005F33B1" w:rsidP="00E164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E22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78AF3" w14:textId="77777777" w:rsidR="005F33B1" w:rsidRPr="007E22F9" w:rsidRDefault="005F33B1" w:rsidP="00E164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E22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A745A" w14:textId="77777777" w:rsidR="005F33B1" w:rsidRPr="007E22F9" w:rsidRDefault="005F33B1" w:rsidP="00E164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E22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E8600" w14:textId="77777777" w:rsidR="005F33B1" w:rsidRPr="007E22F9" w:rsidRDefault="005F33B1" w:rsidP="00E164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E22F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777A9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30B6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43876B9D" w14:textId="77777777" w:rsidTr="0050692F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42F01" w14:textId="77777777" w:rsidR="005F33B1" w:rsidRPr="007E22F9" w:rsidRDefault="00647680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Výběrové</w:t>
            </w:r>
            <w:r w:rsidR="005F33B1" w:rsidRPr="007E22F9">
              <w:rPr>
                <w:color w:val="000000"/>
                <w:sz w:val="22"/>
                <w:szCs w:val="22"/>
              </w:rPr>
              <w:t xml:space="preserve"> </w:t>
            </w:r>
            <w:r w:rsidRPr="007E22F9">
              <w:rPr>
                <w:color w:val="000000"/>
                <w:sz w:val="22"/>
                <w:szCs w:val="22"/>
              </w:rPr>
              <w:t>řízení na obsazení pracovní</w:t>
            </w:r>
            <w:r w:rsidR="005F33B1" w:rsidRPr="007E22F9">
              <w:rPr>
                <w:color w:val="000000"/>
                <w:sz w:val="22"/>
                <w:szCs w:val="22"/>
              </w:rPr>
              <w:t xml:space="preserve"> pozic</w:t>
            </w:r>
            <w:r w:rsidRPr="007E22F9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DBFE87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C02742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AEDAE0" w14:textId="77777777" w:rsidR="005F33B1" w:rsidRPr="007E22F9" w:rsidRDefault="00816303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vyšší soudní úřednice/úředník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0FC3A8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D1B64F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4BC9F7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8FFDB1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045DF8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D7DF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4DA15AAB" w14:textId="77777777" w:rsidTr="0050692F">
        <w:trPr>
          <w:trHeight w:val="315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84B90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7B1E0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F9AB2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E5A9C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6D223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85CC9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C5D38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0EAC9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CBF8C4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31F37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2905515E" w14:textId="77777777" w:rsidTr="0050692F">
        <w:trPr>
          <w:trHeight w:val="315"/>
        </w:trPr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2203C38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311F9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714D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84368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EBB9B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0671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14C8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470D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A88414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E29B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141BD4C0" w14:textId="77777777" w:rsidTr="0050692F">
        <w:trPr>
          <w:trHeight w:val="300"/>
        </w:trPr>
        <w:tc>
          <w:tcPr>
            <w:tcW w:w="49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0F3CC5" w14:textId="77777777" w:rsidR="005F33B1" w:rsidRPr="007E22F9" w:rsidRDefault="005F33B1" w:rsidP="00E164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E22F9">
              <w:rPr>
                <w:b/>
                <w:bCs/>
                <w:color w:val="000000"/>
                <w:sz w:val="22"/>
                <w:szCs w:val="22"/>
              </w:rPr>
              <w:t>Kategorie osobních údajů: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B1F30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7B88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FD6D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2387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BF38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09A4A1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93CC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49D96925" w14:textId="77777777" w:rsidTr="0050692F">
        <w:trPr>
          <w:trHeight w:val="375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BD82D9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Jméno, příjmení, titul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820B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6B737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F7CF0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F9B9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15D6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4F6E3D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D62D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09194161" w14:textId="77777777" w:rsidTr="0050692F">
        <w:trPr>
          <w:trHeight w:val="375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A38064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Datum narození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4EE5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ADD7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5D451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FEA5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C3E8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274517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6AD5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7982DA87" w14:textId="77777777" w:rsidTr="0050692F">
        <w:trPr>
          <w:trHeight w:val="375"/>
        </w:trPr>
        <w:tc>
          <w:tcPr>
            <w:tcW w:w="47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EDCB1B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Vzdělání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8C5F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EFE2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5CA2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A125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F0AB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9D13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34AA49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77D5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484C8D84" w14:textId="77777777" w:rsidTr="0050692F">
        <w:trPr>
          <w:trHeight w:val="375"/>
        </w:trPr>
        <w:tc>
          <w:tcPr>
            <w:tcW w:w="47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065711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Bydliště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01EB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4692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43B4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231D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D764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F896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A2637D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99D0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48B5A512" w14:textId="77777777" w:rsidTr="0050692F">
        <w:trPr>
          <w:trHeight w:val="375"/>
        </w:trPr>
        <w:tc>
          <w:tcPr>
            <w:tcW w:w="45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DDC956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AD8D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BD4BC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D1A52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79688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919C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DBFA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C92E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45CEDD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D65E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2EFBF1F9" w14:textId="77777777" w:rsidTr="0050692F">
        <w:trPr>
          <w:trHeight w:val="375"/>
        </w:trPr>
        <w:tc>
          <w:tcPr>
            <w:tcW w:w="45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8A83F8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Telefon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B888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5018F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C814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8E4B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A3CC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86B3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66B4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4CF3E3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25E7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5B836332" w14:textId="77777777" w:rsidTr="0050692F">
        <w:trPr>
          <w:trHeight w:val="390"/>
        </w:trPr>
        <w:tc>
          <w:tcPr>
            <w:tcW w:w="4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7EBC3F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Podpis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0867BF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80E055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2ADD78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7F0E1A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4CB631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F638DC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F03F91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C36A07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6BE7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1DCB0AD9" w14:textId="77777777" w:rsidTr="0050692F">
        <w:trPr>
          <w:trHeight w:val="315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4CC1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6EEB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E8F0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E2889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F872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FDBD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0AB5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B3CC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5E45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949A4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3A4522C0" w14:textId="77777777" w:rsidTr="0050692F">
        <w:trPr>
          <w:trHeight w:val="390"/>
        </w:trPr>
        <w:tc>
          <w:tcPr>
            <w:tcW w:w="6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6BDA63" w14:textId="77777777" w:rsidR="005F33B1" w:rsidRPr="007E22F9" w:rsidRDefault="005F33B1" w:rsidP="00E164D7">
            <w:pPr>
              <w:rPr>
                <w:color w:val="000000"/>
                <w:sz w:val="28"/>
                <w:szCs w:val="28"/>
              </w:rPr>
            </w:pPr>
            <w:r w:rsidRPr="007E22F9">
              <w:rPr>
                <w:color w:val="000000"/>
                <w:sz w:val="28"/>
                <w:szCs w:val="28"/>
              </w:rPr>
              <w:t>Existence práva odvolat souhlas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A5BA3D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E6B1CA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ANO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3F8780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3DE962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2F0AB3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5469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2540F2E5" w14:textId="77777777" w:rsidTr="0050692F">
        <w:trPr>
          <w:trHeight w:val="315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2FB17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64F1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8453F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579A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A75B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23EE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1B15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C242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21859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CD4EA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2FFE0AC9" w14:textId="77777777" w:rsidTr="0050692F">
        <w:trPr>
          <w:trHeight w:val="300"/>
        </w:trPr>
        <w:tc>
          <w:tcPr>
            <w:tcW w:w="9415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B30585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Informace o použití osobních údajů čistě automatizovaně, včetně profilování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E7A059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58CB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0BD0AF48" w14:textId="77777777" w:rsidTr="0050692F">
        <w:trPr>
          <w:trHeight w:val="315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F08CD9" w14:textId="77777777" w:rsidR="005F33B1" w:rsidRPr="007E22F9" w:rsidRDefault="005F33B1" w:rsidP="00E164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E22F9">
              <w:rPr>
                <w:b/>
                <w:bCs/>
                <w:color w:val="000000"/>
                <w:sz w:val="22"/>
                <w:szCs w:val="22"/>
              </w:rPr>
              <w:t>NE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5833C8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C7360D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718BFB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13EE62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ACE30A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8EF4BD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4FC51C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49A3D4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E1FF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7119311F" w14:textId="77777777" w:rsidTr="0050692F">
        <w:trPr>
          <w:trHeight w:val="315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271C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641B9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44D45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51B98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073A7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BAEA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7667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2DA0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35A9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4266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745B5CCF" w14:textId="77777777" w:rsidTr="0050692F">
        <w:trPr>
          <w:trHeight w:val="300"/>
        </w:trPr>
        <w:tc>
          <w:tcPr>
            <w:tcW w:w="872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7E6BF1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Informace o předávání osobních údajů do třetích zemí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FC28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4AE5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3B0E29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F2A5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11A4817D" w14:textId="77777777" w:rsidTr="0050692F">
        <w:trPr>
          <w:trHeight w:val="315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046C3B" w14:textId="77777777" w:rsidR="005F33B1" w:rsidRPr="007E22F9" w:rsidRDefault="005F33B1" w:rsidP="00E164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E22F9">
              <w:rPr>
                <w:b/>
                <w:bCs/>
                <w:color w:val="000000"/>
                <w:sz w:val="22"/>
                <w:szCs w:val="22"/>
              </w:rPr>
              <w:t>NE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B8F729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EED71A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BF0059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7D3292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09D585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5117ED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0F92F3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85426D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3ABE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5C5DFF01" w14:textId="77777777" w:rsidTr="0050692F">
        <w:trPr>
          <w:trHeight w:val="300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52A0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C980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F343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4148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E4F62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2F7A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4319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DF96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5E9A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FD02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67CE949E" w14:textId="77777777" w:rsidTr="0050692F">
        <w:trPr>
          <w:trHeight w:val="300"/>
        </w:trPr>
        <w:tc>
          <w:tcPr>
            <w:tcW w:w="957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CBBEE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Potvrzuji, že jsem se seznámil/a s výše uvedenou informací a souhlasím se zpracováním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68E3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7F137B58" w14:textId="77777777" w:rsidTr="0050692F">
        <w:trPr>
          <w:trHeight w:val="300"/>
        </w:trPr>
        <w:tc>
          <w:tcPr>
            <w:tcW w:w="957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86E87" w14:textId="77777777" w:rsidR="005F33B1" w:rsidRPr="007E22F9" w:rsidRDefault="005F33B1" w:rsidP="006A176A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svých osobních údajů pro účely konán</w:t>
            </w:r>
            <w:r w:rsidR="00D97F03" w:rsidRPr="007E22F9">
              <w:rPr>
                <w:color w:val="000000"/>
                <w:sz w:val="22"/>
                <w:szCs w:val="22"/>
              </w:rPr>
              <w:t xml:space="preserve">í výběrových řízení u Okresního soudu </w:t>
            </w:r>
            <w:r w:rsidR="006A176A" w:rsidRPr="007E22F9">
              <w:rPr>
                <w:color w:val="000000"/>
                <w:sz w:val="22"/>
                <w:szCs w:val="22"/>
              </w:rPr>
              <w:t>v Pelhřimově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17EB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1FEEC33F" w14:textId="77777777" w:rsidTr="0050692F">
        <w:trPr>
          <w:trHeight w:val="300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CB2B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1EF30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D19D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35153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9619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18B8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2A4D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2B58D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9313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2A3A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2C83D9FF" w14:textId="77777777" w:rsidTr="0050692F">
        <w:trPr>
          <w:trHeight w:val="300"/>
        </w:trPr>
        <w:tc>
          <w:tcPr>
            <w:tcW w:w="957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0900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Současně beru na vědomí, že po skončení výběrového řízení mi budou listiny obsahující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18EC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08D51181" w14:textId="77777777" w:rsidTr="0050692F">
        <w:trPr>
          <w:trHeight w:val="300"/>
        </w:trPr>
        <w:tc>
          <w:tcPr>
            <w:tcW w:w="81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D152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 xml:space="preserve">osobní údaje </w:t>
            </w:r>
            <w:r w:rsidR="00647680" w:rsidRPr="007E22F9">
              <w:rPr>
                <w:color w:val="000000"/>
                <w:sz w:val="22"/>
                <w:szCs w:val="22"/>
              </w:rPr>
              <w:t>vydány pouze na písemnou žádost, nevydají-li se, budou skartovány.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0DC8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A8712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CC071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6F1E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90FD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75D8C8D0" w14:textId="77777777" w:rsidTr="0050692F">
        <w:trPr>
          <w:trHeight w:val="300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424D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565E8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3857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55140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AD074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C192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9FD5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8526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DA52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5B9F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  <w:tr w:rsidR="005F33B1" w:rsidRPr="007E22F9" w14:paraId="2B068938" w14:textId="77777777" w:rsidTr="0050692F">
        <w:trPr>
          <w:trHeight w:val="300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BCB1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Dne: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7FC8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FF50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069DF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4045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  <w:r w:rsidRPr="007E22F9">
              <w:rPr>
                <w:color w:val="000000"/>
                <w:sz w:val="22"/>
                <w:szCs w:val="22"/>
              </w:rPr>
              <w:t>Podpis: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49A4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609B8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FBC79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45A0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D288" w14:textId="77777777" w:rsidR="005F33B1" w:rsidRPr="007E22F9" w:rsidRDefault="005F33B1" w:rsidP="00E164D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4CAECB5" w14:textId="77777777" w:rsidR="005F33B1" w:rsidRPr="00EB1CD7" w:rsidRDefault="005F33B1"/>
    <w:sectPr w:rsidR="005F33B1" w:rsidRPr="00EB1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554D9"/>
    <w:multiLevelType w:val="hybridMultilevel"/>
    <w:tmpl w:val="4748FFAE"/>
    <w:lvl w:ilvl="0" w:tplc="BD82C46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3792"/>
    <w:multiLevelType w:val="hybridMultilevel"/>
    <w:tmpl w:val="AA783668"/>
    <w:lvl w:ilvl="0" w:tplc="7C183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B6E01"/>
    <w:multiLevelType w:val="hybridMultilevel"/>
    <w:tmpl w:val="C6AA0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41AE6"/>
    <w:multiLevelType w:val="hybridMultilevel"/>
    <w:tmpl w:val="F8EE8FB8"/>
    <w:lvl w:ilvl="0" w:tplc="A68CEF60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6070FB6"/>
    <w:multiLevelType w:val="hybridMultilevel"/>
    <w:tmpl w:val="ECAE5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011BC"/>
    <w:multiLevelType w:val="hybridMultilevel"/>
    <w:tmpl w:val="3DA07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8142238">
    <w:abstractNumId w:val="5"/>
  </w:num>
  <w:num w:numId="2" w16cid:durableId="787353782">
    <w:abstractNumId w:val="4"/>
  </w:num>
  <w:num w:numId="3" w16cid:durableId="1411732117">
    <w:abstractNumId w:val="1"/>
  </w:num>
  <w:num w:numId="4" w16cid:durableId="1933122364">
    <w:abstractNumId w:val="0"/>
  </w:num>
  <w:num w:numId="5" w16cid:durableId="1991058710">
    <w:abstractNumId w:val="3"/>
  </w:num>
  <w:num w:numId="6" w16cid:durableId="1369909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výběrovéřízení vsúdocx (2).doc 15.03.2021 14:31:14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DF3AA9"/>
    <w:rsid w:val="00012EFB"/>
    <w:rsid w:val="00046F93"/>
    <w:rsid w:val="000541E5"/>
    <w:rsid w:val="000770EA"/>
    <w:rsid w:val="0009665F"/>
    <w:rsid w:val="000E18E6"/>
    <w:rsid w:val="00120236"/>
    <w:rsid w:val="00156EFE"/>
    <w:rsid w:val="001574E5"/>
    <w:rsid w:val="001903C9"/>
    <w:rsid w:val="001A5D60"/>
    <w:rsid w:val="001A7C8B"/>
    <w:rsid w:val="001B1721"/>
    <w:rsid w:val="001E6306"/>
    <w:rsid w:val="00221E10"/>
    <w:rsid w:val="0027555F"/>
    <w:rsid w:val="002974D0"/>
    <w:rsid w:val="002C2E30"/>
    <w:rsid w:val="002C6C3D"/>
    <w:rsid w:val="00307412"/>
    <w:rsid w:val="00330607"/>
    <w:rsid w:val="00362C23"/>
    <w:rsid w:val="00370462"/>
    <w:rsid w:val="0038694B"/>
    <w:rsid w:val="00391653"/>
    <w:rsid w:val="00394745"/>
    <w:rsid w:val="003B2CF8"/>
    <w:rsid w:val="003C5AC1"/>
    <w:rsid w:val="00417B0F"/>
    <w:rsid w:val="00471113"/>
    <w:rsid w:val="004D1692"/>
    <w:rsid w:val="004D2511"/>
    <w:rsid w:val="0050692F"/>
    <w:rsid w:val="0051357D"/>
    <w:rsid w:val="00540377"/>
    <w:rsid w:val="00566622"/>
    <w:rsid w:val="005951CF"/>
    <w:rsid w:val="005F33B1"/>
    <w:rsid w:val="006470C8"/>
    <w:rsid w:val="00647680"/>
    <w:rsid w:val="006A176A"/>
    <w:rsid w:val="006A3455"/>
    <w:rsid w:val="006A69BC"/>
    <w:rsid w:val="006B541B"/>
    <w:rsid w:val="006F6512"/>
    <w:rsid w:val="00710534"/>
    <w:rsid w:val="00710E15"/>
    <w:rsid w:val="00716645"/>
    <w:rsid w:val="00717917"/>
    <w:rsid w:val="00727809"/>
    <w:rsid w:val="00730FD1"/>
    <w:rsid w:val="007573AB"/>
    <w:rsid w:val="0076400F"/>
    <w:rsid w:val="00771CBB"/>
    <w:rsid w:val="00794D43"/>
    <w:rsid w:val="007B3BBD"/>
    <w:rsid w:val="007B3FB3"/>
    <w:rsid w:val="007C1E8D"/>
    <w:rsid w:val="007C2A88"/>
    <w:rsid w:val="007E22F9"/>
    <w:rsid w:val="00816303"/>
    <w:rsid w:val="0084364A"/>
    <w:rsid w:val="00847634"/>
    <w:rsid w:val="0086716A"/>
    <w:rsid w:val="008827E4"/>
    <w:rsid w:val="008D3A80"/>
    <w:rsid w:val="008D4E63"/>
    <w:rsid w:val="008F1238"/>
    <w:rsid w:val="008F555C"/>
    <w:rsid w:val="00910B9E"/>
    <w:rsid w:val="00911B6F"/>
    <w:rsid w:val="009A58B6"/>
    <w:rsid w:val="009F535A"/>
    <w:rsid w:val="00A050F5"/>
    <w:rsid w:val="00A20170"/>
    <w:rsid w:val="00A3760C"/>
    <w:rsid w:val="00A673CA"/>
    <w:rsid w:val="00A93823"/>
    <w:rsid w:val="00AA06BE"/>
    <w:rsid w:val="00AC55E8"/>
    <w:rsid w:val="00AC6177"/>
    <w:rsid w:val="00B45605"/>
    <w:rsid w:val="00B66D5C"/>
    <w:rsid w:val="00C57D60"/>
    <w:rsid w:val="00CF5DA3"/>
    <w:rsid w:val="00D0584C"/>
    <w:rsid w:val="00D34F3D"/>
    <w:rsid w:val="00D53EC4"/>
    <w:rsid w:val="00D830C6"/>
    <w:rsid w:val="00D9263C"/>
    <w:rsid w:val="00D97F03"/>
    <w:rsid w:val="00DB3F7F"/>
    <w:rsid w:val="00DE05E6"/>
    <w:rsid w:val="00DF3AA9"/>
    <w:rsid w:val="00E164D7"/>
    <w:rsid w:val="00E40A2C"/>
    <w:rsid w:val="00E80C41"/>
    <w:rsid w:val="00EB1CD7"/>
    <w:rsid w:val="00EE15C2"/>
    <w:rsid w:val="00EF0708"/>
    <w:rsid w:val="00F07AFD"/>
    <w:rsid w:val="00F20B1B"/>
    <w:rsid w:val="00F31F63"/>
    <w:rsid w:val="00F7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0A894"/>
  <w15:docId w15:val="{8AE6615E-2E28-427B-A121-12A4E7B0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70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770E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4560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A06BE"/>
    <w:pPr>
      <w:ind w:left="720"/>
      <w:contextualSpacing/>
    </w:pPr>
  </w:style>
  <w:style w:type="paragraph" w:styleId="Bezmezer">
    <w:name w:val="No Spacing"/>
    <w:uiPriority w:val="1"/>
    <w:qFormat/>
    <w:rsid w:val="00727809"/>
    <w:pPr>
      <w:autoSpaceDE w:val="0"/>
      <w:autoSpaceDN w:val="0"/>
      <w:adjustRightInd w:val="0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75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ust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boresova@osoud.plh.justice.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275B9-5566-43F7-840C-A1EEF17F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37</TotalTime>
  <Pages>4</Pages>
  <Words>778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soud v Hradci Králové</vt:lpstr>
    </vt:vector>
  </TitlesOfParts>
  <Company>KS HK</Company>
  <LinksUpToDate>false</LinksUpToDate>
  <CharactersWithSpaces>5360</CharactersWithSpaces>
  <SharedDoc>false</SharedDoc>
  <HLinks>
    <vt:vector size="12" baseType="variant">
      <vt:variant>
        <vt:i4>7471206</vt:i4>
      </vt:variant>
      <vt:variant>
        <vt:i4>3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  <vt:variant>
        <vt:i4>1900595</vt:i4>
      </vt:variant>
      <vt:variant>
        <vt:i4>0</vt:i4>
      </vt:variant>
      <vt:variant>
        <vt:i4>0</vt:i4>
      </vt:variant>
      <vt:variant>
        <vt:i4>5</vt:i4>
      </vt:variant>
      <vt:variant>
        <vt:lpwstr>mailto:iprauseova@ksoud.hrk.justice.cz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soud v Hradci Králové</dc:title>
  <dc:creator>Iva Prauseová</dc:creator>
  <cp:lastModifiedBy>Borešová Petra Ing.Mgr.</cp:lastModifiedBy>
  <cp:revision>11</cp:revision>
  <cp:lastPrinted>2026-04-27T08:40:00Z</cp:lastPrinted>
  <dcterms:created xsi:type="dcterms:W3CDTF">2022-05-09T06:14:00Z</dcterms:created>
  <dcterms:modified xsi:type="dcterms:W3CDTF">2026-04-30T11:02:00Z</dcterms:modified>
</cp:coreProperties>
</file>