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CC76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 xml:space="preserve">                                                                                                                    </w:t>
      </w:r>
    </w:p>
    <w:p w14:paraId="3A5F91E6" w14:textId="77777777" w:rsidR="00FC4A0D" w:rsidRPr="002B58BB" w:rsidRDefault="00FC4A0D" w:rsidP="00FC4A0D">
      <w:pPr>
        <w:pStyle w:val="Bezmezer"/>
        <w:spacing w:line="276" w:lineRule="auto"/>
        <w:jc w:val="both"/>
        <w:rPr>
          <w:rFonts w:ascii="Garamond" w:hAnsi="Garamond"/>
          <w:b/>
          <w:sz w:val="32"/>
          <w:szCs w:val="32"/>
        </w:rPr>
      </w:pPr>
      <w:r w:rsidRPr="002B58BB">
        <w:rPr>
          <w:rFonts w:ascii="Garamond" w:hAnsi="Garamond"/>
          <w:b/>
          <w:sz w:val="32"/>
          <w:szCs w:val="32"/>
        </w:rPr>
        <w:t>OKRESNÍ SOUD VE STRAKONICÍCH</w:t>
      </w:r>
    </w:p>
    <w:p w14:paraId="7F6D05E2" w14:textId="77777777" w:rsidR="00FC4A0D" w:rsidRPr="002B58BB" w:rsidRDefault="00FC4A0D" w:rsidP="00FC4A0D">
      <w:pPr>
        <w:pStyle w:val="Bezmezer"/>
        <w:spacing w:line="276" w:lineRule="auto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Smetanova 455, 386 23 Strakonice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C4A0D" w:rsidRPr="002B58BB" w14:paraId="34153864" w14:textId="77777777" w:rsidTr="00FC4A0D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87AD6F" w14:textId="77777777" w:rsidR="00FC4A0D" w:rsidRPr="002B58BB" w:rsidRDefault="00FC4A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lang w:eastAsia="en-US"/>
              </w:rPr>
            </w:pPr>
            <w:r w:rsidRPr="002B58BB">
              <w:rPr>
                <w:rFonts w:ascii="Garamond" w:hAnsi="Garamond"/>
                <w:lang w:eastAsia="en-US"/>
              </w:rPr>
              <w:t xml:space="preserve">tel.: 383 355 111, fax: 383 355 115, e-mail: </w:t>
            </w:r>
            <w:hyperlink r:id="rId6" w:history="1">
              <w:r w:rsidRPr="002B58BB">
                <w:rPr>
                  <w:rStyle w:val="Hypertextovodkaz"/>
                  <w:color w:val="000000"/>
                  <w:lang w:eastAsia="en-US"/>
                </w:rPr>
                <w:t>podatelna@osoud.sce.justice.cz</w:t>
              </w:r>
            </w:hyperlink>
            <w:r w:rsidRPr="002B58BB">
              <w:rPr>
                <w:rFonts w:ascii="Garamond" w:hAnsi="Garamond"/>
                <w:lang w:eastAsia="en-US"/>
              </w:rPr>
              <w:t>, IDDS: 93gabte</w:t>
            </w:r>
          </w:p>
        </w:tc>
      </w:tr>
    </w:tbl>
    <w:p w14:paraId="2D212F98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6D2B96D5" w14:textId="18975E90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č.j. 16Spr</w:t>
      </w:r>
      <w:r w:rsidR="00660521">
        <w:rPr>
          <w:rFonts w:ascii="Garamond" w:hAnsi="Garamond"/>
        </w:rPr>
        <w:t xml:space="preserve"> </w:t>
      </w:r>
      <w:r w:rsidR="00F5481A">
        <w:rPr>
          <w:rFonts w:ascii="Garamond" w:hAnsi="Garamond"/>
        </w:rPr>
        <w:t>304</w:t>
      </w:r>
      <w:r w:rsidR="009D4642">
        <w:rPr>
          <w:rFonts w:ascii="Garamond" w:hAnsi="Garamond"/>
        </w:rPr>
        <w:t>/2025</w:t>
      </w:r>
      <w:r w:rsidR="00E41A41">
        <w:rPr>
          <w:rFonts w:ascii="Garamond" w:hAnsi="Garamond"/>
        </w:rPr>
        <w:t xml:space="preserve">        </w:t>
      </w:r>
      <w:r w:rsidRPr="002B58BB">
        <w:rPr>
          <w:rFonts w:ascii="Garamond" w:hAnsi="Garamond"/>
        </w:rPr>
        <w:t xml:space="preserve">                                                                          Strakonice </w:t>
      </w:r>
      <w:r w:rsidR="00F5481A">
        <w:rPr>
          <w:rFonts w:ascii="Garamond" w:hAnsi="Garamond"/>
        </w:rPr>
        <w:t>7. 4</w:t>
      </w:r>
      <w:r w:rsidR="009D4642">
        <w:rPr>
          <w:rFonts w:ascii="Garamond" w:hAnsi="Garamond"/>
        </w:rPr>
        <w:t>. 2025</w:t>
      </w:r>
    </w:p>
    <w:p w14:paraId="3C46678F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3FFAE4A" w14:textId="77777777" w:rsidR="00FC4A0D" w:rsidRPr="002B58BB" w:rsidRDefault="00FC4A0D" w:rsidP="00FC4A0D">
      <w:pPr>
        <w:jc w:val="center"/>
        <w:rPr>
          <w:rFonts w:ascii="Garamond" w:hAnsi="Garamond" w:cs="Arial"/>
          <w:b/>
          <w:sz w:val="32"/>
          <w:szCs w:val="32"/>
        </w:rPr>
      </w:pPr>
    </w:p>
    <w:p w14:paraId="32CE48D1" w14:textId="77777777" w:rsidR="00FC4A0D" w:rsidRPr="002B58BB" w:rsidRDefault="00FC4A0D" w:rsidP="00FC4A0D">
      <w:pPr>
        <w:jc w:val="center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Předseda Okresního soudu ve Strakonicích</w:t>
      </w:r>
    </w:p>
    <w:p w14:paraId="2ECC3E30" w14:textId="77777777" w:rsidR="00FC4A0D" w:rsidRPr="002B58BB" w:rsidRDefault="00FC4A0D" w:rsidP="00FC4A0D">
      <w:pPr>
        <w:jc w:val="center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vyhlašuje výběrové řízení na obsazení pracovní pozice</w:t>
      </w:r>
    </w:p>
    <w:p w14:paraId="6C7A7D1E" w14:textId="77777777" w:rsidR="00FC4A0D" w:rsidRPr="002B58BB" w:rsidRDefault="00FC4A0D" w:rsidP="00FC4A0D">
      <w:pPr>
        <w:jc w:val="center"/>
        <w:rPr>
          <w:rFonts w:ascii="Garamond" w:hAnsi="Garamond"/>
          <w:b/>
        </w:rPr>
      </w:pPr>
    </w:p>
    <w:p w14:paraId="321EE541" w14:textId="77777777" w:rsidR="00FC4A0D" w:rsidRPr="002B58BB" w:rsidRDefault="00FC4A0D" w:rsidP="00FC4A0D">
      <w:pPr>
        <w:jc w:val="center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VYŠŠÍ SOUDNÍ ÚŘEDNICE/ÚŘEDNÍK</w:t>
      </w:r>
    </w:p>
    <w:p w14:paraId="664DC41B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50692350" w14:textId="77777777" w:rsidR="00FC4A0D" w:rsidRPr="002B58BB" w:rsidRDefault="00FC4A0D" w:rsidP="00FC4A0D">
      <w:pPr>
        <w:ind w:left="1418" w:hanging="1418"/>
        <w:jc w:val="both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 xml:space="preserve">Předpoklady pro výkon funkce: </w:t>
      </w:r>
    </w:p>
    <w:p w14:paraId="6C7C964B" w14:textId="77777777" w:rsidR="00FC4A0D" w:rsidRPr="002B58BB" w:rsidRDefault="00FC4A0D" w:rsidP="00FC4A0D">
      <w:pPr>
        <w:ind w:left="1418" w:hanging="1418"/>
        <w:jc w:val="both"/>
        <w:rPr>
          <w:rFonts w:ascii="Garamond" w:hAnsi="Garamond"/>
          <w:b/>
        </w:rPr>
      </w:pPr>
    </w:p>
    <w:p w14:paraId="029E9A1C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b/>
        </w:rPr>
      </w:pPr>
      <w:r w:rsidRPr="002B58BB">
        <w:rPr>
          <w:rFonts w:ascii="Garamond" w:hAnsi="Garamond"/>
        </w:rPr>
        <w:t>státní občanství České republiky</w:t>
      </w:r>
    </w:p>
    <w:p w14:paraId="198AD627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trestní bezúhonnost</w:t>
      </w:r>
    </w:p>
    <w:p w14:paraId="716A83B0" w14:textId="32C4C39F" w:rsidR="005A5AA1" w:rsidRDefault="005A5AA1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5A5AA1">
        <w:rPr>
          <w:rFonts w:ascii="Garamond" w:hAnsi="Garamond"/>
        </w:rPr>
        <w:t>končené vysokoškolské vzdělání absolvováním magisterského studijního programu v</w:t>
      </w:r>
      <w:r w:rsidR="00E543F7">
        <w:rPr>
          <w:rFonts w:ascii="Garamond" w:hAnsi="Garamond"/>
        </w:rPr>
        <w:t> </w:t>
      </w:r>
      <w:r w:rsidRPr="005A5AA1">
        <w:rPr>
          <w:rFonts w:ascii="Garamond" w:hAnsi="Garamond"/>
        </w:rPr>
        <w:t>ob</w:t>
      </w:r>
      <w:r w:rsidR="00E543F7">
        <w:rPr>
          <w:rFonts w:ascii="Garamond" w:hAnsi="Garamond"/>
        </w:rPr>
        <w:t>oru právo</w:t>
      </w:r>
      <w:r w:rsidRPr="005A5AA1">
        <w:rPr>
          <w:rFonts w:ascii="Garamond" w:hAnsi="Garamond"/>
        </w:rPr>
        <w:t xml:space="preserve"> na vysoké škole</w:t>
      </w:r>
      <w:r w:rsidR="00E543F7">
        <w:rPr>
          <w:rFonts w:ascii="Garamond" w:hAnsi="Garamond"/>
        </w:rPr>
        <w:t xml:space="preserve"> v České republice</w:t>
      </w:r>
      <w:r w:rsidRPr="005A5AA1">
        <w:rPr>
          <w:rFonts w:ascii="Garamond" w:hAnsi="Garamond"/>
        </w:rPr>
        <w:t xml:space="preserve"> nebo úspěšně u</w:t>
      </w:r>
      <w:r>
        <w:rPr>
          <w:rFonts w:ascii="Garamond" w:hAnsi="Garamond"/>
        </w:rPr>
        <w:t>končené</w:t>
      </w:r>
      <w:r w:rsidRPr="005A5AA1">
        <w:rPr>
          <w:rFonts w:ascii="Garamond" w:hAnsi="Garamond"/>
        </w:rPr>
        <w:t xml:space="preserve"> studium vyšších soudních úředníků</w:t>
      </w:r>
      <w:r w:rsidR="00660521">
        <w:rPr>
          <w:rFonts w:ascii="Garamond" w:hAnsi="Garamond"/>
        </w:rPr>
        <w:t xml:space="preserve"> (vhodné rovněž pro absolventy)</w:t>
      </w:r>
    </w:p>
    <w:p w14:paraId="6A673D66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 xml:space="preserve">plná svéprávnost </w:t>
      </w:r>
    </w:p>
    <w:p w14:paraId="15AB5616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praktická znalost práce na PC (MS Office)</w:t>
      </w:r>
    </w:p>
    <w:p w14:paraId="69125046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samostatnost, pečlivost, spolehlivost, komunikační schopnosti, vysoké pracovní nasazení, flexibilita</w:t>
      </w:r>
    </w:p>
    <w:p w14:paraId="7E9E75C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01A3AA7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Náplň práce:</w:t>
      </w:r>
    </w:p>
    <w:p w14:paraId="2948D1D7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výkon jednotlivých úkonů soudního řízení z pověření soudce, pokud tak stanoví zvláštní zákon nebo rozvrh práce</w:t>
      </w:r>
    </w:p>
    <w:p w14:paraId="69A6EF48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rozhodovací činnost soudu podle zákona č. 121/2008 Sb., o vyšších soudních úřednících a vyšších úřednících státního zastupitelství</w:t>
      </w:r>
    </w:p>
    <w:p w14:paraId="4436969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D3CEFBB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Uchazeč k přihlášce k výběrovému řízení připojí:</w:t>
      </w:r>
    </w:p>
    <w:p w14:paraId="25C5CBF3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</w:p>
    <w:p w14:paraId="302DFC39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strukturovaný životopis včetně kontaktních údajů</w:t>
      </w:r>
    </w:p>
    <w:p w14:paraId="6F31F377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kopii dokladu o požadovaném dosaženém vzdělání</w:t>
      </w:r>
    </w:p>
    <w:p w14:paraId="6A56177C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výpis z rejstříku trestů (ne starší než dva měsíce)</w:t>
      </w:r>
    </w:p>
    <w:p w14:paraId="03CFE89C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souhlas se zpracováním osobních údajů</w:t>
      </w:r>
    </w:p>
    <w:p w14:paraId="5A1B661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68293E46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1146F82C" w14:textId="0AC02A89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  <w:b/>
        </w:rPr>
        <w:t>Předpokládaný nástup:</w:t>
      </w:r>
      <w:r w:rsidRPr="002B58BB">
        <w:rPr>
          <w:rFonts w:ascii="Garamond" w:hAnsi="Garamond"/>
        </w:rPr>
        <w:t xml:space="preserve"> </w:t>
      </w:r>
      <w:r w:rsidRPr="002B58BB">
        <w:rPr>
          <w:rFonts w:ascii="Garamond" w:hAnsi="Garamond"/>
        </w:rPr>
        <w:tab/>
      </w:r>
      <w:r w:rsidR="00F5481A">
        <w:rPr>
          <w:rFonts w:ascii="Garamond" w:hAnsi="Garamond"/>
          <w:b/>
          <w:bCs/>
        </w:rPr>
        <w:t>možný ihned nebo dle dohody</w:t>
      </w:r>
    </w:p>
    <w:p w14:paraId="6AAB634F" w14:textId="77777777" w:rsidR="00FC4A0D" w:rsidRPr="002B58BB" w:rsidRDefault="00FC4A0D" w:rsidP="00FC4A0D">
      <w:pPr>
        <w:jc w:val="both"/>
        <w:rPr>
          <w:rFonts w:ascii="Garamond" w:hAnsi="Garamond" w:cs="Arial"/>
          <w:b/>
        </w:rPr>
      </w:pPr>
    </w:p>
    <w:p w14:paraId="4C0DB7CC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t>Místo výkonu práce:</w:t>
      </w: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</w:rPr>
        <w:tab/>
        <w:t>Okresní soud ve Strakonicích</w:t>
      </w:r>
    </w:p>
    <w:p w14:paraId="4550EEBE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CE3BC80" w14:textId="2C089BB0" w:rsidR="00FC4A0D" w:rsidRPr="002B58BB" w:rsidRDefault="00FC4A0D" w:rsidP="00FC4A0D">
      <w:pPr>
        <w:ind w:left="2832" w:hanging="2832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t>Platové zařazení:</w:t>
      </w: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  <w:b/>
        </w:rPr>
        <w:t>12. platová třída</w:t>
      </w:r>
      <w:r w:rsidRPr="002B58BB">
        <w:rPr>
          <w:rFonts w:ascii="Garamond" w:hAnsi="Garamond" w:cs="Arial"/>
        </w:rPr>
        <w:t xml:space="preserve"> a stupeň odpovídající započitatelné praxi dle nařízení vlády č. 341/2017 Sb., o platových poměrech zaměstnanců ve veřejných službách a správě, v </w:t>
      </w:r>
      <w:r w:rsidR="009D4642">
        <w:rPr>
          <w:rFonts w:ascii="Garamond" w:hAnsi="Garamond" w:cs="Arial"/>
        </w:rPr>
        <w:t xml:space="preserve">účinném znění    </w:t>
      </w:r>
      <w:proofErr w:type="gramStart"/>
      <w:r w:rsidR="00A00FF5">
        <w:rPr>
          <w:rFonts w:ascii="Garamond" w:hAnsi="Garamond" w:cs="Arial"/>
        </w:rPr>
        <w:t xml:space="preserve">  </w:t>
      </w:r>
      <w:r w:rsidRPr="002B58BB">
        <w:rPr>
          <w:rFonts w:ascii="Garamond" w:hAnsi="Garamond" w:cs="Arial"/>
        </w:rPr>
        <w:t xml:space="preserve"> (</w:t>
      </w:r>
      <w:proofErr w:type="gramEnd"/>
      <w:r w:rsidR="009D4642">
        <w:rPr>
          <w:rFonts w:ascii="Garamond" w:hAnsi="Garamond" w:cs="Arial"/>
        </w:rPr>
        <w:t>33 280</w:t>
      </w:r>
      <w:r w:rsidRPr="002B58BB">
        <w:rPr>
          <w:rFonts w:ascii="Garamond" w:hAnsi="Garamond" w:cs="Arial"/>
        </w:rPr>
        <w:t xml:space="preserve"> až </w:t>
      </w:r>
      <w:r w:rsidR="009D4642">
        <w:rPr>
          <w:rFonts w:ascii="Garamond" w:hAnsi="Garamond" w:cs="Arial"/>
        </w:rPr>
        <w:t>41 520</w:t>
      </w:r>
      <w:r w:rsidRPr="002B58BB">
        <w:rPr>
          <w:rFonts w:ascii="Garamond" w:hAnsi="Garamond" w:cs="Arial"/>
        </w:rPr>
        <w:t> Kč), zvláštní příplatek podle</w:t>
      </w:r>
      <w:r w:rsidR="009D4642">
        <w:rPr>
          <w:rFonts w:ascii="Garamond" w:hAnsi="Garamond" w:cs="Arial"/>
        </w:rPr>
        <w:t xml:space="preserve"> </w:t>
      </w:r>
      <w:r w:rsidRPr="002B58BB">
        <w:rPr>
          <w:rFonts w:ascii="Garamond" w:hAnsi="Garamond" w:cs="Arial"/>
        </w:rPr>
        <w:t>§ 8 citovaného nařízení, osobní ohodnocení</w:t>
      </w:r>
    </w:p>
    <w:p w14:paraId="57C34D4B" w14:textId="77777777" w:rsidR="00FC4A0D" w:rsidRPr="002B58BB" w:rsidRDefault="00FC4A0D" w:rsidP="00FC4A0D">
      <w:pPr>
        <w:ind w:left="2832" w:hanging="2832"/>
        <w:jc w:val="both"/>
        <w:rPr>
          <w:rFonts w:ascii="Garamond" w:hAnsi="Garamond" w:cs="Arial"/>
        </w:rPr>
      </w:pPr>
    </w:p>
    <w:p w14:paraId="7A792B6E" w14:textId="1D9EE8DD" w:rsidR="00FC4A0D" w:rsidRPr="002B58BB" w:rsidRDefault="00FC4A0D" w:rsidP="00FC4A0D">
      <w:pPr>
        <w:ind w:left="3540" w:hanging="3540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lastRenderedPageBreak/>
        <w:t>Typ pracovněprávního vztahu:</w:t>
      </w:r>
      <w:r w:rsidRPr="002B58BB">
        <w:rPr>
          <w:rFonts w:ascii="Garamond" w:hAnsi="Garamond" w:cs="Arial"/>
        </w:rPr>
        <w:tab/>
      </w:r>
      <w:r w:rsidR="00AA5795">
        <w:rPr>
          <w:rFonts w:ascii="Garamond" w:hAnsi="Garamond" w:cs="Arial"/>
        </w:rPr>
        <w:t xml:space="preserve">hlavní </w:t>
      </w:r>
      <w:r w:rsidRPr="002B58BB">
        <w:rPr>
          <w:rFonts w:ascii="Garamond" w:hAnsi="Garamond" w:cs="Arial"/>
        </w:rPr>
        <w:t xml:space="preserve">pracovní poměr </w:t>
      </w:r>
      <w:r w:rsidR="009D4642">
        <w:rPr>
          <w:rFonts w:ascii="Garamond" w:hAnsi="Garamond" w:cs="Arial"/>
        </w:rPr>
        <w:t xml:space="preserve">na </w:t>
      </w:r>
      <w:r w:rsidR="00A00FF5">
        <w:rPr>
          <w:rFonts w:ascii="Garamond" w:hAnsi="Garamond" w:cs="Arial"/>
        </w:rPr>
        <w:t xml:space="preserve">dobu </w:t>
      </w:r>
      <w:r w:rsidR="009D4642">
        <w:rPr>
          <w:rFonts w:ascii="Garamond" w:hAnsi="Garamond" w:cs="Arial"/>
        </w:rPr>
        <w:t>1</w:t>
      </w:r>
      <w:r w:rsidR="00F5481A">
        <w:rPr>
          <w:rFonts w:ascii="Garamond" w:hAnsi="Garamond" w:cs="Arial"/>
        </w:rPr>
        <w:t>2</w:t>
      </w:r>
      <w:r w:rsidR="009D4642">
        <w:rPr>
          <w:rFonts w:ascii="Garamond" w:hAnsi="Garamond" w:cs="Arial"/>
        </w:rPr>
        <w:t xml:space="preserve"> měsíců</w:t>
      </w:r>
      <w:r w:rsidR="002534AD">
        <w:rPr>
          <w:rFonts w:ascii="Garamond" w:hAnsi="Garamond" w:cs="Arial"/>
        </w:rPr>
        <w:t xml:space="preserve"> se zkušební dobou 3 měsíce</w:t>
      </w:r>
    </w:p>
    <w:p w14:paraId="15841E77" w14:textId="77777777" w:rsidR="00FC4A0D" w:rsidRPr="002B58BB" w:rsidRDefault="00FC4A0D" w:rsidP="00FC4A0D">
      <w:pPr>
        <w:ind w:left="3540" w:hanging="3540"/>
        <w:jc w:val="both"/>
        <w:rPr>
          <w:rFonts w:ascii="Garamond" w:hAnsi="Garamond" w:cs="Arial"/>
        </w:rPr>
      </w:pPr>
    </w:p>
    <w:p w14:paraId="08916651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t>Zaměstnanecké výhody:</w:t>
      </w:r>
      <w:r w:rsidRPr="002B58BB">
        <w:rPr>
          <w:rFonts w:ascii="Garamond" w:hAnsi="Garamond" w:cs="Arial"/>
        </w:rPr>
        <w:tab/>
      </w:r>
    </w:p>
    <w:p w14:paraId="4D0EF5E9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1FCC63B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pět týdnů dovolené (200 hodin)</w:t>
      </w:r>
    </w:p>
    <w:p w14:paraId="694DB66C" w14:textId="48FBEE9C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příspěvek na stravenky z rozpočtu soudu a FKSP</w:t>
      </w:r>
    </w:p>
    <w:p w14:paraId="655C4A23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pět dnů indispozičního volna</w:t>
      </w:r>
    </w:p>
    <w:p w14:paraId="2095190D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vzdělávací aktivity v Justiční akademii v Kroměříži v rámci pracovní doby</w:t>
      </w:r>
    </w:p>
    <w:p w14:paraId="12EED6A0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</w:rPr>
        <w:tab/>
      </w:r>
    </w:p>
    <w:p w14:paraId="6FAC75D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63292E6" w14:textId="77777777" w:rsidR="00FC4A0D" w:rsidRPr="002B58BB" w:rsidRDefault="00FC4A0D" w:rsidP="00FC4A0D">
      <w:pPr>
        <w:ind w:left="2694" w:hanging="2694"/>
        <w:jc w:val="both"/>
        <w:rPr>
          <w:rFonts w:ascii="Garamond" w:hAnsi="Garamond" w:cs="Arial"/>
        </w:rPr>
      </w:pPr>
    </w:p>
    <w:p w14:paraId="1D3A65E3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Přihlášku zašlete elektronicky spolu s požadovanými doklady k rukám kontaktní osoby</w:t>
      </w:r>
    </w:p>
    <w:p w14:paraId="6463714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5FCC8DE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DB2C8F5" w14:textId="4F8BA1C4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t xml:space="preserve">Kontaktní osoba: </w:t>
      </w:r>
      <w:r w:rsidRPr="002B58BB">
        <w:rPr>
          <w:rFonts w:ascii="Garamond" w:hAnsi="Garamond" w:cs="Arial"/>
          <w:b/>
        </w:rPr>
        <w:tab/>
      </w:r>
      <w:r w:rsidRPr="002B58BB">
        <w:rPr>
          <w:rFonts w:ascii="Garamond" w:hAnsi="Garamond" w:cs="Arial"/>
        </w:rPr>
        <w:tab/>
      </w:r>
      <w:r w:rsidR="00E41A41">
        <w:rPr>
          <w:rFonts w:ascii="Garamond" w:hAnsi="Garamond" w:cs="Arial"/>
        </w:rPr>
        <w:t>Bc. Petra Cardová</w:t>
      </w:r>
      <w:r w:rsidRPr="002B58BB">
        <w:rPr>
          <w:rFonts w:ascii="Garamond" w:hAnsi="Garamond" w:cs="Arial"/>
        </w:rPr>
        <w:t>, ředitelka správy soudu</w:t>
      </w:r>
    </w:p>
    <w:p w14:paraId="2ED456D1" w14:textId="75523B4C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                                          </w:t>
      </w:r>
      <w:r w:rsidRPr="002B58BB">
        <w:rPr>
          <w:rFonts w:ascii="Garamond" w:hAnsi="Garamond" w:cs="Arial"/>
        </w:rPr>
        <w:tab/>
        <w:t xml:space="preserve">e-mail: </w:t>
      </w:r>
      <w:hyperlink r:id="rId7" w:history="1">
        <w:r w:rsidR="00E41A41" w:rsidRPr="007B489F">
          <w:rPr>
            <w:rStyle w:val="Hypertextovodkaz"/>
            <w:rFonts w:ascii="Garamond" w:hAnsi="Garamond" w:cs="Arial"/>
          </w:rPr>
          <w:t>pcardova@osoud.sce.justice.cz</w:t>
        </w:r>
      </w:hyperlink>
      <w:r w:rsidRPr="002B58BB">
        <w:rPr>
          <w:rFonts w:ascii="Garamond" w:hAnsi="Garamond" w:cs="Arial"/>
        </w:rPr>
        <w:t xml:space="preserve"> ; tel: 383 355 101, </w:t>
      </w:r>
    </w:p>
    <w:p w14:paraId="2313546A" w14:textId="380A3083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                                                                                                                   606 684 100</w:t>
      </w:r>
    </w:p>
    <w:p w14:paraId="379A1ABC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                                               Marie Brabcová, personální pracovnice</w:t>
      </w:r>
    </w:p>
    <w:p w14:paraId="2E0068ED" w14:textId="77777777" w:rsidR="00FC4A0D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                                               e-mail: </w:t>
      </w:r>
      <w:hyperlink r:id="rId8" w:history="1">
        <w:r w:rsidRPr="002B58BB">
          <w:rPr>
            <w:rStyle w:val="Hypertextovodkaz"/>
            <w:rFonts w:ascii="Garamond" w:hAnsi="Garamond" w:cs="Arial"/>
          </w:rPr>
          <w:t>mbrabcova@osoud.sce.justice.cz</w:t>
        </w:r>
      </w:hyperlink>
      <w:r w:rsidRPr="002B58BB">
        <w:rPr>
          <w:rFonts w:ascii="Garamond" w:hAnsi="Garamond" w:cs="Arial"/>
        </w:rPr>
        <w:t xml:space="preserve"> ; tel: 383 355</w:t>
      </w:r>
      <w:r w:rsidR="002B58BB">
        <w:rPr>
          <w:rFonts w:ascii="Garamond" w:hAnsi="Garamond" w:cs="Arial"/>
        </w:rPr>
        <w:t> </w:t>
      </w:r>
      <w:r w:rsidRPr="002B58BB">
        <w:rPr>
          <w:rFonts w:ascii="Garamond" w:hAnsi="Garamond" w:cs="Arial"/>
        </w:rPr>
        <w:t>108</w:t>
      </w:r>
    </w:p>
    <w:p w14:paraId="60C622A3" w14:textId="77777777" w:rsidR="002B58BB" w:rsidRDefault="002B58BB" w:rsidP="00FC4A0D">
      <w:pPr>
        <w:jc w:val="both"/>
        <w:rPr>
          <w:rFonts w:ascii="Garamond" w:hAnsi="Garamond" w:cs="Arial"/>
        </w:rPr>
      </w:pPr>
    </w:p>
    <w:p w14:paraId="2C2BBF8D" w14:textId="1B6C45D8" w:rsidR="002B58BB" w:rsidRPr="002B58BB" w:rsidRDefault="00F5481A" w:rsidP="00FC4A0D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Přihlášky je možné podávat průběžně do odvolání</w:t>
      </w:r>
    </w:p>
    <w:p w14:paraId="25605320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7B61B05D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6DB7D366" w14:textId="5976557A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Předseda </w:t>
      </w:r>
      <w:r w:rsidR="00A00FF5">
        <w:rPr>
          <w:rFonts w:ascii="Garamond" w:hAnsi="Garamond" w:cs="Arial"/>
        </w:rPr>
        <w:t>O</w:t>
      </w:r>
      <w:r w:rsidRPr="002B58BB">
        <w:rPr>
          <w:rFonts w:ascii="Garamond" w:hAnsi="Garamond" w:cs="Arial"/>
        </w:rPr>
        <w:t>kresního soudu ve Strakonicích si vyhrazuje možnost zrušit vyhlášené výběrové řízení kdykoliv v jeho průběhu, nebo nevybrat žádného uchazeče.</w:t>
      </w:r>
    </w:p>
    <w:p w14:paraId="4035D462" w14:textId="54526CE5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Osobní údaje, které budou poskytnuty v rámci přihlášky a zaslaných dokladů budou použity v rámci vyhlášeného výběrového řízení, po jeho ukončení budou u okresního soudu uchovány po dobu 1leté skartační lhůty, která je dána Skartačním řádem pro okresní, krajské a vrchní soudy (Instrukce MS ze dne </w:t>
      </w:r>
      <w:r w:rsidR="00AA5795">
        <w:rPr>
          <w:rFonts w:ascii="Garamond" w:hAnsi="Garamond" w:cs="Arial"/>
        </w:rPr>
        <w:t>7. 9. 2022</w:t>
      </w:r>
      <w:r w:rsidRPr="002B58BB">
        <w:rPr>
          <w:rFonts w:ascii="Garamond" w:hAnsi="Garamond" w:cs="Arial"/>
        </w:rPr>
        <w:t xml:space="preserve">, č. </w:t>
      </w:r>
      <w:r w:rsidR="00AA5795">
        <w:rPr>
          <w:rFonts w:ascii="Garamond" w:hAnsi="Garamond" w:cs="Arial"/>
        </w:rPr>
        <w:t>7/2022</w:t>
      </w:r>
      <w:r w:rsidRPr="002B58BB">
        <w:rPr>
          <w:rFonts w:ascii="Garamond" w:hAnsi="Garamond" w:cs="Arial"/>
        </w:rPr>
        <w:t>).</w:t>
      </w:r>
    </w:p>
    <w:p w14:paraId="6C2195D5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F7DEB3D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Tato nabídka nezakládá povinnost uzavření pracovněprávního vztahu.</w:t>
      </w:r>
    </w:p>
    <w:p w14:paraId="7CB65B7F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7AE11D4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292C4C36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2374885D" w14:textId="5EE57C29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Mgr. Bc. Roman Šustr</w:t>
      </w:r>
      <w:r w:rsidR="008014D6">
        <w:rPr>
          <w:rFonts w:ascii="Garamond" w:hAnsi="Garamond" w:cs="Arial"/>
        </w:rPr>
        <w:t xml:space="preserve"> v.r.</w:t>
      </w:r>
    </w:p>
    <w:p w14:paraId="48A01BF8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předseda okresního soudu </w:t>
      </w:r>
    </w:p>
    <w:p w14:paraId="415DDE2C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9211919" w14:textId="37FEF9C2" w:rsidR="00FC4A0D" w:rsidRPr="002B58BB" w:rsidRDefault="008014D6" w:rsidP="00FC4A0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za správnost vyhotovení: Marie Brabcová</w:t>
      </w:r>
    </w:p>
    <w:p w14:paraId="15CCA92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678110AE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D69DE2B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17CF43C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71B268C0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64698E7A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08BBA8F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B80CA6D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26E2A69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B99EBF7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3AFE593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AB08D4F" w14:textId="77777777" w:rsidR="00FC4A0D" w:rsidRPr="002B58BB" w:rsidRDefault="00FC4A0D" w:rsidP="00FC4A0D">
      <w:pPr>
        <w:jc w:val="both"/>
        <w:rPr>
          <w:rFonts w:ascii="Garamond" w:hAnsi="Garamond" w:cs="Arial"/>
          <w:b/>
        </w:rPr>
      </w:pPr>
      <w:r w:rsidRPr="002B58BB">
        <w:rPr>
          <w:rFonts w:ascii="Garamond" w:hAnsi="Garamond" w:cs="Arial"/>
          <w:b/>
        </w:rPr>
        <w:t xml:space="preserve">Přílohy: </w:t>
      </w:r>
      <w:r w:rsidRPr="002B58BB">
        <w:rPr>
          <w:rFonts w:ascii="Garamond" w:hAnsi="Garamond" w:cs="Arial"/>
          <w:b/>
        </w:rPr>
        <w:tab/>
        <w:t xml:space="preserve">formulář přihlášky </w:t>
      </w:r>
    </w:p>
    <w:p w14:paraId="7229E7BD" w14:textId="4F701B3A" w:rsidR="00FC4A0D" w:rsidRPr="002B58BB" w:rsidRDefault="00FC4A0D" w:rsidP="00FC4A0D">
      <w:pPr>
        <w:ind w:left="708" w:firstLine="708"/>
        <w:jc w:val="both"/>
        <w:rPr>
          <w:rFonts w:ascii="Garamond" w:hAnsi="Garamond" w:cs="Arial"/>
          <w:b/>
        </w:rPr>
      </w:pPr>
      <w:r w:rsidRPr="002B58BB">
        <w:rPr>
          <w:rFonts w:ascii="Garamond" w:hAnsi="Garamond" w:cs="Arial"/>
          <w:b/>
        </w:rPr>
        <w:lastRenderedPageBreak/>
        <w:t>souhlas se zpra</w:t>
      </w:r>
      <w:r w:rsidR="008E7E6A">
        <w:rPr>
          <w:rFonts w:ascii="Garamond" w:hAnsi="Garamond" w:cs="Arial"/>
          <w:b/>
        </w:rPr>
        <w:t>c</w:t>
      </w:r>
      <w:r w:rsidRPr="002B58BB">
        <w:rPr>
          <w:rFonts w:ascii="Garamond" w:hAnsi="Garamond" w:cs="Arial"/>
          <w:b/>
        </w:rPr>
        <w:t>ováním osobních údajů pro potřeby výběrového řízení</w:t>
      </w:r>
    </w:p>
    <w:p w14:paraId="4CAC27E8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</w:p>
    <w:p w14:paraId="0383DF01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PŘIHLÁŠKA</w:t>
      </w:r>
    </w:p>
    <w:p w14:paraId="750ED62B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do výběrového řízení na obsazení pracovní pozice</w:t>
      </w:r>
    </w:p>
    <w:p w14:paraId="553B2149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vyšší soudní úřednice/vyššího soudního úředníka</w:t>
      </w:r>
    </w:p>
    <w:p w14:paraId="5878DC7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FAF81A0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B0CA546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 xml:space="preserve">Titul, jméno, </w:t>
      </w:r>
      <w:proofErr w:type="gramStart"/>
      <w:r w:rsidRPr="002B58BB">
        <w:rPr>
          <w:rFonts w:ascii="Garamond" w:hAnsi="Garamond"/>
        </w:rPr>
        <w:t xml:space="preserve">příjmení:   </w:t>
      </w:r>
      <w:proofErr w:type="gramEnd"/>
      <w:r w:rsidRPr="002B58BB">
        <w:rPr>
          <w:rFonts w:ascii="Garamond" w:hAnsi="Garamond"/>
        </w:rPr>
        <w:t xml:space="preserve">                   ………………………………………….</w:t>
      </w:r>
    </w:p>
    <w:p w14:paraId="2F2D5994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9D25303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Datum narození:</w:t>
      </w:r>
      <w:r w:rsidRPr="002B58BB">
        <w:rPr>
          <w:rFonts w:ascii="Garamond" w:hAnsi="Garamond"/>
        </w:rPr>
        <w:tab/>
      </w:r>
      <w:r w:rsidRPr="002B58BB">
        <w:rPr>
          <w:rFonts w:ascii="Garamond" w:hAnsi="Garamond"/>
        </w:rPr>
        <w:tab/>
      </w:r>
      <w:r w:rsidRPr="002B58BB">
        <w:rPr>
          <w:rFonts w:ascii="Garamond" w:hAnsi="Garamond"/>
        </w:rPr>
        <w:tab/>
        <w:t>…………………………………………</w:t>
      </w:r>
    </w:p>
    <w:p w14:paraId="14C7888A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5CDBFB8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Kontaktní telefon:</w:t>
      </w:r>
      <w:r w:rsidRPr="002B58BB">
        <w:rPr>
          <w:rFonts w:ascii="Garamond" w:hAnsi="Garamond"/>
        </w:rPr>
        <w:tab/>
      </w:r>
      <w:r w:rsidRPr="002B58BB">
        <w:rPr>
          <w:rFonts w:ascii="Garamond" w:hAnsi="Garamond"/>
        </w:rPr>
        <w:tab/>
      </w:r>
      <w:r w:rsidRPr="002B58BB">
        <w:rPr>
          <w:rFonts w:ascii="Garamond" w:hAnsi="Garamond"/>
        </w:rPr>
        <w:tab/>
        <w:t>…………………………………………</w:t>
      </w:r>
    </w:p>
    <w:p w14:paraId="0140C86B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D556ACB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 xml:space="preserve">Kontaktní </w:t>
      </w:r>
      <w:proofErr w:type="gramStart"/>
      <w:r w:rsidRPr="002B58BB">
        <w:rPr>
          <w:rFonts w:ascii="Garamond" w:hAnsi="Garamond"/>
        </w:rPr>
        <w:t xml:space="preserve">e-mail:   </w:t>
      </w:r>
      <w:proofErr w:type="gramEnd"/>
      <w:r w:rsidRPr="002B58BB">
        <w:rPr>
          <w:rFonts w:ascii="Garamond" w:hAnsi="Garamond"/>
        </w:rPr>
        <w:t xml:space="preserve">                            …………………………………………</w:t>
      </w:r>
    </w:p>
    <w:p w14:paraId="40EEB0E2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004A9DB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 xml:space="preserve">Adresa trvalého </w:t>
      </w:r>
      <w:proofErr w:type="gramStart"/>
      <w:r w:rsidRPr="002B58BB">
        <w:rPr>
          <w:rFonts w:ascii="Garamond" w:hAnsi="Garamond"/>
        </w:rPr>
        <w:t xml:space="preserve">pobytu:   </w:t>
      </w:r>
      <w:proofErr w:type="gramEnd"/>
      <w:r w:rsidRPr="002B58BB">
        <w:rPr>
          <w:rFonts w:ascii="Garamond" w:hAnsi="Garamond"/>
        </w:rPr>
        <w:t xml:space="preserve">                  …………………………………………</w:t>
      </w:r>
    </w:p>
    <w:p w14:paraId="6DF4E6F6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674D523E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Kontaktní adresa pro zasílání korespondence (je-li odlišná od trvalého pobytu):</w:t>
      </w:r>
    </w:p>
    <w:p w14:paraId="1C58FD80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1D01DD56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…………………………………………………………………………………</w:t>
      </w:r>
    </w:p>
    <w:p w14:paraId="6B94EACE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B00D460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9E0444F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BA977F2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1F6B5276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34740A5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0F87FA99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6EA56E69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5B89A023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9D1516E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E2DC651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V …………………</w:t>
      </w:r>
      <w:proofErr w:type="gramStart"/>
      <w:r w:rsidRPr="002B58BB">
        <w:rPr>
          <w:rFonts w:ascii="Garamond" w:hAnsi="Garamond"/>
        </w:rPr>
        <w:t>…….</w:t>
      </w:r>
      <w:proofErr w:type="gramEnd"/>
      <w:r w:rsidRPr="002B58BB">
        <w:rPr>
          <w:rFonts w:ascii="Garamond" w:hAnsi="Garamond"/>
        </w:rPr>
        <w:t>.                 dne …………………</w:t>
      </w:r>
      <w:proofErr w:type="gramStart"/>
      <w:r w:rsidRPr="002B58BB">
        <w:rPr>
          <w:rFonts w:ascii="Garamond" w:hAnsi="Garamond"/>
        </w:rPr>
        <w:t>…….</w:t>
      </w:r>
      <w:proofErr w:type="gramEnd"/>
      <w:r w:rsidRPr="002B58BB">
        <w:rPr>
          <w:rFonts w:ascii="Garamond" w:hAnsi="Garamond"/>
        </w:rPr>
        <w:t>.</w:t>
      </w:r>
    </w:p>
    <w:p w14:paraId="3D1E1E11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77449C4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533ECB01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AFEC74C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Podpis: ………………………</w:t>
      </w:r>
    </w:p>
    <w:p w14:paraId="0B307199" w14:textId="77777777" w:rsidR="00FC4A0D" w:rsidRPr="002B58BB" w:rsidRDefault="00FC4A0D" w:rsidP="00FC4A0D">
      <w:pPr>
        <w:jc w:val="both"/>
      </w:pPr>
    </w:p>
    <w:p w14:paraId="5C82BCE4" w14:textId="77777777" w:rsidR="00FC4A0D" w:rsidRPr="002B58BB" w:rsidRDefault="00FC4A0D" w:rsidP="00FC4A0D">
      <w:pPr>
        <w:jc w:val="both"/>
      </w:pPr>
    </w:p>
    <w:p w14:paraId="1E956D84" w14:textId="77777777" w:rsidR="00FC4A0D" w:rsidRPr="002B58BB" w:rsidRDefault="00FC4A0D" w:rsidP="00FC4A0D">
      <w:pPr>
        <w:jc w:val="both"/>
      </w:pPr>
    </w:p>
    <w:p w14:paraId="65973000" w14:textId="77777777" w:rsidR="00FC4A0D" w:rsidRPr="002B58BB" w:rsidRDefault="00FC4A0D" w:rsidP="00FC4A0D">
      <w:pPr>
        <w:jc w:val="both"/>
      </w:pPr>
    </w:p>
    <w:p w14:paraId="7419620A" w14:textId="77777777" w:rsidR="00FC4A0D" w:rsidRPr="002B58BB" w:rsidRDefault="00FC4A0D" w:rsidP="00FC4A0D">
      <w:pPr>
        <w:jc w:val="both"/>
      </w:pPr>
    </w:p>
    <w:p w14:paraId="0CD30502" w14:textId="77777777" w:rsidR="00FC4A0D" w:rsidRPr="002B58BB" w:rsidRDefault="00FC4A0D" w:rsidP="00FC4A0D">
      <w:pPr>
        <w:jc w:val="both"/>
      </w:pPr>
    </w:p>
    <w:p w14:paraId="1673DC72" w14:textId="77777777" w:rsidR="00FC4A0D" w:rsidRPr="002B58BB" w:rsidRDefault="00FC4A0D" w:rsidP="00FC4A0D">
      <w:pPr>
        <w:jc w:val="both"/>
      </w:pPr>
    </w:p>
    <w:p w14:paraId="75DCB629" w14:textId="77777777" w:rsidR="00FC4A0D" w:rsidRPr="002B58BB" w:rsidRDefault="00FC4A0D" w:rsidP="00FC4A0D">
      <w:pPr>
        <w:jc w:val="both"/>
      </w:pPr>
    </w:p>
    <w:p w14:paraId="2F453E4E" w14:textId="77777777" w:rsidR="00FC4A0D" w:rsidRPr="002B58BB" w:rsidRDefault="00FC4A0D" w:rsidP="00FC4A0D">
      <w:pPr>
        <w:jc w:val="both"/>
      </w:pPr>
    </w:p>
    <w:p w14:paraId="0E73F01C" w14:textId="77777777" w:rsidR="00FC4A0D" w:rsidRPr="002B58BB" w:rsidRDefault="00FC4A0D" w:rsidP="00FC4A0D">
      <w:pPr>
        <w:jc w:val="both"/>
      </w:pPr>
    </w:p>
    <w:p w14:paraId="10CF1760" w14:textId="77777777" w:rsidR="00FC4A0D" w:rsidRPr="002B58BB" w:rsidRDefault="00FC4A0D" w:rsidP="00FC4A0D">
      <w:pPr>
        <w:jc w:val="both"/>
      </w:pPr>
    </w:p>
    <w:p w14:paraId="73C07000" w14:textId="77777777" w:rsidR="00FC4A0D" w:rsidRPr="002B58BB" w:rsidRDefault="00FC4A0D" w:rsidP="00FC4A0D">
      <w:pPr>
        <w:jc w:val="both"/>
      </w:pPr>
    </w:p>
    <w:p w14:paraId="38959DB2" w14:textId="77777777" w:rsidR="00FC4A0D" w:rsidRPr="002B58BB" w:rsidRDefault="00FC4A0D" w:rsidP="00FC4A0D">
      <w:pPr>
        <w:jc w:val="both"/>
      </w:pPr>
    </w:p>
    <w:p w14:paraId="5ECF8C81" w14:textId="77777777" w:rsidR="00FC4A0D" w:rsidRPr="002B58BB" w:rsidRDefault="00FC4A0D" w:rsidP="00FC4A0D">
      <w:pPr>
        <w:jc w:val="both"/>
      </w:pPr>
    </w:p>
    <w:p w14:paraId="5B4E1EB5" w14:textId="77777777" w:rsidR="00FC4A0D" w:rsidRPr="002B58BB" w:rsidRDefault="00FC4A0D" w:rsidP="00FC4A0D">
      <w:pPr>
        <w:jc w:val="both"/>
      </w:pPr>
    </w:p>
    <w:p w14:paraId="5EFCEA88" w14:textId="77777777" w:rsidR="00FC4A0D" w:rsidRPr="002B58BB" w:rsidRDefault="00FC4A0D" w:rsidP="00FC4A0D">
      <w:pPr>
        <w:jc w:val="both"/>
      </w:pPr>
    </w:p>
    <w:p w14:paraId="27BE4903" w14:textId="77777777" w:rsidR="00FC4A0D" w:rsidRPr="002B58BB" w:rsidRDefault="00FC4A0D" w:rsidP="00FC4A0D">
      <w:pPr>
        <w:jc w:val="both"/>
      </w:pPr>
    </w:p>
    <w:p w14:paraId="4A03B741" w14:textId="77777777" w:rsidR="00FC4A0D" w:rsidRPr="002B58BB" w:rsidRDefault="00FC4A0D" w:rsidP="00FC4A0D">
      <w:pPr>
        <w:jc w:val="both"/>
      </w:pPr>
    </w:p>
    <w:p w14:paraId="0B9A172D" w14:textId="77777777" w:rsidR="00FC4A0D" w:rsidRPr="002B58BB" w:rsidRDefault="00FC4A0D" w:rsidP="00FC4A0D">
      <w:pPr>
        <w:jc w:val="both"/>
      </w:pPr>
    </w:p>
    <w:tbl>
      <w:tblPr>
        <w:tblW w:w="104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4"/>
        <w:gridCol w:w="204"/>
        <w:gridCol w:w="204"/>
        <w:gridCol w:w="1880"/>
        <w:gridCol w:w="1357"/>
        <w:gridCol w:w="555"/>
        <w:gridCol w:w="204"/>
        <w:gridCol w:w="487"/>
        <w:gridCol w:w="190"/>
        <w:gridCol w:w="832"/>
      </w:tblGrid>
      <w:tr w:rsidR="00FC4A0D" w:rsidRPr="002B58BB" w14:paraId="108EB181" w14:textId="77777777" w:rsidTr="00FC4A0D">
        <w:trPr>
          <w:trHeight w:val="300"/>
        </w:trPr>
        <w:tc>
          <w:tcPr>
            <w:tcW w:w="89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177D5AB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Souhlas se zpracováním osobních údajů pro potřeby výběrového řízení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CBD10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3FDF4A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09F0BA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09B91E57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D3C5F4E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noWrap/>
            <w:vAlign w:val="bottom"/>
            <w:hideMark/>
          </w:tcPr>
          <w:p w14:paraId="20210B1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2EB2CCA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1C618945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64DBDFCD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2259D1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5808E24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7DDDD5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5803B4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636DE36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79776431" w14:textId="77777777" w:rsidTr="00FC4A0D">
        <w:trPr>
          <w:trHeight w:val="300"/>
        </w:trPr>
        <w:tc>
          <w:tcPr>
            <w:tcW w:w="47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CDAD20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Totožnost správce: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75CF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Okresní soud ve Strakonicích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686B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ACE42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78129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992CAC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F7AEA3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FD399A7" w14:textId="77777777" w:rsidTr="00FC4A0D">
        <w:trPr>
          <w:trHeight w:val="300"/>
        </w:trPr>
        <w:tc>
          <w:tcPr>
            <w:tcW w:w="8928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44B9872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 xml:space="preserve">Smetanova 455, 386 23 Strakonice, </w:t>
            </w:r>
            <w:hyperlink r:id="rId9" w:history="1">
              <w:r w:rsidRPr="002B58BB">
                <w:rPr>
                  <w:rStyle w:val="Hypertextovodkaz"/>
                  <w:rFonts w:ascii="Calibri" w:hAnsi="Calibri"/>
                  <w:sz w:val="22"/>
                  <w:szCs w:val="22"/>
                </w:rPr>
                <w:t>www.justice.cz</w:t>
              </w:r>
            </w:hyperlink>
          </w:p>
        </w:tc>
        <w:tc>
          <w:tcPr>
            <w:tcW w:w="487" w:type="dxa"/>
            <w:noWrap/>
            <w:vAlign w:val="bottom"/>
            <w:hideMark/>
          </w:tcPr>
          <w:p w14:paraId="132435F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F362102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A9D4E5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25E6AF2E" w14:textId="77777777" w:rsidTr="00FC4A0D">
        <w:trPr>
          <w:trHeight w:val="315"/>
        </w:trPr>
        <w:tc>
          <w:tcPr>
            <w:tcW w:w="957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3BA7609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IČO: 00024686, tel. 383 355 111, email: podatelna@osoud.sce.justice.cz, DS: 93gabte</w:t>
            </w:r>
          </w:p>
        </w:tc>
        <w:tc>
          <w:tcPr>
            <w:tcW w:w="832" w:type="dxa"/>
            <w:noWrap/>
            <w:vAlign w:val="bottom"/>
            <w:hideMark/>
          </w:tcPr>
          <w:p w14:paraId="234EECF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6315DB61" w14:textId="77777777" w:rsidTr="00FC4A0D">
        <w:trPr>
          <w:trHeight w:val="300"/>
        </w:trPr>
        <w:tc>
          <w:tcPr>
            <w:tcW w:w="47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DDB4890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Účel zpracování: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007B6F6B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bottom"/>
            <w:hideMark/>
          </w:tcPr>
          <w:p w14:paraId="1A6E0AB4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FFFFFF"/>
            <w:noWrap/>
            <w:vAlign w:val="bottom"/>
            <w:hideMark/>
          </w:tcPr>
          <w:p w14:paraId="0A9D6307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bottom"/>
            <w:hideMark/>
          </w:tcPr>
          <w:p w14:paraId="52ECB508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5DE9DFEA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shd w:val="clear" w:color="auto" w:fill="FFFFFF"/>
            <w:noWrap/>
            <w:vAlign w:val="bottom"/>
            <w:hideMark/>
          </w:tcPr>
          <w:p w14:paraId="703FFAA8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17FF96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58F3CA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6092DB83" w14:textId="77777777" w:rsidTr="00FC4A0D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8E11D9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Výběrové řízení na obsazení pracovní pozice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D4F841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E8BC43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2F36BF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vyšší soudní úřednice/úředník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F81B17B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D8291DB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5222DB1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B3F9C7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2617D4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110121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B377391" w14:textId="77777777" w:rsidTr="00FC4A0D">
        <w:trPr>
          <w:trHeight w:val="315"/>
        </w:trPr>
        <w:tc>
          <w:tcPr>
            <w:tcW w:w="4524" w:type="dxa"/>
            <w:shd w:val="clear" w:color="auto" w:fill="FFFFFF"/>
            <w:noWrap/>
            <w:vAlign w:val="bottom"/>
            <w:hideMark/>
          </w:tcPr>
          <w:p w14:paraId="7CFC24A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70170DD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3F7A854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bottom"/>
            <w:hideMark/>
          </w:tcPr>
          <w:p w14:paraId="5A572FE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FFFFFF"/>
            <w:noWrap/>
            <w:vAlign w:val="bottom"/>
            <w:hideMark/>
          </w:tcPr>
          <w:p w14:paraId="5DD6C06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bottom"/>
            <w:hideMark/>
          </w:tcPr>
          <w:p w14:paraId="12A14FA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5179474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shd w:val="clear" w:color="auto" w:fill="FFFFFF"/>
            <w:noWrap/>
            <w:vAlign w:val="bottom"/>
            <w:hideMark/>
          </w:tcPr>
          <w:p w14:paraId="34B1576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273AD2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7AC60EE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FCD4077" w14:textId="77777777" w:rsidTr="00FC4A0D">
        <w:trPr>
          <w:trHeight w:val="315"/>
        </w:trPr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95930A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C729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5420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3F13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8EA6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51FB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EDFC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C0B3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C73E1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3A5843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0C8B557" w14:textId="77777777" w:rsidTr="00FC4A0D">
        <w:trPr>
          <w:trHeight w:val="300"/>
        </w:trPr>
        <w:tc>
          <w:tcPr>
            <w:tcW w:w="49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02EE7F4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Kategorie osobních údajů: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5437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B406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233D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B8E2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9604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72F9C7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8939505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7E610342" w14:textId="77777777" w:rsidTr="00FC4A0D">
        <w:trPr>
          <w:trHeight w:val="375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E179E2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Jméno, příjmení, titul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DC48B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9E2A2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84E6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467F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51818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EA0E6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6536B23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17BE5F0" w14:textId="77777777" w:rsidTr="00FC4A0D">
        <w:trPr>
          <w:trHeight w:val="375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AC6FC27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Datum narození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443B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61AA4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9061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B1AE2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3465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47E435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AEAEC6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330144A6" w14:textId="77777777" w:rsidTr="00FC4A0D">
        <w:trPr>
          <w:trHeight w:val="375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930FCB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Vzdělání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B816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FF12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27F7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1CBF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A3EEA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C405F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FE3A2D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C0ABCF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02F386DF" w14:textId="77777777" w:rsidTr="00FC4A0D">
        <w:trPr>
          <w:trHeight w:val="375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2B36F1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Bydliště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AB16F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5B981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A5CF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D0DB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37F0B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D9BF0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0F4495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46AD571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201E7881" w14:textId="77777777" w:rsidTr="00FC4A0D">
        <w:trPr>
          <w:trHeight w:val="375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389C73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D722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086A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B6C2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0A45A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F387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44BEB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17A52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72E70A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7BA5BBB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479C3DC" w14:textId="77777777" w:rsidTr="00FC4A0D">
        <w:trPr>
          <w:trHeight w:val="375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C01A270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177A7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84120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71B0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5A4ED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504D1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6B559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7CEA0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26ED24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085B4E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376C82E" w14:textId="77777777" w:rsidTr="00FC4A0D">
        <w:trPr>
          <w:trHeight w:val="390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5B7C68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Podpis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C05F1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0C25B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0F675F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FD8074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35ACEC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3797DA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C94FED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0C06B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E6BAA7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3958D63C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3EEA74B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38C487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77C457E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426D9AAD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01D3C3A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3404B6B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3E2E31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222F2BA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6AA328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4A6254B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8025D2F" w14:textId="77777777" w:rsidTr="00FC4A0D">
        <w:trPr>
          <w:trHeight w:val="390"/>
        </w:trPr>
        <w:tc>
          <w:tcPr>
            <w:tcW w:w="6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01F88E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Existence práva odvolat souhlas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D3B5D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F50F7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C5E3D6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665E8F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A80CA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4FFA14F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718F3179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1DBDA2AD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0F168F15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F7BD00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7BE772C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92A3F8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4D45A7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1A040A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3BDD3F4E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1D257B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D7D0E0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06D94F90" w14:textId="77777777" w:rsidTr="00FC4A0D">
        <w:trPr>
          <w:trHeight w:val="300"/>
        </w:trPr>
        <w:tc>
          <w:tcPr>
            <w:tcW w:w="941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69EB91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Informace o použití osobních údajů čistě automatizovaně, včetně profilování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7ECFD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2F89E2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C02DD46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9CDFCA9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E62C5D2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4BEEB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12C69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55A5BD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8202A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4AD80D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347159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ED5AD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1C2DF7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37E012CD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24EF9D8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779ED8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B9A061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1EE8AD7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5F52C96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604555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F4AF94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2A499FE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588915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433DE0A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293B16B9" w14:textId="77777777" w:rsidTr="00FC4A0D">
        <w:trPr>
          <w:trHeight w:val="300"/>
        </w:trPr>
        <w:tc>
          <w:tcPr>
            <w:tcW w:w="872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A3E1BC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Informace o předávání osobních údajů do třetích zemí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CDBA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2F27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E5C17B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E07B86E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719BF2F6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E38AFA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577581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443CA2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AF106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215689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5AE1D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96E5A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F4E46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EB07D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29823A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0FD48092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06C4C3E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59C243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225839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4436AB4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0056623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D02CF7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FDEE3C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4D40FD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670602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1025A91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57826DFB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665510C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Potvrzuji, že jsem se seznámil/a s výše uvedenou informací a souhlasím se zpracováním</w:t>
            </w:r>
          </w:p>
        </w:tc>
        <w:tc>
          <w:tcPr>
            <w:tcW w:w="832" w:type="dxa"/>
            <w:noWrap/>
            <w:vAlign w:val="bottom"/>
            <w:hideMark/>
          </w:tcPr>
          <w:p w14:paraId="6871241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66EFD1E2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41C2180A" w14:textId="1AD1579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svých osobních údajů pro účely konání výběrových řízení u Okresního soudu ve Strakonicích</w:t>
            </w:r>
            <w:r w:rsidR="008E7E6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2" w:type="dxa"/>
            <w:noWrap/>
            <w:vAlign w:val="bottom"/>
            <w:hideMark/>
          </w:tcPr>
          <w:p w14:paraId="4E211A0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384E6FE9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1953C16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D2FD21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E9B298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5195C95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A5A9EA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185F49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0B042EA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3A7D82B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C0BD27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C95579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B8C561A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342803B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Současně beru na vědomí, že po skončení výběrového řízení mi budou listiny obsahující</w:t>
            </w:r>
          </w:p>
        </w:tc>
        <w:tc>
          <w:tcPr>
            <w:tcW w:w="832" w:type="dxa"/>
            <w:noWrap/>
            <w:vAlign w:val="bottom"/>
            <w:hideMark/>
          </w:tcPr>
          <w:p w14:paraId="7E22E3D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2F642EBE" w14:textId="77777777" w:rsidTr="00FC4A0D">
        <w:trPr>
          <w:trHeight w:val="300"/>
        </w:trPr>
        <w:tc>
          <w:tcPr>
            <w:tcW w:w="8169" w:type="dxa"/>
            <w:gridSpan w:val="5"/>
            <w:noWrap/>
            <w:vAlign w:val="bottom"/>
            <w:hideMark/>
          </w:tcPr>
          <w:p w14:paraId="71CFDB9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osobní údaje vydány pouze na písemnou žádost, nevydají-li se, budou skartovány.</w:t>
            </w:r>
          </w:p>
        </w:tc>
        <w:tc>
          <w:tcPr>
            <w:tcW w:w="555" w:type="dxa"/>
            <w:noWrap/>
            <w:vAlign w:val="bottom"/>
            <w:hideMark/>
          </w:tcPr>
          <w:p w14:paraId="4E27256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ED22D6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70243AC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8EFE24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5C771C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2ABCD2E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3161EDE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4F0068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5736C2C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6ADA46E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52DF994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7085F5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73F1E1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5B72581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CAAF86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56082CCE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660AA60B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63EB183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Dne:</w:t>
            </w:r>
          </w:p>
        </w:tc>
        <w:tc>
          <w:tcPr>
            <w:tcW w:w="204" w:type="dxa"/>
            <w:noWrap/>
            <w:vAlign w:val="bottom"/>
            <w:hideMark/>
          </w:tcPr>
          <w:p w14:paraId="4D0D63F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5C05D4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0FC7849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436BB91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Podpis:</w:t>
            </w:r>
          </w:p>
        </w:tc>
        <w:tc>
          <w:tcPr>
            <w:tcW w:w="555" w:type="dxa"/>
            <w:noWrap/>
            <w:vAlign w:val="bottom"/>
            <w:hideMark/>
          </w:tcPr>
          <w:p w14:paraId="72C6AFA5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B4D447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E47E53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730547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7425B7D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</w:tbl>
    <w:p w14:paraId="4190E669" w14:textId="77777777" w:rsidR="00FC4A0D" w:rsidRPr="002B58BB" w:rsidRDefault="00FC4A0D" w:rsidP="00FC4A0D"/>
    <w:p w14:paraId="6EE431FE" w14:textId="77777777" w:rsidR="005F33B1" w:rsidRPr="002B58BB" w:rsidRDefault="005F33B1" w:rsidP="00FC4A0D"/>
    <w:sectPr w:rsidR="005F33B1" w:rsidRPr="002B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4D9"/>
    <w:multiLevelType w:val="hybridMultilevel"/>
    <w:tmpl w:val="4748FFAE"/>
    <w:lvl w:ilvl="0" w:tplc="BD82C4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3792"/>
    <w:multiLevelType w:val="hybridMultilevel"/>
    <w:tmpl w:val="AA783668"/>
    <w:lvl w:ilvl="0" w:tplc="7C183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41AE6"/>
    <w:multiLevelType w:val="hybridMultilevel"/>
    <w:tmpl w:val="F8EE8FB8"/>
    <w:lvl w:ilvl="0" w:tplc="A68CEF60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6070FB6"/>
    <w:multiLevelType w:val="hybridMultilevel"/>
    <w:tmpl w:val="ECAE5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011BC"/>
    <w:multiLevelType w:val="hybridMultilevel"/>
    <w:tmpl w:val="3DA07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5642899">
    <w:abstractNumId w:val="4"/>
  </w:num>
  <w:num w:numId="2" w16cid:durableId="290290513">
    <w:abstractNumId w:val="3"/>
  </w:num>
  <w:num w:numId="3" w16cid:durableId="1577980472">
    <w:abstractNumId w:val="1"/>
  </w:num>
  <w:num w:numId="4" w16cid:durableId="1768503523">
    <w:abstractNumId w:val="0"/>
  </w:num>
  <w:num w:numId="5" w16cid:durableId="1164707851">
    <w:abstractNumId w:val="2"/>
  </w:num>
  <w:num w:numId="6" w16cid:durableId="1098988351">
    <w:abstractNumId w:val="2"/>
  </w:num>
  <w:num w:numId="7" w16cid:durableId="66161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výběrovéřízení vsú 2022.d 2022/03/16 14:39:36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DF3AA9"/>
    <w:rsid w:val="00046F93"/>
    <w:rsid w:val="000541E5"/>
    <w:rsid w:val="00060335"/>
    <w:rsid w:val="000770EA"/>
    <w:rsid w:val="0009665F"/>
    <w:rsid w:val="00120236"/>
    <w:rsid w:val="001332D0"/>
    <w:rsid w:val="001574E5"/>
    <w:rsid w:val="0016230E"/>
    <w:rsid w:val="001903C9"/>
    <w:rsid w:val="001A5D60"/>
    <w:rsid w:val="001A7C8B"/>
    <w:rsid w:val="001B1721"/>
    <w:rsid w:val="001E6306"/>
    <w:rsid w:val="0021133C"/>
    <w:rsid w:val="00221E10"/>
    <w:rsid w:val="002534AD"/>
    <w:rsid w:val="002610ED"/>
    <w:rsid w:val="002B58BB"/>
    <w:rsid w:val="002C2E30"/>
    <w:rsid w:val="002C6C3D"/>
    <w:rsid w:val="00307412"/>
    <w:rsid w:val="00330607"/>
    <w:rsid w:val="00362C23"/>
    <w:rsid w:val="0038694B"/>
    <w:rsid w:val="00391653"/>
    <w:rsid w:val="00394745"/>
    <w:rsid w:val="003B2CF8"/>
    <w:rsid w:val="003C5AC1"/>
    <w:rsid w:val="003E031C"/>
    <w:rsid w:val="003E2288"/>
    <w:rsid w:val="00417B0F"/>
    <w:rsid w:val="004C5519"/>
    <w:rsid w:val="004D2511"/>
    <w:rsid w:val="004F15CD"/>
    <w:rsid w:val="0050692F"/>
    <w:rsid w:val="0051357D"/>
    <w:rsid w:val="00540377"/>
    <w:rsid w:val="00566622"/>
    <w:rsid w:val="005951CF"/>
    <w:rsid w:val="0059592E"/>
    <w:rsid w:val="005A5AA1"/>
    <w:rsid w:val="005C592F"/>
    <w:rsid w:val="005E65E8"/>
    <w:rsid w:val="005F33B1"/>
    <w:rsid w:val="00630376"/>
    <w:rsid w:val="006470C8"/>
    <w:rsid w:val="00647680"/>
    <w:rsid w:val="00660521"/>
    <w:rsid w:val="006959AF"/>
    <w:rsid w:val="006A3455"/>
    <w:rsid w:val="006D15C5"/>
    <w:rsid w:val="006F6512"/>
    <w:rsid w:val="00710534"/>
    <w:rsid w:val="00710E15"/>
    <w:rsid w:val="00716645"/>
    <w:rsid w:val="00717917"/>
    <w:rsid w:val="00727809"/>
    <w:rsid w:val="00730FD1"/>
    <w:rsid w:val="007573AB"/>
    <w:rsid w:val="0076400F"/>
    <w:rsid w:val="00771CBB"/>
    <w:rsid w:val="007817E3"/>
    <w:rsid w:val="00794D43"/>
    <w:rsid w:val="007B3FB3"/>
    <w:rsid w:val="007C2A88"/>
    <w:rsid w:val="008014D6"/>
    <w:rsid w:val="00816303"/>
    <w:rsid w:val="0084364A"/>
    <w:rsid w:val="00847634"/>
    <w:rsid w:val="0086716A"/>
    <w:rsid w:val="008827E4"/>
    <w:rsid w:val="00896FB5"/>
    <w:rsid w:val="008D3A80"/>
    <w:rsid w:val="008D4E63"/>
    <w:rsid w:val="008E7E6A"/>
    <w:rsid w:val="00911B6F"/>
    <w:rsid w:val="00993605"/>
    <w:rsid w:val="009A58B6"/>
    <w:rsid w:val="009D4642"/>
    <w:rsid w:val="009F535A"/>
    <w:rsid w:val="00A00FF5"/>
    <w:rsid w:val="00A050F5"/>
    <w:rsid w:val="00A20170"/>
    <w:rsid w:val="00A3760C"/>
    <w:rsid w:val="00A93823"/>
    <w:rsid w:val="00AA06BE"/>
    <w:rsid w:val="00AA5795"/>
    <w:rsid w:val="00AC6177"/>
    <w:rsid w:val="00B45605"/>
    <w:rsid w:val="00B66D5C"/>
    <w:rsid w:val="00B9092F"/>
    <w:rsid w:val="00C57D60"/>
    <w:rsid w:val="00C676EA"/>
    <w:rsid w:val="00C95FC7"/>
    <w:rsid w:val="00CF5DA3"/>
    <w:rsid w:val="00CF6B24"/>
    <w:rsid w:val="00D0584C"/>
    <w:rsid w:val="00D21EAB"/>
    <w:rsid w:val="00D53EC4"/>
    <w:rsid w:val="00D830C6"/>
    <w:rsid w:val="00D97F03"/>
    <w:rsid w:val="00DB4A38"/>
    <w:rsid w:val="00DE05E6"/>
    <w:rsid w:val="00DF3AA9"/>
    <w:rsid w:val="00E164D7"/>
    <w:rsid w:val="00E40A2C"/>
    <w:rsid w:val="00E41A41"/>
    <w:rsid w:val="00E543F7"/>
    <w:rsid w:val="00E5590D"/>
    <w:rsid w:val="00E80C41"/>
    <w:rsid w:val="00EE15C2"/>
    <w:rsid w:val="00EF0708"/>
    <w:rsid w:val="00EF7602"/>
    <w:rsid w:val="00F07AFD"/>
    <w:rsid w:val="00F20B1B"/>
    <w:rsid w:val="00F5481A"/>
    <w:rsid w:val="00F760DB"/>
    <w:rsid w:val="00F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9335D"/>
  <w15:docId w15:val="{FD1DE3E2-1F55-425C-B6A2-48888629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70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70E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456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06BE"/>
    <w:pPr>
      <w:ind w:left="720"/>
      <w:contextualSpacing/>
    </w:pPr>
  </w:style>
  <w:style w:type="paragraph" w:styleId="Bezmezer">
    <w:name w:val="No Spacing"/>
    <w:uiPriority w:val="1"/>
    <w:qFormat/>
    <w:rsid w:val="00727809"/>
    <w:pPr>
      <w:autoSpaceDE w:val="0"/>
      <w:autoSpaceDN w:val="0"/>
      <w:adjustRightInd w:val="0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41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abcova@osoud.sce.just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cardova@osoud.sce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sce.justice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ustice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A5FD-15EF-4CD9-930F-EEECB422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4</Pages>
  <Words>825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Hradci Králové</vt:lpstr>
    </vt:vector>
  </TitlesOfParts>
  <Company>KS HK</Company>
  <LinksUpToDate>false</LinksUpToDate>
  <CharactersWithSpaces>5685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1900595</vt:i4>
      </vt:variant>
      <vt:variant>
        <vt:i4>0</vt:i4>
      </vt:variant>
      <vt:variant>
        <vt:i4>0</vt:i4>
      </vt:variant>
      <vt:variant>
        <vt:i4>5</vt:i4>
      </vt:variant>
      <vt:variant>
        <vt:lpwstr>mailto:iprauseova@ksoud.hrk.justice.cz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Hradci Králové</dc:title>
  <dc:creator>Iva Prauseová</dc:creator>
  <cp:lastModifiedBy>Nováková Dagmar</cp:lastModifiedBy>
  <cp:revision>2</cp:revision>
  <cp:lastPrinted>2025-04-07T09:03:00Z</cp:lastPrinted>
  <dcterms:created xsi:type="dcterms:W3CDTF">2025-04-14T04:59:00Z</dcterms:created>
  <dcterms:modified xsi:type="dcterms:W3CDTF">2025-04-14T04:59:00Z</dcterms:modified>
</cp:coreProperties>
</file>