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CC76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 xml:space="preserve">                                                                                                                    </w:t>
      </w:r>
    </w:p>
    <w:p w14:paraId="3A5F91E6" w14:textId="77777777" w:rsidR="00FC4A0D" w:rsidRPr="00215F90" w:rsidRDefault="00FC4A0D" w:rsidP="00FC4A0D">
      <w:pPr>
        <w:pStyle w:val="Bezmezer"/>
        <w:spacing w:line="276" w:lineRule="auto"/>
        <w:jc w:val="both"/>
        <w:rPr>
          <w:rFonts w:ascii="Garamond" w:hAnsi="Garamond"/>
          <w:b/>
          <w:sz w:val="32"/>
          <w:szCs w:val="32"/>
        </w:rPr>
      </w:pPr>
      <w:r w:rsidRPr="00215F90">
        <w:rPr>
          <w:rFonts w:ascii="Garamond" w:hAnsi="Garamond"/>
          <w:b/>
          <w:sz w:val="32"/>
          <w:szCs w:val="32"/>
        </w:rPr>
        <w:t>OKRESNÍ SOUD VE STRAKONICÍCH</w:t>
      </w:r>
    </w:p>
    <w:p w14:paraId="7F6D05E2" w14:textId="77777777" w:rsidR="00FC4A0D" w:rsidRPr="00215F90" w:rsidRDefault="00FC4A0D" w:rsidP="00FC4A0D">
      <w:pPr>
        <w:pStyle w:val="Bezmezer"/>
        <w:spacing w:line="276" w:lineRule="auto"/>
        <w:jc w:val="both"/>
        <w:rPr>
          <w:rFonts w:ascii="Garamond" w:hAnsi="Garamond"/>
        </w:rPr>
      </w:pPr>
      <w:r w:rsidRPr="00215F90">
        <w:rPr>
          <w:rFonts w:ascii="Garamond" w:hAnsi="Garamond"/>
        </w:rPr>
        <w:t>Smetanova 455, 386 23 Strakonice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C4A0D" w:rsidRPr="00215F90" w14:paraId="34153864" w14:textId="77777777" w:rsidTr="00FC4A0D"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87AD6F" w14:textId="0DCBC0D6" w:rsidR="00FC4A0D" w:rsidRPr="00215F90" w:rsidRDefault="00FC4A0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Garamond" w:hAnsi="Garamond"/>
                <w:lang w:eastAsia="en-US"/>
              </w:rPr>
            </w:pPr>
            <w:r w:rsidRPr="00215F90">
              <w:rPr>
                <w:rFonts w:ascii="Garamond" w:hAnsi="Garamond"/>
                <w:lang w:eastAsia="en-US"/>
              </w:rPr>
              <w:t xml:space="preserve">tel.: 383 355 111, fax: 383 355 115, e-mail: </w:t>
            </w:r>
            <w:hyperlink r:id="rId6" w:history="1">
              <w:r w:rsidRPr="00215F90">
                <w:rPr>
                  <w:rStyle w:val="Hypertextovodkaz"/>
                  <w:color w:val="000000"/>
                  <w:lang w:eastAsia="en-US"/>
                </w:rPr>
                <w:t>podatelna@osoud.sce.justice.cz</w:t>
              </w:r>
            </w:hyperlink>
            <w:r w:rsidRPr="00215F90">
              <w:rPr>
                <w:rFonts w:ascii="Garamond" w:hAnsi="Garamond"/>
                <w:lang w:eastAsia="en-US"/>
              </w:rPr>
              <w:t>, IDDS: 93gabte</w:t>
            </w:r>
          </w:p>
        </w:tc>
      </w:tr>
    </w:tbl>
    <w:p w14:paraId="2D212F98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6D2B96D5" w14:textId="6098AA79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č.j. 16Spr</w:t>
      </w:r>
      <w:r w:rsidR="00660521" w:rsidRPr="00215F90">
        <w:rPr>
          <w:rFonts w:ascii="Garamond" w:hAnsi="Garamond"/>
        </w:rPr>
        <w:t xml:space="preserve"> </w:t>
      </w:r>
      <w:r w:rsidR="003E031C" w:rsidRPr="00215F90">
        <w:rPr>
          <w:rFonts w:ascii="Garamond" w:hAnsi="Garamond"/>
        </w:rPr>
        <w:t>219</w:t>
      </w:r>
      <w:r w:rsidR="009D4642" w:rsidRPr="00215F90">
        <w:rPr>
          <w:rFonts w:ascii="Garamond" w:hAnsi="Garamond"/>
        </w:rPr>
        <w:t>/2025</w:t>
      </w:r>
      <w:r w:rsidR="00E41A41" w:rsidRPr="00215F90">
        <w:rPr>
          <w:rFonts w:ascii="Garamond" w:hAnsi="Garamond"/>
        </w:rPr>
        <w:t xml:space="preserve">        </w:t>
      </w:r>
      <w:r w:rsidRPr="00215F90">
        <w:rPr>
          <w:rFonts w:ascii="Garamond" w:hAnsi="Garamond"/>
        </w:rPr>
        <w:t xml:space="preserve">                                                                          Strakonice </w:t>
      </w:r>
      <w:r w:rsidR="003E031C" w:rsidRPr="00215F90">
        <w:rPr>
          <w:rFonts w:ascii="Garamond" w:hAnsi="Garamond"/>
        </w:rPr>
        <w:t>10. 3</w:t>
      </w:r>
      <w:r w:rsidR="009D4642" w:rsidRPr="00215F90">
        <w:rPr>
          <w:rFonts w:ascii="Garamond" w:hAnsi="Garamond"/>
        </w:rPr>
        <w:t>. 2025</w:t>
      </w:r>
    </w:p>
    <w:p w14:paraId="3C46678F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3FFAE4A" w14:textId="77777777" w:rsidR="00FC4A0D" w:rsidRPr="00215F90" w:rsidRDefault="00FC4A0D" w:rsidP="00FC4A0D">
      <w:pPr>
        <w:jc w:val="center"/>
        <w:rPr>
          <w:rFonts w:ascii="Garamond" w:hAnsi="Garamond" w:cs="Arial"/>
          <w:b/>
          <w:sz w:val="32"/>
          <w:szCs w:val="32"/>
        </w:rPr>
      </w:pPr>
    </w:p>
    <w:p w14:paraId="32CE48D1" w14:textId="77777777" w:rsidR="00FC4A0D" w:rsidRPr="00215F90" w:rsidRDefault="00FC4A0D" w:rsidP="00FC4A0D">
      <w:pPr>
        <w:jc w:val="center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Předseda Okresního soudu ve Strakonicích</w:t>
      </w:r>
    </w:p>
    <w:p w14:paraId="2ECC3E30" w14:textId="77777777" w:rsidR="00FC4A0D" w:rsidRPr="00215F90" w:rsidRDefault="00FC4A0D" w:rsidP="00FC4A0D">
      <w:pPr>
        <w:jc w:val="center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vyhlašuje výběrové řízení na obsazení pracovní pozice</w:t>
      </w:r>
    </w:p>
    <w:p w14:paraId="6C7A7D1E" w14:textId="77777777" w:rsidR="00FC4A0D" w:rsidRPr="00215F90" w:rsidRDefault="00FC4A0D" w:rsidP="00FC4A0D">
      <w:pPr>
        <w:jc w:val="center"/>
        <w:rPr>
          <w:rFonts w:ascii="Garamond" w:hAnsi="Garamond"/>
          <w:b/>
        </w:rPr>
      </w:pPr>
    </w:p>
    <w:p w14:paraId="321EE541" w14:textId="77777777" w:rsidR="00FC4A0D" w:rsidRPr="00215F90" w:rsidRDefault="00FC4A0D" w:rsidP="00FC4A0D">
      <w:pPr>
        <w:jc w:val="center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VYŠŠÍ SOUDNÍ ÚŘEDNICE/ÚŘEDNÍK</w:t>
      </w:r>
    </w:p>
    <w:p w14:paraId="664DC41B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50692350" w14:textId="77777777" w:rsidR="00FC4A0D" w:rsidRPr="00215F90" w:rsidRDefault="00FC4A0D" w:rsidP="00FC4A0D">
      <w:pPr>
        <w:ind w:left="1418" w:hanging="1418"/>
        <w:jc w:val="both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 xml:space="preserve">Předpoklady pro výkon funkce: </w:t>
      </w:r>
    </w:p>
    <w:p w14:paraId="6C7C964B" w14:textId="77777777" w:rsidR="00FC4A0D" w:rsidRPr="00215F90" w:rsidRDefault="00FC4A0D" w:rsidP="00FC4A0D">
      <w:pPr>
        <w:ind w:left="1418" w:hanging="1418"/>
        <w:jc w:val="both"/>
        <w:rPr>
          <w:rFonts w:ascii="Garamond" w:hAnsi="Garamond"/>
          <w:b/>
        </w:rPr>
      </w:pPr>
    </w:p>
    <w:p w14:paraId="029E9A1C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/>
        </w:rPr>
      </w:pPr>
      <w:r w:rsidRPr="00215F90">
        <w:rPr>
          <w:rFonts w:ascii="Garamond" w:hAnsi="Garamond"/>
        </w:rPr>
        <w:t>státní občanství České republiky</w:t>
      </w:r>
    </w:p>
    <w:p w14:paraId="198AD627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trestní bezúhonnost</w:t>
      </w:r>
    </w:p>
    <w:p w14:paraId="716A83B0" w14:textId="32C4C39F" w:rsidR="005A5AA1" w:rsidRPr="00215F90" w:rsidRDefault="005A5AA1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ukončené vysokoškolské vzdělání absolvováním magisterského studijního programu v</w:t>
      </w:r>
      <w:r w:rsidR="00E543F7" w:rsidRPr="00215F90">
        <w:rPr>
          <w:rFonts w:ascii="Garamond" w:hAnsi="Garamond"/>
        </w:rPr>
        <w:t> </w:t>
      </w:r>
      <w:r w:rsidRPr="00215F90">
        <w:rPr>
          <w:rFonts w:ascii="Garamond" w:hAnsi="Garamond"/>
        </w:rPr>
        <w:t>ob</w:t>
      </w:r>
      <w:r w:rsidR="00E543F7" w:rsidRPr="00215F90">
        <w:rPr>
          <w:rFonts w:ascii="Garamond" w:hAnsi="Garamond"/>
        </w:rPr>
        <w:t>oru právo</w:t>
      </w:r>
      <w:r w:rsidRPr="00215F90">
        <w:rPr>
          <w:rFonts w:ascii="Garamond" w:hAnsi="Garamond"/>
        </w:rPr>
        <w:t xml:space="preserve"> na vysoké škole</w:t>
      </w:r>
      <w:r w:rsidR="00E543F7" w:rsidRPr="00215F90">
        <w:rPr>
          <w:rFonts w:ascii="Garamond" w:hAnsi="Garamond"/>
        </w:rPr>
        <w:t xml:space="preserve"> v České republice</w:t>
      </w:r>
      <w:r w:rsidRPr="00215F90">
        <w:rPr>
          <w:rFonts w:ascii="Garamond" w:hAnsi="Garamond"/>
        </w:rPr>
        <w:t xml:space="preserve"> nebo úspěšně ukončené studium vyšších soudních úředníků</w:t>
      </w:r>
      <w:r w:rsidR="00660521" w:rsidRPr="00215F90">
        <w:rPr>
          <w:rFonts w:ascii="Garamond" w:hAnsi="Garamond"/>
        </w:rPr>
        <w:t xml:space="preserve"> (vhodné rovněž pro absolventy)</w:t>
      </w:r>
    </w:p>
    <w:p w14:paraId="6A673D66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 xml:space="preserve">plná svéprávnost </w:t>
      </w:r>
    </w:p>
    <w:p w14:paraId="15AB5616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praktická znalost práce na PC (MS Office)</w:t>
      </w:r>
    </w:p>
    <w:p w14:paraId="69125046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samostatnost, pečlivost, spolehlivost, komunikační schopnosti, vysoké pracovní nasazení, flexibilita</w:t>
      </w:r>
    </w:p>
    <w:p w14:paraId="7E9E75CD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01A3AA7" w14:textId="77777777" w:rsidR="00FC4A0D" w:rsidRPr="00215F90" w:rsidRDefault="00FC4A0D" w:rsidP="00FC4A0D">
      <w:pPr>
        <w:jc w:val="both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Náplň práce:</w:t>
      </w:r>
    </w:p>
    <w:p w14:paraId="2948D1D7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výkon jednotlivých úkonů soudního řízení z pověření soudce, pokud tak stanoví zvláštní zákon nebo rozvrh práce</w:t>
      </w:r>
    </w:p>
    <w:p w14:paraId="69A6EF48" w14:textId="77777777" w:rsidR="00FC4A0D" w:rsidRPr="00215F90" w:rsidRDefault="00FC4A0D" w:rsidP="00FC4A0D">
      <w:pPr>
        <w:pStyle w:val="Odstavecseseznamem"/>
        <w:numPr>
          <w:ilvl w:val="0"/>
          <w:numId w:val="6"/>
        </w:num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rozhodovací činnost soudu podle zákona č. 121/2008 Sb., o vyšších soudních úřednících a vyšších úřednících státního zastupitelství</w:t>
      </w:r>
    </w:p>
    <w:p w14:paraId="4436969D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D3CEFBB" w14:textId="77777777" w:rsidR="00FC4A0D" w:rsidRPr="00215F90" w:rsidRDefault="00FC4A0D" w:rsidP="00FC4A0D">
      <w:pPr>
        <w:jc w:val="both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Uchazeč k přihlášce k výběrovému řízení připojí:</w:t>
      </w:r>
    </w:p>
    <w:p w14:paraId="25C5CBF3" w14:textId="77777777" w:rsidR="00FC4A0D" w:rsidRPr="00215F90" w:rsidRDefault="00FC4A0D" w:rsidP="00FC4A0D">
      <w:pPr>
        <w:jc w:val="both"/>
        <w:rPr>
          <w:rFonts w:ascii="Garamond" w:hAnsi="Garamond"/>
          <w:b/>
        </w:rPr>
      </w:pPr>
    </w:p>
    <w:p w14:paraId="302DFC39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15F90">
        <w:rPr>
          <w:rFonts w:ascii="Garamond" w:hAnsi="Garamond"/>
        </w:rPr>
        <w:t>strukturovaný životopis včetně kontaktních údajů</w:t>
      </w:r>
    </w:p>
    <w:p w14:paraId="6F31F377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15F90">
        <w:rPr>
          <w:rFonts w:ascii="Garamond" w:hAnsi="Garamond"/>
        </w:rPr>
        <w:t>kopii dokladu o požadovaném dosaženém vzdělání</w:t>
      </w:r>
    </w:p>
    <w:p w14:paraId="6A56177C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15F90">
        <w:rPr>
          <w:rFonts w:ascii="Garamond" w:hAnsi="Garamond"/>
        </w:rPr>
        <w:t>výpis z rejstříku trestů (ne starší než dva měsíce)</w:t>
      </w:r>
    </w:p>
    <w:p w14:paraId="03CFE89C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/>
        </w:rPr>
      </w:pPr>
      <w:r w:rsidRPr="00215F90">
        <w:rPr>
          <w:rFonts w:ascii="Garamond" w:hAnsi="Garamond"/>
        </w:rPr>
        <w:t>souhlas se zpracováním osobních údajů</w:t>
      </w:r>
    </w:p>
    <w:p w14:paraId="5A1B661D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68293E46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1146F82C" w14:textId="0FE6BC61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  <w:b/>
        </w:rPr>
        <w:t>Předpokládaný nástup:</w:t>
      </w:r>
      <w:r w:rsidRPr="00215F90">
        <w:rPr>
          <w:rFonts w:ascii="Garamond" w:hAnsi="Garamond"/>
        </w:rPr>
        <w:t xml:space="preserve"> </w:t>
      </w:r>
      <w:r w:rsidRPr="00215F90">
        <w:rPr>
          <w:rFonts w:ascii="Garamond" w:hAnsi="Garamond"/>
        </w:rPr>
        <w:tab/>
      </w:r>
      <w:r w:rsidR="003E031C" w:rsidRPr="00215F90">
        <w:rPr>
          <w:rFonts w:ascii="Garamond" w:hAnsi="Garamond"/>
          <w:b/>
          <w:bCs/>
        </w:rPr>
        <w:t>2. května</w:t>
      </w:r>
      <w:r w:rsidR="009D4642" w:rsidRPr="00215F90">
        <w:rPr>
          <w:rFonts w:ascii="Garamond" w:hAnsi="Garamond"/>
          <w:b/>
          <w:bCs/>
        </w:rPr>
        <w:t xml:space="preserve"> 2025</w:t>
      </w:r>
      <w:r w:rsidR="00060335" w:rsidRPr="00215F90">
        <w:rPr>
          <w:rFonts w:ascii="Garamond" w:hAnsi="Garamond"/>
          <w:b/>
          <w:bCs/>
        </w:rPr>
        <w:t xml:space="preserve"> nebo dle dohody</w:t>
      </w:r>
    </w:p>
    <w:p w14:paraId="6AAB634F" w14:textId="77777777" w:rsidR="00FC4A0D" w:rsidRPr="00215F90" w:rsidRDefault="00FC4A0D" w:rsidP="00FC4A0D">
      <w:pPr>
        <w:jc w:val="both"/>
        <w:rPr>
          <w:rFonts w:ascii="Garamond" w:hAnsi="Garamond" w:cs="Arial"/>
          <w:b/>
        </w:rPr>
      </w:pPr>
    </w:p>
    <w:p w14:paraId="4C0DB7CC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  <w:b/>
        </w:rPr>
        <w:t>Místo výkonu práce:</w:t>
      </w:r>
      <w:r w:rsidRPr="00215F90">
        <w:rPr>
          <w:rFonts w:ascii="Garamond" w:hAnsi="Garamond" w:cs="Arial"/>
        </w:rPr>
        <w:tab/>
      </w:r>
      <w:r w:rsidRPr="00215F90">
        <w:rPr>
          <w:rFonts w:ascii="Garamond" w:hAnsi="Garamond" w:cs="Arial"/>
        </w:rPr>
        <w:tab/>
        <w:t>Okresní soud ve Strakonicích</w:t>
      </w:r>
    </w:p>
    <w:p w14:paraId="4550EEBE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CE3BC80" w14:textId="2C089BB0" w:rsidR="00FC4A0D" w:rsidRPr="00215F90" w:rsidRDefault="00FC4A0D" w:rsidP="00FC4A0D">
      <w:pPr>
        <w:ind w:left="2832" w:hanging="2832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  <w:b/>
        </w:rPr>
        <w:t>Platové zařazení:</w:t>
      </w:r>
      <w:r w:rsidRPr="00215F90">
        <w:rPr>
          <w:rFonts w:ascii="Garamond" w:hAnsi="Garamond" w:cs="Arial"/>
        </w:rPr>
        <w:tab/>
      </w:r>
      <w:r w:rsidRPr="00215F90">
        <w:rPr>
          <w:rFonts w:ascii="Garamond" w:hAnsi="Garamond" w:cs="Arial"/>
          <w:b/>
        </w:rPr>
        <w:t>12. platová třída</w:t>
      </w:r>
      <w:r w:rsidRPr="00215F90">
        <w:rPr>
          <w:rFonts w:ascii="Garamond" w:hAnsi="Garamond" w:cs="Arial"/>
        </w:rPr>
        <w:t xml:space="preserve"> a stupeň odpovídající započitatelné praxi dle nařízení vlády č. 341/2017 Sb., o platových poměrech zaměstnanců ve veřejných službách a správě, v </w:t>
      </w:r>
      <w:r w:rsidR="009D4642" w:rsidRPr="00215F90">
        <w:rPr>
          <w:rFonts w:ascii="Garamond" w:hAnsi="Garamond" w:cs="Arial"/>
        </w:rPr>
        <w:t xml:space="preserve">účinném znění    </w:t>
      </w:r>
      <w:proofErr w:type="gramStart"/>
      <w:r w:rsidR="00A00FF5" w:rsidRPr="00215F90">
        <w:rPr>
          <w:rFonts w:ascii="Garamond" w:hAnsi="Garamond" w:cs="Arial"/>
        </w:rPr>
        <w:t xml:space="preserve">  </w:t>
      </w:r>
      <w:r w:rsidRPr="00215F90">
        <w:rPr>
          <w:rFonts w:ascii="Garamond" w:hAnsi="Garamond" w:cs="Arial"/>
        </w:rPr>
        <w:t xml:space="preserve"> (</w:t>
      </w:r>
      <w:proofErr w:type="gramEnd"/>
      <w:r w:rsidR="009D4642" w:rsidRPr="00215F90">
        <w:rPr>
          <w:rFonts w:ascii="Garamond" w:hAnsi="Garamond" w:cs="Arial"/>
        </w:rPr>
        <w:t>33 280</w:t>
      </w:r>
      <w:r w:rsidRPr="00215F90">
        <w:rPr>
          <w:rFonts w:ascii="Garamond" w:hAnsi="Garamond" w:cs="Arial"/>
        </w:rPr>
        <w:t xml:space="preserve"> až </w:t>
      </w:r>
      <w:r w:rsidR="009D4642" w:rsidRPr="00215F90">
        <w:rPr>
          <w:rFonts w:ascii="Garamond" w:hAnsi="Garamond" w:cs="Arial"/>
        </w:rPr>
        <w:t>41 520</w:t>
      </w:r>
      <w:r w:rsidRPr="00215F90">
        <w:rPr>
          <w:rFonts w:ascii="Garamond" w:hAnsi="Garamond" w:cs="Arial"/>
        </w:rPr>
        <w:t> Kč), zvláštní příplatek podle</w:t>
      </w:r>
      <w:r w:rsidR="009D4642" w:rsidRPr="00215F90">
        <w:rPr>
          <w:rFonts w:ascii="Garamond" w:hAnsi="Garamond" w:cs="Arial"/>
        </w:rPr>
        <w:t xml:space="preserve"> </w:t>
      </w:r>
      <w:r w:rsidRPr="00215F90">
        <w:rPr>
          <w:rFonts w:ascii="Garamond" w:hAnsi="Garamond" w:cs="Arial"/>
        </w:rPr>
        <w:t>§ 8 citovaného nařízení, osobní ohodnocení</w:t>
      </w:r>
    </w:p>
    <w:p w14:paraId="57C34D4B" w14:textId="77777777" w:rsidR="00FC4A0D" w:rsidRPr="00215F90" w:rsidRDefault="00FC4A0D" w:rsidP="00FC4A0D">
      <w:pPr>
        <w:ind w:left="2832" w:hanging="2832"/>
        <w:jc w:val="both"/>
        <w:rPr>
          <w:rFonts w:ascii="Garamond" w:hAnsi="Garamond" w:cs="Arial"/>
        </w:rPr>
      </w:pPr>
    </w:p>
    <w:p w14:paraId="7A792B6E" w14:textId="733FD4D6" w:rsidR="00FC4A0D" w:rsidRPr="00215F90" w:rsidRDefault="00FC4A0D" w:rsidP="00FC4A0D">
      <w:pPr>
        <w:ind w:left="3540" w:hanging="3540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  <w:b/>
        </w:rPr>
        <w:lastRenderedPageBreak/>
        <w:t>Typ pracovněprávního vztahu:</w:t>
      </w:r>
      <w:r w:rsidRPr="00215F90">
        <w:rPr>
          <w:rFonts w:ascii="Garamond" w:hAnsi="Garamond" w:cs="Arial"/>
        </w:rPr>
        <w:tab/>
      </w:r>
      <w:r w:rsidR="00AA5795" w:rsidRPr="00215F90">
        <w:rPr>
          <w:rFonts w:ascii="Garamond" w:hAnsi="Garamond" w:cs="Arial"/>
        </w:rPr>
        <w:t xml:space="preserve">hlavní </w:t>
      </w:r>
      <w:r w:rsidRPr="00215F90">
        <w:rPr>
          <w:rFonts w:ascii="Garamond" w:hAnsi="Garamond" w:cs="Arial"/>
        </w:rPr>
        <w:t xml:space="preserve">pracovní poměr </w:t>
      </w:r>
      <w:r w:rsidR="009D4642" w:rsidRPr="00215F90">
        <w:rPr>
          <w:rFonts w:ascii="Garamond" w:hAnsi="Garamond" w:cs="Arial"/>
        </w:rPr>
        <w:t xml:space="preserve">na </w:t>
      </w:r>
      <w:r w:rsidR="00A00FF5" w:rsidRPr="00215F90">
        <w:rPr>
          <w:rFonts w:ascii="Garamond" w:hAnsi="Garamond" w:cs="Arial"/>
        </w:rPr>
        <w:t xml:space="preserve">dobu </w:t>
      </w:r>
      <w:r w:rsidR="009D4642" w:rsidRPr="00215F90">
        <w:rPr>
          <w:rFonts w:ascii="Garamond" w:hAnsi="Garamond" w:cs="Arial"/>
        </w:rPr>
        <w:t>14 měsíců</w:t>
      </w:r>
      <w:r w:rsidR="002534AD" w:rsidRPr="00215F90">
        <w:rPr>
          <w:rFonts w:ascii="Garamond" w:hAnsi="Garamond" w:cs="Arial"/>
        </w:rPr>
        <w:t xml:space="preserve"> se zkušební dobou 3 měsíce</w:t>
      </w:r>
    </w:p>
    <w:p w14:paraId="15841E77" w14:textId="77777777" w:rsidR="00FC4A0D" w:rsidRPr="00215F90" w:rsidRDefault="00FC4A0D" w:rsidP="00FC4A0D">
      <w:pPr>
        <w:ind w:left="3540" w:hanging="3540"/>
        <w:jc w:val="both"/>
        <w:rPr>
          <w:rFonts w:ascii="Garamond" w:hAnsi="Garamond" w:cs="Arial"/>
        </w:rPr>
      </w:pPr>
    </w:p>
    <w:p w14:paraId="08916651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  <w:b/>
        </w:rPr>
        <w:t>Zaměstnanecké výhody:</w:t>
      </w:r>
      <w:r w:rsidRPr="00215F90">
        <w:rPr>
          <w:rFonts w:ascii="Garamond" w:hAnsi="Garamond" w:cs="Arial"/>
        </w:rPr>
        <w:tab/>
      </w:r>
    </w:p>
    <w:p w14:paraId="4D0EF5E9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1FCC63B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pět týdnů dovolené (200 hodin)</w:t>
      </w:r>
    </w:p>
    <w:p w14:paraId="694DB66C" w14:textId="48FBEE9C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příspěvek na stravenky z rozpočtu soudu a FKSP</w:t>
      </w:r>
    </w:p>
    <w:p w14:paraId="655C4A23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pět dnů indispozičního volna</w:t>
      </w:r>
    </w:p>
    <w:p w14:paraId="2095190D" w14:textId="77777777" w:rsidR="00FC4A0D" w:rsidRPr="00215F90" w:rsidRDefault="00FC4A0D" w:rsidP="00FC4A0D">
      <w:pPr>
        <w:pStyle w:val="Odstavecseseznamem"/>
        <w:numPr>
          <w:ilvl w:val="0"/>
          <w:numId w:val="7"/>
        </w:numPr>
        <w:ind w:left="1843"/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vzdělávací aktivity v Justiční akademii v Kroměříži v rámci pracovní doby</w:t>
      </w:r>
    </w:p>
    <w:p w14:paraId="12EED6A0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ab/>
      </w:r>
      <w:r w:rsidRPr="00215F90">
        <w:rPr>
          <w:rFonts w:ascii="Garamond" w:hAnsi="Garamond" w:cs="Arial"/>
        </w:rPr>
        <w:tab/>
      </w:r>
      <w:r w:rsidRPr="00215F90">
        <w:rPr>
          <w:rFonts w:ascii="Garamond" w:hAnsi="Garamond" w:cs="Arial"/>
        </w:rPr>
        <w:tab/>
      </w:r>
      <w:r w:rsidRPr="00215F90">
        <w:rPr>
          <w:rFonts w:ascii="Garamond" w:hAnsi="Garamond" w:cs="Arial"/>
        </w:rPr>
        <w:tab/>
      </w:r>
    </w:p>
    <w:p w14:paraId="6FAC75DD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63292E6" w14:textId="77777777" w:rsidR="00FC4A0D" w:rsidRPr="00215F90" w:rsidRDefault="00FC4A0D" w:rsidP="00FC4A0D">
      <w:pPr>
        <w:ind w:left="2694" w:hanging="2694"/>
        <w:jc w:val="both"/>
        <w:rPr>
          <w:rFonts w:ascii="Garamond" w:hAnsi="Garamond" w:cs="Arial"/>
        </w:rPr>
      </w:pPr>
    </w:p>
    <w:p w14:paraId="1D3A65E3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Přihlášku zašlete elektronicky spolu s požadovanými doklady k rukám kontaktní osoby</w:t>
      </w:r>
    </w:p>
    <w:p w14:paraId="64637141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5FCC8DE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DB2C8F5" w14:textId="4F8BA1C4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  <w:b/>
        </w:rPr>
        <w:t xml:space="preserve">Kontaktní osoba: </w:t>
      </w:r>
      <w:r w:rsidRPr="00215F90">
        <w:rPr>
          <w:rFonts w:ascii="Garamond" w:hAnsi="Garamond" w:cs="Arial"/>
          <w:b/>
        </w:rPr>
        <w:tab/>
      </w:r>
      <w:r w:rsidRPr="00215F90">
        <w:rPr>
          <w:rFonts w:ascii="Garamond" w:hAnsi="Garamond" w:cs="Arial"/>
        </w:rPr>
        <w:tab/>
      </w:r>
      <w:r w:rsidR="00E41A41" w:rsidRPr="00215F90">
        <w:rPr>
          <w:rFonts w:ascii="Garamond" w:hAnsi="Garamond" w:cs="Arial"/>
        </w:rPr>
        <w:t>Bc. Petra Cardová</w:t>
      </w:r>
      <w:r w:rsidRPr="00215F90">
        <w:rPr>
          <w:rFonts w:ascii="Garamond" w:hAnsi="Garamond" w:cs="Arial"/>
        </w:rPr>
        <w:t>, ředitelka správy soudu</w:t>
      </w:r>
    </w:p>
    <w:p w14:paraId="2ED456D1" w14:textId="214AC74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                                          </w:t>
      </w:r>
      <w:r w:rsidRPr="00215F90">
        <w:rPr>
          <w:rFonts w:ascii="Garamond" w:hAnsi="Garamond" w:cs="Arial"/>
        </w:rPr>
        <w:tab/>
        <w:t xml:space="preserve">e-mail: </w:t>
      </w:r>
      <w:hyperlink r:id="rId7" w:history="1">
        <w:r w:rsidR="00E41A41" w:rsidRPr="00215F90">
          <w:rPr>
            <w:rStyle w:val="Hypertextovodkaz"/>
            <w:rFonts w:ascii="Garamond" w:hAnsi="Garamond" w:cs="Arial"/>
          </w:rPr>
          <w:t>pcardova@osoud.sce.justice.cz</w:t>
        </w:r>
      </w:hyperlink>
      <w:r w:rsidRPr="00215F90">
        <w:rPr>
          <w:rFonts w:ascii="Garamond" w:hAnsi="Garamond" w:cs="Arial"/>
        </w:rPr>
        <w:t xml:space="preserve"> ; tel: 383 355 101, </w:t>
      </w:r>
    </w:p>
    <w:p w14:paraId="2313546A" w14:textId="380A3083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                                                                                                                   606 684 100</w:t>
      </w:r>
    </w:p>
    <w:p w14:paraId="379A1ABC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                                               Marie Brabcová, personální pracovnice</w:t>
      </w:r>
    </w:p>
    <w:p w14:paraId="2E0068ED" w14:textId="3C47F54A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                                               e-mail: </w:t>
      </w:r>
      <w:hyperlink r:id="rId8" w:history="1">
        <w:r w:rsidRPr="00215F90">
          <w:rPr>
            <w:rStyle w:val="Hypertextovodkaz"/>
            <w:rFonts w:ascii="Garamond" w:hAnsi="Garamond" w:cs="Arial"/>
          </w:rPr>
          <w:t>mbrabcova@osoud.sce.justice.cz</w:t>
        </w:r>
      </w:hyperlink>
      <w:r w:rsidRPr="00215F90">
        <w:rPr>
          <w:rFonts w:ascii="Garamond" w:hAnsi="Garamond" w:cs="Arial"/>
        </w:rPr>
        <w:t xml:space="preserve"> ; tel: 383 355</w:t>
      </w:r>
      <w:r w:rsidR="002B58BB" w:rsidRPr="00215F90">
        <w:rPr>
          <w:rFonts w:ascii="Garamond" w:hAnsi="Garamond" w:cs="Arial"/>
        </w:rPr>
        <w:t> </w:t>
      </w:r>
      <w:r w:rsidRPr="00215F90">
        <w:rPr>
          <w:rFonts w:ascii="Garamond" w:hAnsi="Garamond" w:cs="Arial"/>
        </w:rPr>
        <w:t>108</w:t>
      </w:r>
    </w:p>
    <w:p w14:paraId="60C622A3" w14:textId="77777777" w:rsidR="002B58BB" w:rsidRPr="00215F90" w:rsidRDefault="002B58BB" w:rsidP="00FC4A0D">
      <w:pPr>
        <w:jc w:val="both"/>
        <w:rPr>
          <w:rFonts w:ascii="Garamond" w:hAnsi="Garamond" w:cs="Arial"/>
        </w:rPr>
      </w:pPr>
    </w:p>
    <w:p w14:paraId="2C2BBF8D" w14:textId="5E79E2C0" w:rsidR="002B58BB" w:rsidRPr="00215F90" w:rsidRDefault="002B58BB" w:rsidP="00FC4A0D">
      <w:pPr>
        <w:jc w:val="both"/>
        <w:rPr>
          <w:rFonts w:ascii="Garamond" w:hAnsi="Garamond" w:cs="Arial"/>
          <w:b/>
        </w:rPr>
      </w:pPr>
      <w:r w:rsidRPr="00215F90">
        <w:rPr>
          <w:rFonts w:ascii="Garamond" w:hAnsi="Garamond" w:cs="Arial"/>
          <w:b/>
        </w:rPr>
        <w:t xml:space="preserve">Termín pro podání přihlášky: </w:t>
      </w:r>
      <w:r w:rsidR="003E031C" w:rsidRPr="00215F90">
        <w:rPr>
          <w:rFonts w:ascii="Garamond" w:hAnsi="Garamond" w:cs="Arial"/>
          <w:b/>
        </w:rPr>
        <w:t>31. 3</w:t>
      </w:r>
      <w:r w:rsidR="00660521" w:rsidRPr="00215F90">
        <w:rPr>
          <w:rFonts w:ascii="Garamond" w:hAnsi="Garamond" w:cs="Arial"/>
          <w:b/>
        </w:rPr>
        <w:t xml:space="preserve">. </w:t>
      </w:r>
      <w:r w:rsidR="00E41A41" w:rsidRPr="00215F90">
        <w:rPr>
          <w:rFonts w:ascii="Garamond" w:hAnsi="Garamond" w:cs="Arial"/>
          <w:b/>
        </w:rPr>
        <w:t>202</w:t>
      </w:r>
      <w:r w:rsidR="00A00FF5" w:rsidRPr="00215F90">
        <w:rPr>
          <w:rFonts w:ascii="Garamond" w:hAnsi="Garamond" w:cs="Arial"/>
          <w:b/>
        </w:rPr>
        <w:t>5</w:t>
      </w:r>
      <w:r w:rsidRPr="00215F90">
        <w:rPr>
          <w:rFonts w:ascii="Garamond" w:hAnsi="Garamond" w:cs="Arial"/>
          <w:b/>
        </w:rPr>
        <w:t xml:space="preserve"> včetně.</w:t>
      </w:r>
    </w:p>
    <w:p w14:paraId="25605320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7B61B05D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6DB7D366" w14:textId="5976557A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Předseda </w:t>
      </w:r>
      <w:r w:rsidR="00A00FF5" w:rsidRPr="00215F90">
        <w:rPr>
          <w:rFonts w:ascii="Garamond" w:hAnsi="Garamond" w:cs="Arial"/>
        </w:rPr>
        <w:t>O</w:t>
      </w:r>
      <w:r w:rsidRPr="00215F90">
        <w:rPr>
          <w:rFonts w:ascii="Garamond" w:hAnsi="Garamond" w:cs="Arial"/>
        </w:rPr>
        <w:t>kresního soudu ve Strakonicích si vyhrazuje možnost zrušit vyhlášené výběrové řízení kdykoliv v jeho průběhu, nebo nevybrat žádného uchazeče.</w:t>
      </w:r>
    </w:p>
    <w:p w14:paraId="4035D462" w14:textId="54526CE5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Osobní údaje, které budou poskytnuty v rámci přihlášky a zaslaných dokladů budou použity v rámci vyhlášeného výběrového řízení, po jeho ukončení budou u okresního soudu uchovány po dobu 1leté skartační lhůty, která je dána Skartačním řádem pro okresní, krajské a vrchní soudy (Instrukce MS ze dne </w:t>
      </w:r>
      <w:r w:rsidR="00AA5795" w:rsidRPr="00215F90">
        <w:rPr>
          <w:rFonts w:ascii="Garamond" w:hAnsi="Garamond" w:cs="Arial"/>
        </w:rPr>
        <w:t>7. 9. 2022</w:t>
      </w:r>
      <w:r w:rsidRPr="00215F90">
        <w:rPr>
          <w:rFonts w:ascii="Garamond" w:hAnsi="Garamond" w:cs="Arial"/>
        </w:rPr>
        <w:t xml:space="preserve">, č. </w:t>
      </w:r>
      <w:r w:rsidR="00AA5795" w:rsidRPr="00215F90">
        <w:rPr>
          <w:rFonts w:ascii="Garamond" w:hAnsi="Garamond" w:cs="Arial"/>
        </w:rPr>
        <w:t>7/2022</w:t>
      </w:r>
      <w:r w:rsidRPr="00215F90">
        <w:rPr>
          <w:rFonts w:ascii="Garamond" w:hAnsi="Garamond" w:cs="Arial"/>
        </w:rPr>
        <w:t>).</w:t>
      </w:r>
    </w:p>
    <w:p w14:paraId="6C2195D5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F7DEB3D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Tato nabídka nezakládá povinnost uzavření pracovněprávního vztahu.</w:t>
      </w:r>
    </w:p>
    <w:p w14:paraId="7CB65B7F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7AE11D41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292C4C36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2374885D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>Mgr. Bc. Roman Šustr</w:t>
      </w:r>
    </w:p>
    <w:p w14:paraId="48A01BF8" w14:textId="77777777" w:rsidR="00FC4A0D" w:rsidRPr="00215F90" w:rsidRDefault="00FC4A0D" w:rsidP="00FC4A0D">
      <w:pPr>
        <w:jc w:val="both"/>
        <w:rPr>
          <w:rFonts w:ascii="Garamond" w:hAnsi="Garamond" w:cs="Arial"/>
        </w:rPr>
      </w:pPr>
      <w:r w:rsidRPr="00215F90">
        <w:rPr>
          <w:rFonts w:ascii="Garamond" w:hAnsi="Garamond" w:cs="Arial"/>
        </w:rPr>
        <w:t xml:space="preserve">předseda okresního soudu </w:t>
      </w:r>
    </w:p>
    <w:p w14:paraId="415DDE2C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49211919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15CCA921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678110AE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D69DE2B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417CF43C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71B268C0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64698E7A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408BBA8F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4B80CA6D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26E2A691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5B99EBF7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3AFE5931" w14:textId="77777777" w:rsidR="00FC4A0D" w:rsidRPr="00215F90" w:rsidRDefault="00FC4A0D" w:rsidP="00FC4A0D">
      <w:pPr>
        <w:jc w:val="both"/>
        <w:rPr>
          <w:rFonts w:ascii="Garamond" w:hAnsi="Garamond" w:cs="Arial"/>
        </w:rPr>
      </w:pPr>
    </w:p>
    <w:p w14:paraId="4AB08D4F" w14:textId="77777777" w:rsidR="00FC4A0D" w:rsidRPr="00215F90" w:rsidRDefault="00FC4A0D" w:rsidP="00FC4A0D">
      <w:pPr>
        <w:jc w:val="both"/>
        <w:rPr>
          <w:rFonts w:ascii="Garamond" w:hAnsi="Garamond" w:cs="Arial"/>
          <w:b/>
        </w:rPr>
      </w:pPr>
      <w:r w:rsidRPr="00215F90">
        <w:rPr>
          <w:rFonts w:ascii="Garamond" w:hAnsi="Garamond" w:cs="Arial"/>
          <w:b/>
        </w:rPr>
        <w:t xml:space="preserve">Přílohy: </w:t>
      </w:r>
      <w:r w:rsidRPr="00215F90">
        <w:rPr>
          <w:rFonts w:ascii="Garamond" w:hAnsi="Garamond" w:cs="Arial"/>
          <w:b/>
        </w:rPr>
        <w:tab/>
        <w:t xml:space="preserve">formulář přihlášky </w:t>
      </w:r>
    </w:p>
    <w:p w14:paraId="7229E7BD" w14:textId="4F701B3A" w:rsidR="00FC4A0D" w:rsidRPr="00215F90" w:rsidRDefault="00FC4A0D" w:rsidP="00FC4A0D">
      <w:pPr>
        <w:ind w:left="708" w:firstLine="708"/>
        <w:jc w:val="both"/>
        <w:rPr>
          <w:rFonts w:ascii="Garamond" w:hAnsi="Garamond" w:cs="Arial"/>
          <w:b/>
        </w:rPr>
      </w:pPr>
      <w:r w:rsidRPr="00215F90">
        <w:rPr>
          <w:rFonts w:ascii="Garamond" w:hAnsi="Garamond" w:cs="Arial"/>
          <w:b/>
        </w:rPr>
        <w:lastRenderedPageBreak/>
        <w:t>souhlas se zpra</w:t>
      </w:r>
      <w:r w:rsidR="008E7E6A" w:rsidRPr="00215F90">
        <w:rPr>
          <w:rFonts w:ascii="Garamond" w:hAnsi="Garamond" w:cs="Arial"/>
          <w:b/>
        </w:rPr>
        <w:t>c</w:t>
      </w:r>
      <w:r w:rsidRPr="00215F90">
        <w:rPr>
          <w:rFonts w:ascii="Garamond" w:hAnsi="Garamond" w:cs="Arial"/>
          <w:b/>
        </w:rPr>
        <w:t>ováním osobních údajů pro potřeby výběrového řízení</w:t>
      </w:r>
    </w:p>
    <w:p w14:paraId="4CAC27E8" w14:textId="77777777" w:rsidR="00FC4A0D" w:rsidRPr="00215F90" w:rsidRDefault="00FC4A0D" w:rsidP="00FC4A0D">
      <w:pPr>
        <w:jc w:val="both"/>
        <w:rPr>
          <w:rFonts w:ascii="Garamond" w:hAnsi="Garamond"/>
          <w:b/>
        </w:rPr>
      </w:pPr>
    </w:p>
    <w:p w14:paraId="0383DF01" w14:textId="77777777" w:rsidR="00FC4A0D" w:rsidRPr="00215F90" w:rsidRDefault="00FC4A0D" w:rsidP="00FC4A0D">
      <w:pPr>
        <w:jc w:val="both"/>
        <w:rPr>
          <w:rFonts w:ascii="Garamond" w:hAnsi="Garamond"/>
          <w:b/>
        </w:rPr>
      </w:pPr>
      <w:r w:rsidRPr="00215F90">
        <w:rPr>
          <w:rFonts w:ascii="Garamond" w:hAnsi="Garamond"/>
          <w:b/>
        </w:rPr>
        <w:t>PŘIHLÁŠKA</w:t>
      </w:r>
    </w:p>
    <w:p w14:paraId="750ED62B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do výběrového řízení na obsazení pracovní pozice</w:t>
      </w:r>
    </w:p>
    <w:p w14:paraId="553B2149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vyšší soudní úřednice/vyššího soudního úředníka</w:t>
      </w:r>
    </w:p>
    <w:p w14:paraId="5878DC7D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FAF81A0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B0CA546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 xml:space="preserve">Titul, jméno, </w:t>
      </w:r>
      <w:proofErr w:type="gramStart"/>
      <w:r w:rsidRPr="00215F90">
        <w:rPr>
          <w:rFonts w:ascii="Garamond" w:hAnsi="Garamond"/>
        </w:rPr>
        <w:t xml:space="preserve">příjmení:   </w:t>
      </w:r>
      <w:proofErr w:type="gramEnd"/>
      <w:r w:rsidRPr="00215F90">
        <w:rPr>
          <w:rFonts w:ascii="Garamond" w:hAnsi="Garamond"/>
        </w:rPr>
        <w:t xml:space="preserve">                   ………………………………………….</w:t>
      </w:r>
    </w:p>
    <w:p w14:paraId="2F2D5994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9D25303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Datum narození:</w:t>
      </w:r>
      <w:r w:rsidRPr="00215F90">
        <w:rPr>
          <w:rFonts w:ascii="Garamond" w:hAnsi="Garamond"/>
        </w:rPr>
        <w:tab/>
      </w:r>
      <w:r w:rsidRPr="00215F90">
        <w:rPr>
          <w:rFonts w:ascii="Garamond" w:hAnsi="Garamond"/>
        </w:rPr>
        <w:tab/>
      </w:r>
      <w:r w:rsidRPr="00215F90">
        <w:rPr>
          <w:rFonts w:ascii="Garamond" w:hAnsi="Garamond"/>
        </w:rPr>
        <w:tab/>
        <w:t>…………………………………………</w:t>
      </w:r>
    </w:p>
    <w:p w14:paraId="14C7888A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5CDBFB8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Kontaktní telefon:</w:t>
      </w:r>
      <w:r w:rsidRPr="00215F90">
        <w:rPr>
          <w:rFonts w:ascii="Garamond" w:hAnsi="Garamond"/>
        </w:rPr>
        <w:tab/>
      </w:r>
      <w:r w:rsidRPr="00215F90">
        <w:rPr>
          <w:rFonts w:ascii="Garamond" w:hAnsi="Garamond"/>
        </w:rPr>
        <w:tab/>
      </w:r>
      <w:r w:rsidRPr="00215F90">
        <w:rPr>
          <w:rFonts w:ascii="Garamond" w:hAnsi="Garamond"/>
        </w:rPr>
        <w:tab/>
        <w:t>…………………………………………</w:t>
      </w:r>
    </w:p>
    <w:p w14:paraId="0140C86B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D556ACB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 xml:space="preserve">Kontaktní </w:t>
      </w:r>
      <w:proofErr w:type="gramStart"/>
      <w:r w:rsidRPr="00215F90">
        <w:rPr>
          <w:rFonts w:ascii="Garamond" w:hAnsi="Garamond"/>
        </w:rPr>
        <w:t xml:space="preserve">e-mail:   </w:t>
      </w:r>
      <w:proofErr w:type="gramEnd"/>
      <w:r w:rsidRPr="00215F90">
        <w:rPr>
          <w:rFonts w:ascii="Garamond" w:hAnsi="Garamond"/>
        </w:rPr>
        <w:t xml:space="preserve">                            …………………………………………</w:t>
      </w:r>
    </w:p>
    <w:p w14:paraId="40EEB0E2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004A9DB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 xml:space="preserve">Adresa trvalého </w:t>
      </w:r>
      <w:proofErr w:type="gramStart"/>
      <w:r w:rsidRPr="00215F90">
        <w:rPr>
          <w:rFonts w:ascii="Garamond" w:hAnsi="Garamond"/>
        </w:rPr>
        <w:t xml:space="preserve">pobytu:   </w:t>
      </w:r>
      <w:proofErr w:type="gramEnd"/>
      <w:r w:rsidRPr="00215F90">
        <w:rPr>
          <w:rFonts w:ascii="Garamond" w:hAnsi="Garamond"/>
        </w:rPr>
        <w:t xml:space="preserve">                  …………………………………………</w:t>
      </w:r>
    </w:p>
    <w:p w14:paraId="6DF4E6F6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674D523E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Kontaktní adresa pro zasílání korespondence (je-li odlišná od trvalého pobytu):</w:t>
      </w:r>
    </w:p>
    <w:p w14:paraId="1C58FD80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1D01DD56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…………………………………………………………………………………</w:t>
      </w:r>
    </w:p>
    <w:p w14:paraId="6B94EACE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B00D460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9E0444F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BA977F2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1F6B5276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34740A5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0F87FA99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6EA56E69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5B89A023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9D1516E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7E2DC651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V …………………</w:t>
      </w:r>
      <w:proofErr w:type="gramStart"/>
      <w:r w:rsidRPr="00215F90">
        <w:rPr>
          <w:rFonts w:ascii="Garamond" w:hAnsi="Garamond"/>
        </w:rPr>
        <w:t>…….</w:t>
      </w:r>
      <w:proofErr w:type="gramEnd"/>
      <w:r w:rsidRPr="00215F90">
        <w:rPr>
          <w:rFonts w:ascii="Garamond" w:hAnsi="Garamond"/>
        </w:rPr>
        <w:t>.                 dne …………………</w:t>
      </w:r>
      <w:proofErr w:type="gramStart"/>
      <w:r w:rsidRPr="00215F90">
        <w:rPr>
          <w:rFonts w:ascii="Garamond" w:hAnsi="Garamond"/>
        </w:rPr>
        <w:t>…….</w:t>
      </w:r>
      <w:proofErr w:type="gramEnd"/>
      <w:r w:rsidRPr="00215F90">
        <w:rPr>
          <w:rFonts w:ascii="Garamond" w:hAnsi="Garamond"/>
        </w:rPr>
        <w:t>.</w:t>
      </w:r>
    </w:p>
    <w:p w14:paraId="3D1E1E11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477449C4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533ECB01" w14:textId="77777777" w:rsidR="00FC4A0D" w:rsidRPr="00215F90" w:rsidRDefault="00FC4A0D" w:rsidP="00FC4A0D">
      <w:pPr>
        <w:jc w:val="both"/>
        <w:rPr>
          <w:rFonts w:ascii="Garamond" w:hAnsi="Garamond"/>
        </w:rPr>
      </w:pPr>
    </w:p>
    <w:p w14:paraId="2AFEC74C" w14:textId="77777777" w:rsidR="00FC4A0D" w:rsidRPr="00215F90" w:rsidRDefault="00FC4A0D" w:rsidP="00FC4A0D">
      <w:pPr>
        <w:jc w:val="both"/>
        <w:rPr>
          <w:rFonts w:ascii="Garamond" w:hAnsi="Garamond"/>
        </w:rPr>
      </w:pPr>
      <w:r w:rsidRPr="00215F90">
        <w:rPr>
          <w:rFonts w:ascii="Garamond" w:hAnsi="Garamond"/>
        </w:rPr>
        <w:t>Podpis: ………………………</w:t>
      </w:r>
    </w:p>
    <w:p w14:paraId="0B307199" w14:textId="77777777" w:rsidR="00FC4A0D" w:rsidRPr="00215F90" w:rsidRDefault="00FC4A0D" w:rsidP="00FC4A0D">
      <w:pPr>
        <w:jc w:val="both"/>
      </w:pPr>
    </w:p>
    <w:p w14:paraId="5C82BCE4" w14:textId="77777777" w:rsidR="00FC4A0D" w:rsidRPr="00215F90" w:rsidRDefault="00FC4A0D" w:rsidP="00FC4A0D">
      <w:pPr>
        <w:jc w:val="both"/>
      </w:pPr>
    </w:p>
    <w:p w14:paraId="1E956D84" w14:textId="77777777" w:rsidR="00FC4A0D" w:rsidRPr="00215F90" w:rsidRDefault="00FC4A0D" w:rsidP="00FC4A0D">
      <w:pPr>
        <w:jc w:val="both"/>
      </w:pPr>
    </w:p>
    <w:p w14:paraId="65973000" w14:textId="77777777" w:rsidR="00FC4A0D" w:rsidRPr="00215F90" w:rsidRDefault="00FC4A0D" w:rsidP="00FC4A0D">
      <w:pPr>
        <w:jc w:val="both"/>
      </w:pPr>
    </w:p>
    <w:p w14:paraId="7419620A" w14:textId="77777777" w:rsidR="00FC4A0D" w:rsidRPr="00215F90" w:rsidRDefault="00FC4A0D" w:rsidP="00FC4A0D">
      <w:pPr>
        <w:jc w:val="both"/>
      </w:pPr>
    </w:p>
    <w:p w14:paraId="0CD30502" w14:textId="77777777" w:rsidR="00FC4A0D" w:rsidRPr="00215F90" w:rsidRDefault="00FC4A0D" w:rsidP="00FC4A0D">
      <w:pPr>
        <w:jc w:val="both"/>
      </w:pPr>
    </w:p>
    <w:p w14:paraId="1673DC72" w14:textId="77777777" w:rsidR="00FC4A0D" w:rsidRPr="00215F90" w:rsidRDefault="00FC4A0D" w:rsidP="00FC4A0D">
      <w:pPr>
        <w:jc w:val="both"/>
      </w:pPr>
    </w:p>
    <w:p w14:paraId="75DCB629" w14:textId="77777777" w:rsidR="00FC4A0D" w:rsidRPr="00215F90" w:rsidRDefault="00FC4A0D" w:rsidP="00FC4A0D">
      <w:pPr>
        <w:jc w:val="both"/>
      </w:pPr>
    </w:p>
    <w:p w14:paraId="2F453E4E" w14:textId="77777777" w:rsidR="00FC4A0D" w:rsidRPr="00215F90" w:rsidRDefault="00FC4A0D" w:rsidP="00FC4A0D">
      <w:pPr>
        <w:jc w:val="both"/>
      </w:pPr>
    </w:p>
    <w:p w14:paraId="0E73F01C" w14:textId="77777777" w:rsidR="00FC4A0D" w:rsidRPr="00215F90" w:rsidRDefault="00FC4A0D" w:rsidP="00FC4A0D">
      <w:pPr>
        <w:jc w:val="both"/>
      </w:pPr>
    </w:p>
    <w:p w14:paraId="10CF1760" w14:textId="77777777" w:rsidR="00FC4A0D" w:rsidRPr="00215F90" w:rsidRDefault="00FC4A0D" w:rsidP="00FC4A0D">
      <w:pPr>
        <w:jc w:val="both"/>
      </w:pPr>
    </w:p>
    <w:p w14:paraId="73C07000" w14:textId="77777777" w:rsidR="00FC4A0D" w:rsidRPr="00215F90" w:rsidRDefault="00FC4A0D" w:rsidP="00FC4A0D">
      <w:pPr>
        <w:jc w:val="both"/>
      </w:pPr>
    </w:p>
    <w:p w14:paraId="38959DB2" w14:textId="77777777" w:rsidR="00FC4A0D" w:rsidRPr="00215F90" w:rsidRDefault="00FC4A0D" w:rsidP="00FC4A0D">
      <w:pPr>
        <w:jc w:val="both"/>
      </w:pPr>
    </w:p>
    <w:p w14:paraId="5ECF8C81" w14:textId="77777777" w:rsidR="00FC4A0D" w:rsidRPr="00215F90" w:rsidRDefault="00FC4A0D" w:rsidP="00FC4A0D">
      <w:pPr>
        <w:jc w:val="both"/>
      </w:pPr>
    </w:p>
    <w:p w14:paraId="5B4E1EB5" w14:textId="77777777" w:rsidR="00FC4A0D" w:rsidRPr="00215F90" w:rsidRDefault="00FC4A0D" w:rsidP="00FC4A0D">
      <w:pPr>
        <w:jc w:val="both"/>
      </w:pPr>
    </w:p>
    <w:p w14:paraId="5EFCEA88" w14:textId="77777777" w:rsidR="00FC4A0D" w:rsidRPr="00215F90" w:rsidRDefault="00FC4A0D" w:rsidP="00FC4A0D">
      <w:pPr>
        <w:jc w:val="both"/>
      </w:pPr>
    </w:p>
    <w:p w14:paraId="27BE4903" w14:textId="77777777" w:rsidR="00FC4A0D" w:rsidRPr="00215F90" w:rsidRDefault="00FC4A0D" w:rsidP="00FC4A0D">
      <w:pPr>
        <w:jc w:val="both"/>
      </w:pPr>
    </w:p>
    <w:p w14:paraId="4A03B741" w14:textId="77777777" w:rsidR="00FC4A0D" w:rsidRPr="00215F90" w:rsidRDefault="00FC4A0D" w:rsidP="00FC4A0D">
      <w:pPr>
        <w:jc w:val="both"/>
      </w:pPr>
    </w:p>
    <w:p w14:paraId="0B9A172D" w14:textId="77777777" w:rsidR="00FC4A0D" w:rsidRPr="00215F90" w:rsidRDefault="00FC4A0D" w:rsidP="00FC4A0D">
      <w:pPr>
        <w:jc w:val="both"/>
      </w:pPr>
    </w:p>
    <w:tbl>
      <w:tblPr>
        <w:tblW w:w="104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4"/>
        <w:gridCol w:w="204"/>
        <w:gridCol w:w="204"/>
        <w:gridCol w:w="1880"/>
        <w:gridCol w:w="1357"/>
        <w:gridCol w:w="555"/>
        <w:gridCol w:w="204"/>
        <w:gridCol w:w="487"/>
        <w:gridCol w:w="190"/>
        <w:gridCol w:w="832"/>
      </w:tblGrid>
      <w:tr w:rsidR="00FC4A0D" w:rsidRPr="00215F90" w14:paraId="108EB181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177D5AB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Souhlas se zpracováním osobních údajů pro potřeby výběrového řízení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CBD10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DF4A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09F0BA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09B91E57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3C5F4E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noWrap/>
            <w:vAlign w:val="bottom"/>
            <w:hideMark/>
          </w:tcPr>
          <w:p w14:paraId="20210B1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2EB2CCA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C618945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64DBDFCD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2259D1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808E24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7DDDD5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5803B40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36DE36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7977643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CDAD20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Totožnost správce:</w:t>
            </w:r>
          </w:p>
        </w:tc>
        <w:tc>
          <w:tcPr>
            <w:tcW w:w="344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775CF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Okresní soud ve Strakonicích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3686B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ACE42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78129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92CACC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F7AEA3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FD399A7" w14:textId="77777777" w:rsidTr="00FC4A0D">
        <w:trPr>
          <w:trHeight w:val="300"/>
        </w:trPr>
        <w:tc>
          <w:tcPr>
            <w:tcW w:w="8928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44B9872" w14:textId="3ECCE409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 xml:space="preserve">Smetanova 455, 386 23 Strakonice, </w:t>
            </w:r>
            <w:hyperlink r:id="rId9" w:history="1">
              <w:r w:rsidRPr="00215F90">
                <w:rPr>
                  <w:rStyle w:val="Hypertextovodkaz"/>
                  <w:rFonts w:ascii="Calibri" w:hAnsi="Calibri"/>
                  <w:sz w:val="22"/>
                  <w:szCs w:val="22"/>
                </w:rPr>
                <w:t>www.justice.cz</w:t>
              </w:r>
            </w:hyperlink>
          </w:p>
        </w:tc>
        <w:tc>
          <w:tcPr>
            <w:tcW w:w="487" w:type="dxa"/>
            <w:noWrap/>
            <w:vAlign w:val="bottom"/>
            <w:hideMark/>
          </w:tcPr>
          <w:p w14:paraId="132435F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F362102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A9D4E5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25E6AF2E" w14:textId="77777777" w:rsidTr="00FC4A0D">
        <w:trPr>
          <w:trHeight w:val="315"/>
        </w:trPr>
        <w:tc>
          <w:tcPr>
            <w:tcW w:w="9575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03BA7609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IČO: 00024686, tel. 383 355 111, email: podatelna@osoud.sce.justice.cz, DS: 93gabte</w:t>
            </w:r>
          </w:p>
        </w:tc>
        <w:tc>
          <w:tcPr>
            <w:tcW w:w="832" w:type="dxa"/>
            <w:noWrap/>
            <w:vAlign w:val="bottom"/>
            <w:hideMark/>
          </w:tcPr>
          <w:p w14:paraId="234EECF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6315DB61" w14:textId="77777777" w:rsidTr="00FC4A0D">
        <w:trPr>
          <w:trHeight w:val="300"/>
        </w:trPr>
        <w:tc>
          <w:tcPr>
            <w:tcW w:w="472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1DDB4890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Účel zpracování: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007B6F6B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1A6E0AB4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0A9D6307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52ECB508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DE9DFEA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703FFAA8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617FF96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58F3CA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6092DB83" w14:textId="77777777" w:rsidTr="00FC4A0D">
        <w:trPr>
          <w:trHeight w:val="300"/>
        </w:trPr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88E11D9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Výběrové řízení na obsazení pracovní pozice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5D4F841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E8BC43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2F36BF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vyšší soudní úřednice/úředník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F81B17B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D8291DB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35222DB1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3F9C70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52617D4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01101218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1B377391" w14:textId="77777777" w:rsidTr="00FC4A0D">
        <w:trPr>
          <w:trHeight w:val="315"/>
        </w:trPr>
        <w:tc>
          <w:tcPr>
            <w:tcW w:w="4524" w:type="dxa"/>
            <w:shd w:val="clear" w:color="auto" w:fill="FFFFFF"/>
            <w:noWrap/>
            <w:vAlign w:val="bottom"/>
            <w:hideMark/>
          </w:tcPr>
          <w:p w14:paraId="7CFC24A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70170DD5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3F7A854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shd w:val="clear" w:color="auto" w:fill="FFFFFF"/>
            <w:noWrap/>
            <w:vAlign w:val="bottom"/>
            <w:hideMark/>
          </w:tcPr>
          <w:p w14:paraId="5A572FE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shd w:val="clear" w:color="auto" w:fill="FFFFFF"/>
            <w:noWrap/>
            <w:vAlign w:val="bottom"/>
            <w:hideMark/>
          </w:tcPr>
          <w:p w14:paraId="5DD6C06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shd w:val="clear" w:color="auto" w:fill="FFFFFF"/>
            <w:noWrap/>
            <w:vAlign w:val="bottom"/>
            <w:hideMark/>
          </w:tcPr>
          <w:p w14:paraId="12A14FA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shd w:val="clear" w:color="auto" w:fill="FFFFFF"/>
            <w:noWrap/>
            <w:vAlign w:val="bottom"/>
            <w:hideMark/>
          </w:tcPr>
          <w:p w14:paraId="5179474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shd w:val="clear" w:color="auto" w:fill="FFFFFF"/>
            <w:noWrap/>
            <w:vAlign w:val="bottom"/>
            <w:hideMark/>
          </w:tcPr>
          <w:p w14:paraId="34B1576C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1273AD25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AC60EE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FCD4077" w14:textId="77777777" w:rsidTr="00FC4A0D">
        <w:trPr>
          <w:trHeight w:val="315"/>
        </w:trPr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395930A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AC729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B5420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B3F13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38EA6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851FB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1EDFC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7C0B3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1C73E15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3A5843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10C8B557" w14:textId="77777777" w:rsidTr="00FC4A0D">
        <w:trPr>
          <w:trHeight w:val="300"/>
        </w:trPr>
        <w:tc>
          <w:tcPr>
            <w:tcW w:w="49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02EE7F4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Kategorie osobních údajů: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5437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7B4064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33D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6B8E2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9604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2F9C7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8939505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7E610342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E179E2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Jméno, příjmení, titul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DC48B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9E2A2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B84E6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A467F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351818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EA0E6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6536B23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17BE5F0" w14:textId="77777777" w:rsidTr="00FC4A0D">
        <w:trPr>
          <w:trHeight w:val="375"/>
        </w:trPr>
        <w:tc>
          <w:tcPr>
            <w:tcW w:w="493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6AC6FC27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443B3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661AA4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190615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0B1AE2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13465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47E435C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AEAEC6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330144A6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930FCB5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Vzdělání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5B8165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7FF123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27F7E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F1CBF5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2A3EEA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BC405F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FE3A2D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C0ABCF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02F386DF" w14:textId="77777777" w:rsidTr="00FC4A0D">
        <w:trPr>
          <w:trHeight w:val="375"/>
        </w:trPr>
        <w:tc>
          <w:tcPr>
            <w:tcW w:w="472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2B36F1E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Bydliště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BAB16F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35B981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1A5CF5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6D0DB3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37F0B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D9BF0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0F44950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6AD571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201E7881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389C73E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Email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AD7223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40086AE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3B6C2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B0A45A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F387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944BEB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317A52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72E70A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7BA5BBB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1479C3DC" w14:textId="77777777" w:rsidTr="00FC4A0D">
        <w:trPr>
          <w:trHeight w:val="375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C01A270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C177A7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184120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871B0E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25A4ED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3504D1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06B559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67CEA0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26ED24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085B4E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376C82E" w14:textId="77777777" w:rsidTr="00FC4A0D">
        <w:trPr>
          <w:trHeight w:val="390"/>
        </w:trPr>
        <w:tc>
          <w:tcPr>
            <w:tcW w:w="4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E5B7C68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Podpis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6C05F13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0C25B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0F675F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ANO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7FD8074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35ACEC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3797DA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C94FED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0C06B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E6BAA7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3958D63C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3EEA74B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38C487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77C457E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26D9AAD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1D3C3A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3404B6B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3E2E31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22F2BA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06AA328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A6254B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8025D2F" w14:textId="77777777" w:rsidTr="00FC4A0D">
        <w:trPr>
          <w:trHeight w:val="390"/>
        </w:trPr>
        <w:tc>
          <w:tcPr>
            <w:tcW w:w="68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01F88E6" w14:textId="77777777" w:rsidR="00FC4A0D" w:rsidRPr="00215F90" w:rsidRDefault="00FC4A0D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215F90">
              <w:rPr>
                <w:rFonts w:ascii="Calibri" w:hAnsi="Calibri"/>
                <w:color w:val="000000"/>
                <w:sz w:val="28"/>
                <w:szCs w:val="28"/>
              </w:rPr>
              <w:t>Existence práva odvolat souhlas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4D3B5D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8F50F70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ANO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C5E3D63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665E8FC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A80CA6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4FFA14F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718F3179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1DBDA2AD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F168F15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7BD00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7BE772C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92A3F8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4D45A7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1A040A8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BDD3F4E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1D257B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D7D0E0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06D94F90" w14:textId="77777777" w:rsidTr="00FC4A0D">
        <w:trPr>
          <w:trHeight w:val="300"/>
        </w:trPr>
        <w:tc>
          <w:tcPr>
            <w:tcW w:w="941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1D69EB91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Informace o použití osobních údajů čistě automatizovaně, včetně profilování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7ECFD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32F89E2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4C02DD4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9CDFCA9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E62C5D2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E4BEEB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212C69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55A5BD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8202AE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AD80D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347159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ED5AD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21C2DF7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37E012CD" w14:textId="77777777" w:rsidTr="00FC4A0D">
        <w:trPr>
          <w:trHeight w:val="315"/>
        </w:trPr>
        <w:tc>
          <w:tcPr>
            <w:tcW w:w="4524" w:type="dxa"/>
            <w:noWrap/>
            <w:vAlign w:val="bottom"/>
            <w:hideMark/>
          </w:tcPr>
          <w:p w14:paraId="24EF9D8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779ED8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B9A0618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1EE8AD7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F52C96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604555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F4AF94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2A499FE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6588915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433DE0A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293B16B9" w14:textId="77777777" w:rsidTr="00FC4A0D">
        <w:trPr>
          <w:trHeight w:val="300"/>
        </w:trPr>
        <w:tc>
          <w:tcPr>
            <w:tcW w:w="8724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2A3E1BC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Informace o předávání osobních údajů do třetích zemí</w:t>
            </w: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CDBA4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42F275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E5C17BF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E07B86E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719BF2F6" w14:textId="77777777" w:rsidTr="00FC4A0D">
        <w:trPr>
          <w:trHeight w:val="315"/>
        </w:trPr>
        <w:tc>
          <w:tcPr>
            <w:tcW w:w="45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E38AFA" w14:textId="77777777" w:rsidR="00FC4A0D" w:rsidRPr="00215F90" w:rsidRDefault="00FC4A0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577581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443CA2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7AF1068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15689C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A5AE1D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B96E5A5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6F4E467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BEB07D4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2" w:type="dxa"/>
            <w:noWrap/>
            <w:vAlign w:val="bottom"/>
            <w:hideMark/>
          </w:tcPr>
          <w:p w14:paraId="129823A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0FD48092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06C4C3E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59C243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225839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4436AB4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0056623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D02CF7F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FDEE3C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4D40FD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6706028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1025A91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57826DFB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665510C4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Potvrzuji, že jsem se seznámil/a s výše uvedenou informací a souhlasím se zpracováním</w:t>
            </w:r>
          </w:p>
        </w:tc>
        <w:tc>
          <w:tcPr>
            <w:tcW w:w="832" w:type="dxa"/>
            <w:noWrap/>
            <w:vAlign w:val="bottom"/>
            <w:hideMark/>
          </w:tcPr>
          <w:p w14:paraId="6871241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66EFD1E2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41C2180A" w14:textId="1AD1579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svých osobních údajů pro účely konání výběrových řízení u Okresního soudu ve Strakonicích</w:t>
            </w:r>
            <w:r w:rsidR="008E7E6A" w:rsidRPr="00215F9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832" w:type="dxa"/>
            <w:noWrap/>
            <w:vAlign w:val="bottom"/>
            <w:hideMark/>
          </w:tcPr>
          <w:p w14:paraId="4E211A0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384E6FE9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1953C16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3D2FD21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6E9B298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5195C95C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A5A9EA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0185F49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0B042EA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3A7D82B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C0BD272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C95579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1B8C561A" w14:textId="77777777" w:rsidTr="00FC4A0D">
        <w:trPr>
          <w:trHeight w:val="300"/>
        </w:trPr>
        <w:tc>
          <w:tcPr>
            <w:tcW w:w="9575" w:type="dxa"/>
            <w:gridSpan w:val="9"/>
            <w:noWrap/>
            <w:vAlign w:val="bottom"/>
            <w:hideMark/>
          </w:tcPr>
          <w:p w14:paraId="342803B4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Současně beru na vědomí, že po skončení výběrového řízení mi budou listiny obsahující</w:t>
            </w:r>
          </w:p>
        </w:tc>
        <w:tc>
          <w:tcPr>
            <w:tcW w:w="832" w:type="dxa"/>
            <w:noWrap/>
            <w:vAlign w:val="bottom"/>
            <w:hideMark/>
          </w:tcPr>
          <w:p w14:paraId="7E22E3D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2F642EBE" w14:textId="77777777" w:rsidTr="00FC4A0D">
        <w:trPr>
          <w:trHeight w:val="300"/>
        </w:trPr>
        <w:tc>
          <w:tcPr>
            <w:tcW w:w="8169" w:type="dxa"/>
            <w:gridSpan w:val="5"/>
            <w:noWrap/>
            <w:vAlign w:val="bottom"/>
            <w:hideMark/>
          </w:tcPr>
          <w:p w14:paraId="71CFDB90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osobní údaje vydány pouze na písemnou žádost, nevydají-li se, budou skartovány.</w:t>
            </w:r>
          </w:p>
        </w:tc>
        <w:tc>
          <w:tcPr>
            <w:tcW w:w="555" w:type="dxa"/>
            <w:noWrap/>
            <w:vAlign w:val="bottom"/>
            <w:hideMark/>
          </w:tcPr>
          <w:p w14:paraId="4E27256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ED22D6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70243AC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8EFE24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65C771C3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12ABCD2E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3161EDE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4F0068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5736C2C1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6ADA46E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52DF994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noWrap/>
            <w:vAlign w:val="bottom"/>
            <w:hideMark/>
          </w:tcPr>
          <w:p w14:paraId="67085F5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73F1E18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5B72581B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4CAAF866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56082CCE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  <w:tr w:rsidR="00FC4A0D" w:rsidRPr="00215F90" w14:paraId="660AA60B" w14:textId="77777777" w:rsidTr="00FC4A0D">
        <w:trPr>
          <w:trHeight w:val="300"/>
        </w:trPr>
        <w:tc>
          <w:tcPr>
            <w:tcW w:w="4524" w:type="dxa"/>
            <w:noWrap/>
            <w:vAlign w:val="bottom"/>
            <w:hideMark/>
          </w:tcPr>
          <w:p w14:paraId="63EB183A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Dne:</w:t>
            </w:r>
          </w:p>
        </w:tc>
        <w:tc>
          <w:tcPr>
            <w:tcW w:w="204" w:type="dxa"/>
            <w:noWrap/>
            <w:vAlign w:val="bottom"/>
            <w:hideMark/>
          </w:tcPr>
          <w:p w14:paraId="4D0D63F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15C05D49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noWrap/>
            <w:vAlign w:val="bottom"/>
            <w:hideMark/>
          </w:tcPr>
          <w:p w14:paraId="0FC7849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357" w:type="dxa"/>
            <w:noWrap/>
            <w:vAlign w:val="bottom"/>
            <w:hideMark/>
          </w:tcPr>
          <w:p w14:paraId="7436BB91" w14:textId="77777777" w:rsidR="00FC4A0D" w:rsidRPr="00215F90" w:rsidRDefault="00FC4A0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15F90">
              <w:rPr>
                <w:rFonts w:ascii="Calibri" w:hAnsi="Calibri"/>
                <w:color w:val="000000"/>
                <w:sz w:val="22"/>
                <w:szCs w:val="22"/>
              </w:rPr>
              <w:t>Podpis:</w:t>
            </w:r>
          </w:p>
        </w:tc>
        <w:tc>
          <w:tcPr>
            <w:tcW w:w="555" w:type="dxa"/>
            <w:noWrap/>
            <w:vAlign w:val="bottom"/>
            <w:hideMark/>
          </w:tcPr>
          <w:p w14:paraId="72C6AFA5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204" w:type="dxa"/>
            <w:noWrap/>
            <w:vAlign w:val="bottom"/>
            <w:hideMark/>
          </w:tcPr>
          <w:p w14:paraId="4B4D4474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487" w:type="dxa"/>
            <w:noWrap/>
            <w:vAlign w:val="bottom"/>
            <w:hideMark/>
          </w:tcPr>
          <w:p w14:paraId="6E47E530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30547A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noWrap/>
            <w:vAlign w:val="bottom"/>
            <w:hideMark/>
          </w:tcPr>
          <w:p w14:paraId="7425B7D7" w14:textId="77777777" w:rsidR="00FC4A0D" w:rsidRPr="00215F90" w:rsidRDefault="00FC4A0D">
            <w:pPr>
              <w:rPr>
                <w:sz w:val="20"/>
                <w:szCs w:val="20"/>
              </w:rPr>
            </w:pPr>
          </w:p>
        </w:tc>
      </w:tr>
    </w:tbl>
    <w:p w14:paraId="4190E669" w14:textId="77777777" w:rsidR="00FC4A0D" w:rsidRPr="00215F90" w:rsidRDefault="00FC4A0D" w:rsidP="00FC4A0D"/>
    <w:p w14:paraId="6EE431FE" w14:textId="77777777" w:rsidR="005F33B1" w:rsidRPr="00215F90" w:rsidRDefault="005F33B1" w:rsidP="00FC4A0D"/>
    <w:sectPr w:rsidR="005F33B1" w:rsidRPr="00215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554D9"/>
    <w:multiLevelType w:val="hybridMultilevel"/>
    <w:tmpl w:val="4748FFAE"/>
    <w:lvl w:ilvl="0" w:tplc="BD82C46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73792"/>
    <w:multiLevelType w:val="hybridMultilevel"/>
    <w:tmpl w:val="AA783668"/>
    <w:lvl w:ilvl="0" w:tplc="7C183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1AE6"/>
    <w:multiLevelType w:val="hybridMultilevel"/>
    <w:tmpl w:val="F8EE8FB8"/>
    <w:lvl w:ilvl="0" w:tplc="A68CEF60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6070FB6"/>
    <w:multiLevelType w:val="hybridMultilevel"/>
    <w:tmpl w:val="ECAE5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011BC"/>
    <w:multiLevelType w:val="hybridMultilevel"/>
    <w:tmpl w:val="3DA07F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642899">
    <w:abstractNumId w:val="4"/>
  </w:num>
  <w:num w:numId="2" w16cid:durableId="290290513">
    <w:abstractNumId w:val="3"/>
  </w:num>
  <w:num w:numId="3" w16cid:durableId="1577980472">
    <w:abstractNumId w:val="1"/>
  </w:num>
  <w:num w:numId="4" w16cid:durableId="1768503523">
    <w:abstractNumId w:val="0"/>
  </w:num>
  <w:num w:numId="5" w16cid:durableId="1164707851">
    <w:abstractNumId w:val="2"/>
  </w:num>
  <w:num w:numId="6" w16cid:durableId="1098988351">
    <w:abstractNumId w:val="2"/>
  </w:num>
  <w:num w:numId="7" w16cid:durableId="66161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běrovéřízenívsú březen 2025. 11.03.2025 06:54:5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DF3AA9"/>
    <w:rsid w:val="00046F93"/>
    <w:rsid w:val="000541E5"/>
    <w:rsid w:val="00060335"/>
    <w:rsid w:val="000770EA"/>
    <w:rsid w:val="0009665F"/>
    <w:rsid w:val="00120236"/>
    <w:rsid w:val="001332D0"/>
    <w:rsid w:val="001574E5"/>
    <w:rsid w:val="0016230E"/>
    <w:rsid w:val="001903C9"/>
    <w:rsid w:val="001A5D60"/>
    <w:rsid w:val="001A7C8B"/>
    <w:rsid w:val="001B1721"/>
    <w:rsid w:val="001E6306"/>
    <w:rsid w:val="0021133C"/>
    <w:rsid w:val="00215F90"/>
    <w:rsid w:val="00221E10"/>
    <w:rsid w:val="002534AD"/>
    <w:rsid w:val="002B58BB"/>
    <w:rsid w:val="002C2E30"/>
    <w:rsid w:val="002C6C3D"/>
    <w:rsid w:val="00307412"/>
    <w:rsid w:val="00330607"/>
    <w:rsid w:val="00362C23"/>
    <w:rsid w:val="0038694B"/>
    <w:rsid w:val="00391653"/>
    <w:rsid w:val="00394745"/>
    <w:rsid w:val="003B2CF8"/>
    <w:rsid w:val="003C5AC1"/>
    <w:rsid w:val="003E031C"/>
    <w:rsid w:val="003E2288"/>
    <w:rsid w:val="00417B0F"/>
    <w:rsid w:val="004C5519"/>
    <w:rsid w:val="004D2511"/>
    <w:rsid w:val="0050692F"/>
    <w:rsid w:val="0051357D"/>
    <w:rsid w:val="00540377"/>
    <w:rsid w:val="00566622"/>
    <w:rsid w:val="005951CF"/>
    <w:rsid w:val="0059592E"/>
    <w:rsid w:val="005A5AA1"/>
    <w:rsid w:val="005C592F"/>
    <w:rsid w:val="005E65E8"/>
    <w:rsid w:val="005F33B1"/>
    <w:rsid w:val="00630376"/>
    <w:rsid w:val="006470C8"/>
    <w:rsid w:val="00647680"/>
    <w:rsid w:val="00660521"/>
    <w:rsid w:val="006848F0"/>
    <w:rsid w:val="006959AF"/>
    <w:rsid w:val="006A3455"/>
    <w:rsid w:val="006D15C5"/>
    <w:rsid w:val="006F6512"/>
    <w:rsid w:val="00710534"/>
    <w:rsid w:val="00710E15"/>
    <w:rsid w:val="00716645"/>
    <w:rsid w:val="00717917"/>
    <w:rsid w:val="00727809"/>
    <w:rsid w:val="00730FD1"/>
    <w:rsid w:val="007573AB"/>
    <w:rsid w:val="0076400F"/>
    <w:rsid w:val="00771CBB"/>
    <w:rsid w:val="007817E3"/>
    <w:rsid w:val="00794D43"/>
    <w:rsid w:val="007B3FB3"/>
    <w:rsid w:val="007C2A88"/>
    <w:rsid w:val="00816303"/>
    <w:rsid w:val="0084364A"/>
    <w:rsid w:val="00847634"/>
    <w:rsid w:val="0086716A"/>
    <w:rsid w:val="008827E4"/>
    <w:rsid w:val="00896FB5"/>
    <w:rsid w:val="008D3A80"/>
    <w:rsid w:val="008D4E63"/>
    <w:rsid w:val="008E7E6A"/>
    <w:rsid w:val="00911B6F"/>
    <w:rsid w:val="00993605"/>
    <w:rsid w:val="009A58B6"/>
    <w:rsid w:val="009D4642"/>
    <w:rsid w:val="009F535A"/>
    <w:rsid w:val="00A00FF5"/>
    <w:rsid w:val="00A050F5"/>
    <w:rsid w:val="00A20170"/>
    <w:rsid w:val="00A3760C"/>
    <w:rsid w:val="00A93823"/>
    <w:rsid w:val="00AA06BE"/>
    <w:rsid w:val="00AA5795"/>
    <w:rsid w:val="00AC6177"/>
    <w:rsid w:val="00B45605"/>
    <w:rsid w:val="00B66D5C"/>
    <w:rsid w:val="00C57D60"/>
    <w:rsid w:val="00C676EA"/>
    <w:rsid w:val="00CF5DA3"/>
    <w:rsid w:val="00D0584C"/>
    <w:rsid w:val="00D21EAB"/>
    <w:rsid w:val="00D53EC4"/>
    <w:rsid w:val="00D830C6"/>
    <w:rsid w:val="00D97F03"/>
    <w:rsid w:val="00DE05E6"/>
    <w:rsid w:val="00DF3AA9"/>
    <w:rsid w:val="00E164D7"/>
    <w:rsid w:val="00E40A2C"/>
    <w:rsid w:val="00E41A41"/>
    <w:rsid w:val="00E543F7"/>
    <w:rsid w:val="00E5590D"/>
    <w:rsid w:val="00E80C41"/>
    <w:rsid w:val="00EE15C2"/>
    <w:rsid w:val="00EF0708"/>
    <w:rsid w:val="00EF7602"/>
    <w:rsid w:val="00F07AFD"/>
    <w:rsid w:val="00F20B1B"/>
    <w:rsid w:val="00F760DB"/>
    <w:rsid w:val="00FC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9335D"/>
  <w15:docId w15:val="{FD1DE3E2-1F55-425C-B6A2-48888629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0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70E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B4560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A06BE"/>
    <w:pPr>
      <w:ind w:left="720"/>
      <w:contextualSpacing/>
    </w:pPr>
  </w:style>
  <w:style w:type="paragraph" w:styleId="Bezmezer">
    <w:name w:val="No Spacing"/>
    <w:uiPriority w:val="1"/>
    <w:qFormat/>
    <w:rsid w:val="00727809"/>
    <w:pPr>
      <w:autoSpaceDE w:val="0"/>
      <w:autoSpaceDN w:val="0"/>
      <w:adjustRightInd w:val="0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E4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abcova@osoud.sce.justice.cz" TargetMode="External"/><Relationship Id="rId3" Type="http://schemas.openxmlformats.org/officeDocument/2006/relationships/styles" Target="styles.xml"/><Relationship Id="rId7" Type="http://schemas.openxmlformats.org/officeDocument/2006/relationships/hyperlink" Target="mailto:pcardova@osoud.sce.justice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soud.sce.justice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ust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6A5FD-15EF-4CD9-930F-EEECB422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4</Pages>
  <Words>819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5646</CharactersWithSpaces>
  <SharedDoc>false</SharedDoc>
  <HLinks>
    <vt:vector size="12" baseType="variant">
      <vt:variant>
        <vt:i4>7471206</vt:i4>
      </vt:variant>
      <vt:variant>
        <vt:i4>3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  <vt:variant>
        <vt:i4>1900595</vt:i4>
      </vt:variant>
      <vt:variant>
        <vt:i4>0</vt:i4>
      </vt:variant>
      <vt:variant>
        <vt:i4>0</vt:i4>
      </vt:variant>
      <vt:variant>
        <vt:i4>5</vt:i4>
      </vt:variant>
      <vt:variant>
        <vt:lpwstr>mailto:iprauseova@ksoud.hrk.justice.cz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creator>Iva Prauseová</dc:creator>
  <cp:lastModifiedBy>Majerová Ivana</cp:lastModifiedBy>
  <cp:revision>2</cp:revision>
  <cp:lastPrinted>2025-03-07T12:41:00Z</cp:lastPrinted>
  <dcterms:created xsi:type="dcterms:W3CDTF">2025-03-11T11:47:00Z</dcterms:created>
  <dcterms:modified xsi:type="dcterms:W3CDTF">2025-03-11T11:47:00Z</dcterms:modified>
</cp:coreProperties>
</file>