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0C71EA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0C71EA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0AB067A" w14:textId="5DB63145" w:rsidR="00BF3DF6" w:rsidRPr="000C71EA" w:rsidRDefault="00BF3DF6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65F09FEA" w14:textId="77777777" w:rsidR="00BF3DF6" w:rsidRPr="000C71EA" w:rsidRDefault="00BF3DF6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0C24417A" w:rsidR="00011866" w:rsidRPr="000C71EA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0C71EA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0C71EA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0C71EA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42F8D973" w14:textId="77777777" w:rsidR="0091090D" w:rsidRPr="000C71EA" w:rsidRDefault="0091090D" w:rsidP="0091090D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"/>
        <w:tblpPr w:vertAnchor="text" w:horzAnchor="page" w:tblpX="1342" w:tblpY="-270"/>
        <w:tblOverlap w:val="never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6286"/>
      </w:tblGrid>
      <w:tr w:rsidR="003054D1" w:rsidRPr="000C71EA" w14:paraId="63B755A6" w14:textId="77777777" w:rsidTr="003054D1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E30FF" w14:textId="77777777" w:rsidR="003054D1" w:rsidRPr="000C71EA" w:rsidRDefault="003054D1">
            <w:pPr>
              <w:spacing w:before="3"/>
              <w:ind w:left="944" w:right="-80" w:firstLine="57"/>
              <w:rPr>
                <w:color w:val="010302"/>
                <w:lang w:val="cs-CZ"/>
              </w:rPr>
            </w:pPr>
            <w:r w:rsidRPr="000C71EA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2.2. – 9.2.2026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A9589" w14:textId="6AFD0B26" w:rsidR="003054D1" w:rsidRPr="000C71EA" w:rsidRDefault="003054D1">
            <w:pPr>
              <w:spacing w:before="3"/>
              <w:ind w:right="524" w:firstLine="59"/>
              <w:jc w:val="center"/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</w:pPr>
            <w:r w:rsidRPr="000C71EA"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  <w:t xml:space="preserve">JUDr. </w:t>
            </w:r>
            <w:r w:rsidR="000C71EA"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  <w:t>Kořínková</w:t>
            </w:r>
          </w:p>
        </w:tc>
      </w:tr>
      <w:tr w:rsidR="003054D1" w:rsidRPr="000C71EA" w14:paraId="6284AEFC" w14:textId="77777777" w:rsidTr="003054D1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B9F1" w14:textId="77777777" w:rsidR="003054D1" w:rsidRPr="000C71EA" w:rsidRDefault="003054D1">
            <w:pPr>
              <w:spacing w:before="5"/>
              <w:ind w:left="944" w:right="-80" w:firstLine="122"/>
              <w:rPr>
                <w:color w:val="010302"/>
                <w:lang w:val="cs-CZ"/>
              </w:rPr>
            </w:pPr>
            <w:r w:rsidRPr="000C71EA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0C71EA"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16F6" w14:textId="77777777" w:rsidR="003054D1" w:rsidRPr="000C71EA" w:rsidRDefault="003054D1">
            <w:pPr>
              <w:spacing w:before="5"/>
              <w:ind w:right="524" w:firstLine="59"/>
              <w:jc w:val="center"/>
              <w:rPr>
                <w:color w:val="010302"/>
                <w:lang w:val="cs-CZ"/>
              </w:rPr>
            </w:pPr>
            <w:r w:rsidRPr="000C71EA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Mgr. Jelínková, Mgr. Petr</w:t>
            </w:r>
          </w:p>
        </w:tc>
      </w:tr>
    </w:tbl>
    <w:p w14:paraId="064767A1" w14:textId="77777777" w:rsidR="00245C65" w:rsidRPr="000C71EA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0C7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6/01/28 14:39:36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12021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C71EA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52116"/>
    <w:rsid w:val="0016698D"/>
    <w:rsid w:val="00166B4F"/>
    <w:rsid w:val="001763D7"/>
    <w:rsid w:val="00182816"/>
    <w:rsid w:val="00182D6F"/>
    <w:rsid w:val="001833C7"/>
    <w:rsid w:val="00186A0E"/>
    <w:rsid w:val="00193FA3"/>
    <w:rsid w:val="00194F85"/>
    <w:rsid w:val="00195965"/>
    <w:rsid w:val="00195A59"/>
    <w:rsid w:val="001A3725"/>
    <w:rsid w:val="001B0B79"/>
    <w:rsid w:val="001D6409"/>
    <w:rsid w:val="00217FEB"/>
    <w:rsid w:val="002205EC"/>
    <w:rsid w:val="00220D83"/>
    <w:rsid w:val="00223B0B"/>
    <w:rsid w:val="002311B9"/>
    <w:rsid w:val="00234898"/>
    <w:rsid w:val="00240C89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1EE2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4D1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5905"/>
    <w:rsid w:val="00351C91"/>
    <w:rsid w:val="00352FF3"/>
    <w:rsid w:val="003531C6"/>
    <w:rsid w:val="00355CA7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5815"/>
    <w:rsid w:val="003A6AF6"/>
    <w:rsid w:val="003B4F50"/>
    <w:rsid w:val="003C01C9"/>
    <w:rsid w:val="003C6C45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1638"/>
    <w:rsid w:val="00456E08"/>
    <w:rsid w:val="00463738"/>
    <w:rsid w:val="00465665"/>
    <w:rsid w:val="00465D1B"/>
    <w:rsid w:val="00466DC0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0682"/>
    <w:rsid w:val="005823F4"/>
    <w:rsid w:val="005866CD"/>
    <w:rsid w:val="005904F0"/>
    <w:rsid w:val="00593ACB"/>
    <w:rsid w:val="00596FEA"/>
    <w:rsid w:val="00597958"/>
    <w:rsid w:val="005A4D23"/>
    <w:rsid w:val="005B26C0"/>
    <w:rsid w:val="005B303C"/>
    <w:rsid w:val="005B4537"/>
    <w:rsid w:val="005C22DE"/>
    <w:rsid w:val="005D3E38"/>
    <w:rsid w:val="005D720C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66213"/>
    <w:rsid w:val="0067138C"/>
    <w:rsid w:val="006732D4"/>
    <w:rsid w:val="00674EF6"/>
    <w:rsid w:val="00677FD5"/>
    <w:rsid w:val="0068045F"/>
    <w:rsid w:val="00685D65"/>
    <w:rsid w:val="00686930"/>
    <w:rsid w:val="006A00DB"/>
    <w:rsid w:val="006B14F9"/>
    <w:rsid w:val="006B20C5"/>
    <w:rsid w:val="006C2B81"/>
    <w:rsid w:val="006C4D54"/>
    <w:rsid w:val="006D6916"/>
    <w:rsid w:val="006F71CE"/>
    <w:rsid w:val="0071069C"/>
    <w:rsid w:val="0071313D"/>
    <w:rsid w:val="00715762"/>
    <w:rsid w:val="00716510"/>
    <w:rsid w:val="00716AF3"/>
    <w:rsid w:val="00732C35"/>
    <w:rsid w:val="007331F2"/>
    <w:rsid w:val="00733F3E"/>
    <w:rsid w:val="007366E8"/>
    <w:rsid w:val="00737595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E7C4F"/>
    <w:rsid w:val="007F22FD"/>
    <w:rsid w:val="00801010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40FA9"/>
    <w:rsid w:val="00870742"/>
    <w:rsid w:val="00876626"/>
    <w:rsid w:val="00881648"/>
    <w:rsid w:val="0088207E"/>
    <w:rsid w:val="00891513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42490"/>
    <w:rsid w:val="00942C06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C2D"/>
    <w:rsid w:val="009948CF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2090"/>
    <w:rsid w:val="00A15BDA"/>
    <w:rsid w:val="00A22F00"/>
    <w:rsid w:val="00A241A3"/>
    <w:rsid w:val="00A3086D"/>
    <w:rsid w:val="00A32EF9"/>
    <w:rsid w:val="00A41374"/>
    <w:rsid w:val="00A5063F"/>
    <w:rsid w:val="00A51F54"/>
    <w:rsid w:val="00A53997"/>
    <w:rsid w:val="00A56800"/>
    <w:rsid w:val="00A66E28"/>
    <w:rsid w:val="00A72860"/>
    <w:rsid w:val="00A72A62"/>
    <w:rsid w:val="00A7302D"/>
    <w:rsid w:val="00A76170"/>
    <w:rsid w:val="00A76E16"/>
    <w:rsid w:val="00A77C64"/>
    <w:rsid w:val="00A77FFB"/>
    <w:rsid w:val="00A852EB"/>
    <w:rsid w:val="00A86A34"/>
    <w:rsid w:val="00A871E3"/>
    <w:rsid w:val="00A90B46"/>
    <w:rsid w:val="00AA25E0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171A4"/>
    <w:rsid w:val="00B32B77"/>
    <w:rsid w:val="00B36F79"/>
    <w:rsid w:val="00B37927"/>
    <w:rsid w:val="00B50864"/>
    <w:rsid w:val="00B52DB3"/>
    <w:rsid w:val="00B5623B"/>
    <w:rsid w:val="00B60798"/>
    <w:rsid w:val="00B61B5D"/>
    <w:rsid w:val="00B64F65"/>
    <w:rsid w:val="00B72D6E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BF3DF6"/>
    <w:rsid w:val="00BF7CF4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2E55"/>
    <w:rsid w:val="00C75DF3"/>
    <w:rsid w:val="00C81948"/>
    <w:rsid w:val="00CC0B05"/>
    <w:rsid w:val="00CE245A"/>
    <w:rsid w:val="00CE67E8"/>
    <w:rsid w:val="00CF68C5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3474"/>
    <w:rsid w:val="00D9543F"/>
    <w:rsid w:val="00D97204"/>
    <w:rsid w:val="00DA071A"/>
    <w:rsid w:val="00DB2C55"/>
    <w:rsid w:val="00DB317D"/>
    <w:rsid w:val="00DC46DE"/>
    <w:rsid w:val="00DC6235"/>
    <w:rsid w:val="00DC6E83"/>
    <w:rsid w:val="00DE0DEF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21F60"/>
    <w:rsid w:val="00E37108"/>
    <w:rsid w:val="00E37937"/>
    <w:rsid w:val="00E45E98"/>
    <w:rsid w:val="00E57B98"/>
    <w:rsid w:val="00E666AE"/>
    <w:rsid w:val="00E7084F"/>
    <w:rsid w:val="00E777B6"/>
    <w:rsid w:val="00E804BB"/>
    <w:rsid w:val="00E86748"/>
    <w:rsid w:val="00E86B4D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23D9"/>
    <w:rsid w:val="00ED754A"/>
    <w:rsid w:val="00EE16BD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1AD5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45163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2">
    <w:name w:val="Mřížka tabulky12"/>
    <w:basedOn w:val="Normlntabulka"/>
    <w:next w:val="Mkatabulky"/>
    <w:uiPriority w:val="59"/>
    <w:rsid w:val="00ED23D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3">
    <w:name w:val="Mřížka tabulky13"/>
    <w:basedOn w:val="Normlntabulka"/>
    <w:next w:val="Mkatabulky"/>
    <w:uiPriority w:val="59"/>
    <w:rsid w:val="0089151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4">
    <w:name w:val="Mřížka tabulky14"/>
    <w:basedOn w:val="Normlntabulka"/>
    <w:next w:val="Mkatabulky"/>
    <w:uiPriority w:val="59"/>
    <w:rsid w:val="00DA071A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5">
    <w:name w:val="Mřížka tabulky15"/>
    <w:basedOn w:val="Normlntabulka"/>
    <w:next w:val="Mkatabulky"/>
    <w:uiPriority w:val="59"/>
    <w:rsid w:val="00A32EF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6">
    <w:name w:val="Mřížka tabulky16"/>
    <w:basedOn w:val="Normlntabulka"/>
    <w:next w:val="Mkatabulky"/>
    <w:uiPriority w:val="59"/>
    <w:rsid w:val="00F11A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2026-01-29T10:29:00Z</dcterms:created>
  <dcterms:modified xsi:type="dcterms:W3CDTF">2026-01-29T10:29:00Z</dcterms:modified>
</cp:coreProperties>
</file>