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0C71E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0C71E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0C71EA" w:rsidRDefault="007F22FD" w:rsidP="007F22FD">
      <w:pPr>
        <w:pStyle w:val="Nzev"/>
        <w:rPr>
          <w:rFonts w:ascii="Garamond" w:hAnsi="Garamond"/>
          <w:sz w:val="24"/>
        </w:rPr>
      </w:pPr>
      <w:r w:rsidRPr="000C71EA">
        <w:rPr>
          <w:rFonts w:ascii="Garamond" w:hAnsi="Garamond"/>
          <w:sz w:val="24"/>
        </w:rPr>
        <w:t xml:space="preserve">Rozpis služeb a </w:t>
      </w:r>
      <w:proofErr w:type="spellStart"/>
      <w:r w:rsidRPr="000C71EA">
        <w:rPr>
          <w:rFonts w:ascii="Garamond" w:hAnsi="Garamond"/>
          <w:sz w:val="24"/>
        </w:rPr>
        <w:t>příslužby</w:t>
      </w:r>
      <w:proofErr w:type="spellEnd"/>
      <w:r w:rsidRPr="000C71EA">
        <w:rPr>
          <w:rFonts w:ascii="Garamond" w:hAnsi="Garamond"/>
          <w:sz w:val="24"/>
        </w:rPr>
        <w:t xml:space="preserve"> T a </w:t>
      </w:r>
      <w:proofErr w:type="spellStart"/>
      <w:r w:rsidRPr="000C71EA">
        <w:rPr>
          <w:rFonts w:ascii="Garamond" w:hAnsi="Garamond"/>
          <w:sz w:val="24"/>
        </w:rPr>
        <w:t>Nt</w:t>
      </w:r>
      <w:proofErr w:type="spellEnd"/>
    </w:p>
    <w:p w14:paraId="4968A330" w14:textId="77777777" w:rsidR="003C6C45" w:rsidRPr="000C71EA" w:rsidRDefault="003C6C45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3054D1" w:rsidRPr="000C71EA" w14:paraId="2D09088A" w14:textId="77777777" w:rsidTr="00157766">
        <w:trPr>
          <w:trHeight w:val="234"/>
        </w:trPr>
        <w:tc>
          <w:tcPr>
            <w:tcW w:w="1985" w:type="dxa"/>
            <w:hideMark/>
          </w:tcPr>
          <w:p w14:paraId="1FD700DA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</w:tcPr>
          <w:p w14:paraId="164871B5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hideMark/>
          </w:tcPr>
          <w:p w14:paraId="743EDD4E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hideMark/>
          </w:tcPr>
          <w:p w14:paraId="2ABCEE27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proofErr w:type="spellStart"/>
            <w:r w:rsidRPr="000C71EA">
              <w:rPr>
                <w:rFonts w:ascii="Garamond" w:eastAsia="Times New Roman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3054D1" w:rsidRPr="000C71EA" w14:paraId="33CDB227" w14:textId="77777777" w:rsidTr="00157766">
        <w:trPr>
          <w:trHeight w:val="234"/>
        </w:trPr>
        <w:tc>
          <w:tcPr>
            <w:tcW w:w="1985" w:type="dxa"/>
            <w:hideMark/>
          </w:tcPr>
          <w:p w14:paraId="4E995CB7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2.2. – 9.2.2026</w:t>
            </w:r>
          </w:p>
        </w:tc>
        <w:tc>
          <w:tcPr>
            <w:tcW w:w="2268" w:type="dxa"/>
          </w:tcPr>
          <w:p w14:paraId="6C86B65D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hideMark/>
          </w:tcPr>
          <w:p w14:paraId="070EFE7B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/>
                <w:sz w:val="24"/>
                <w:szCs w:val="24"/>
              </w:rPr>
              <w:t>Mgr. Baudiš</w:t>
            </w:r>
          </w:p>
        </w:tc>
        <w:tc>
          <w:tcPr>
            <w:tcW w:w="2454" w:type="dxa"/>
            <w:hideMark/>
          </w:tcPr>
          <w:p w14:paraId="65456F5A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/>
                <w:sz w:val="24"/>
                <w:szCs w:val="24"/>
              </w:rPr>
              <w:t>JUDr. Tollingerová</w:t>
            </w:r>
          </w:p>
        </w:tc>
      </w:tr>
      <w:tr w:rsidR="003054D1" w:rsidRPr="000C71EA" w14:paraId="0C37684E" w14:textId="77777777" w:rsidTr="00157766">
        <w:trPr>
          <w:trHeight w:val="879"/>
        </w:trPr>
        <w:tc>
          <w:tcPr>
            <w:tcW w:w="1985" w:type="dxa"/>
            <w:hideMark/>
          </w:tcPr>
          <w:p w14:paraId="75384F91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</w:tcPr>
          <w:p w14:paraId="0C515FDF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Cs/>
                <w:sz w:val="24"/>
                <w:szCs w:val="24"/>
              </w:rPr>
              <w:t>JUDr. Protivová</w:t>
            </w:r>
          </w:p>
          <w:p w14:paraId="28D79A99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Mgr. Kalná </w:t>
            </w:r>
          </w:p>
          <w:p w14:paraId="725295FA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65509313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14:paraId="5F273876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JUDr. Tollingerová </w:t>
            </w:r>
          </w:p>
          <w:p w14:paraId="7EADEAAB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Cs/>
                <w:sz w:val="24"/>
                <w:szCs w:val="24"/>
              </w:rPr>
              <w:t>JUDr. Protivová</w:t>
            </w:r>
          </w:p>
          <w:p w14:paraId="7110A039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Mgr. Kalná </w:t>
            </w:r>
          </w:p>
          <w:p w14:paraId="25DF9F86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0EF7920D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Cs/>
                <w:sz w:val="24"/>
                <w:szCs w:val="24"/>
              </w:rPr>
              <w:t>JUDr. Protivová</w:t>
            </w:r>
          </w:p>
          <w:p w14:paraId="4AAAC34E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Mgr. Kalná </w:t>
            </w:r>
          </w:p>
          <w:p w14:paraId="14136539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C71EA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471F0609" w14:textId="77777777" w:rsidR="003054D1" w:rsidRPr="000C71EA" w:rsidRDefault="003054D1" w:rsidP="003054D1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</w:tbl>
    <w:p w14:paraId="44A9346E" w14:textId="77777777" w:rsidR="003054D1" w:rsidRPr="000C71EA" w:rsidRDefault="003054D1" w:rsidP="003054D1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p w14:paraId="2A4D2D5D" w14:textId="77777777" w:rsidR="003054D1" w:rsidRPr="000C71EA" w:rsidRDefault="003054D1" w:rsidP="003054D1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sectPr w:rsidR="003054D1" w:rsidRPr="000C7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1/28 14:39:3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C71EA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0C89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1010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32EF9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5623B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67E8"/>
    <w:rsid w:val="00CF68C5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0DEF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66AE"/>
    <w:rsid w:val="00E7084F"/>
    <w:rsid w:val="00E777B6"/>
    <w:rsid w:val="00E804BB"/>
    <w:rsid w:val="00E86748"/>
    <w:rsid w:val="00E86B4D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2026-01-29T10:29:00Z</dcterms:created>
  <dcterms:modified xsi:type="dcterms:W3CDTF">2026-01-29T10:29:00Z</dcterms:modified>
</cp:coreProperties>
</file>