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4BB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34BB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DF2209A" w14:textId="77777777" w:rsidR="00913630" w:rsidRPr="00B34BBA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0AB067A" w14:textId="77777777" w:rsidR="00BF3DF6" w:rsidRPr="00B34BBA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E629F79" w:rsidR="00BF3DF6" w:rsidRPr="00B34BBA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B34BB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B34BB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B34BB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B34BB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B34BBA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86"/>
      </w:tblGrid>
      <w:tr w:rsidR="00186A0E" w:rsidRPr="00B34BBA" w14:paraId="1ACA815B" w14:textId="77777777" w:rsidTr="00186A0E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913" w14:textId="77777777" w:rsidR="00186A0E" w:rsidRPr="00B34BBA" w:rsidRDefault="00186A0E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B34BB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5.1. – 12.1.2026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CCCD" w14:textId="77777777" w:rsidR="00186A0E" w:rsidRPr="00B34BBA" w:rsidRDefault="00186A0E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B34BBA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Klouzek</w:t>
            </w:r>
          </w:p>
        </w:tc>
      </w:tr>
      <w:tr w:rsidR="00186A0E" w:rsidRPr="00B34BBA" w14:paraId="65652980" w14:textId="77777777" w:rsidTr="00186A0E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5254" w14:textId="77777777" w:rsidR="00186A0E" w:rsidRPr="00B34BBA" w:rsidRDefault="00186A0E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B34BB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B34BBA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B4A" w14:textId="77777777" w:rsidR="00186A0E" w:rsidRPr="00B34BBA" w:rsidRDefault="00186A0E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B34BB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JUDr. Slavík, JUDr. </w:t>
            </w:r>
            <w:proofErr w:type="spellStart"/>
            <w:r w:rsidRPr="00B34BBA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Pelcner</w:t>
            </w:r>
            <w:proofErr w:type="spellEnd"/>
          </w:p>
        </w:tc>
      </w:tr>
    </w:tbl>
    <w:p w14:paraId="064767A1" w14:textId="77777777" w:rsidR="00245C65" w:rsidRPr="00B34BB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B3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2/31 08:13:4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5A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4ED5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032FC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38D5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4361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4BBA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F17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2026-01-09T12:41:00Z</dcterms:created>
  <dcterms:modified xsi:type="dcterms:W3CDTF">2026-01-09T12:41:00Z</dcterms:modified>
</cp:coreProperties>
</file>