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34BB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34BB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B34BBA" w:rsidRDefault="007F22FD" w:rsidP="007F22FD">
      <w:pPr>
        <w:pStyle w:val="Nzev"/>
        <w:rPr>
          <w:rFonts w:ascii="Garamond" w:hAnsi="Garamond"/>
          <w:sz w:val="24"/>
        </w:rPr>
      </w:pPr>
      <w:r w:rsidRPr="00B34BBA">
        <w:rPr>
          <w:rFonts w:ascii="Garamond" w:hAnsi="Garamond"/>
          <w:sz w:val="24"/>
        </w:rPr>
        <w:t xml:space="preserve">Rozpis služeb a </w:t>
      </w:r>
      <w:proofErr w:type="spellStart"/>
      <w:r w:rsidRPr="00B34BBA">
        <w:rPr>
          <w:rFonts w:ascii="Garamond" w:hAnsi="Garamond"/>
          <w:sz w:val="24"/>
        </w:rPr>
        <w:t>příslužby</w:t>
      </w:r>
      <w:proofErr w:type="spellEnd"/>
      <w:r w:rsidRPr="00B34BBA">
        <w:rPr>
          <w:rFonts w:ascii="Garamond" w:hAnsi="Garamond"/>
          <w:sz w:val="24"/>
        </w:rPr>
        <w:t xml:space="preserve"> T a </w:t>
      </w:r>
      <w:proofErr w:type="spellStart"/>
      <w:r w:rsidRPr="00B34BBA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B34BBA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BF3DF6" w:rsidRPr="00B34BBA" w14:paraId="3319EDED" w14:textId="77777777" w:rsidTr="00BF3DF6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552E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A431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4BBA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EDE0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4BBA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0CD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B34BBA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BF3DF6" w:rsidRPr="00B34BBA" w14:paraId="34116A4E" w14:textId="77777777" w:rsidTr="00BF3DF6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74D8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/>
                <w:bCs/>
                <w:sz w:val="24"/>
                <w:szCs w:val="24"/>
              </w:rPr>
              <w:t>5.1. – 12.1.2026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2A7B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4BBA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8A60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4BBA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489C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4BBA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BF3DF6" w:rsidRPr="00B34BBA" w14:paraId="2F2BC9DA" w14:textId="77777777" w:rsidTr="00BF3DF6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FD0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A15B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C741540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2C5FEF06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8A8C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40D2719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7A1EF3B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7BBB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58E91D8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97DEE4D" w14:textId="77777777" w:rsidR="00BF3DF6" w:rsidRPr="00B34BBA" w:rsidRDefault="00BF3DF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34BB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1DF2209A" w14:textId="77777777" w:rsidR="00913630" w:rsidRPr="00B34BBA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0AB067A" w14:textId="77777777" w:rsidR="00BF3DF6" w:rsidRPr="00B34BBA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sectPr w:rsidR="00BF3DF6" w:rsidRPr="00B3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2/31 08:13:4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47CE1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4ED5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032FC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38D5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22B81"/>
    <w:rsid w:val="00B32B77"/>
    <w:rsid w:val="00B34BBA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2026-01-09T12:42:00Z</dcterms:created>
  <dcterms:modified xsi:type="dcterms:W3CDTF">2026-01-09T12:42:00Z</dcterms:modified>
</cp:coreProperties>
</file>