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BA2847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BA2847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BA2847" w:rsidRDefault="007F22FD" w:rsidP="007F22FD">
      <w:pPr>
        <w:pStyle w:val="Nzev"/>
        <w:rPr>
          <w:rFonts w:ascii="Garamond" w:hAnsi="Garamond"/>
          <w:sz w:val="24"/>
        </w:rPr>
      </w:pPr>
      <w:r w:rsidRPr="00BA2847">
        <w:rPr>
          <w:rFonts w:ascii="Garamond" w:hAnsi="Garamond"/>
          <w:sz w:val="24"/>
        </w:rPr>
        <w:t xml:space="preserve">Rozpis služeb a </w:t>
      </w:r>
      <w:proofErr w:type="spellStart"/>
      <w:r w:rsidRPr="00BA2847">
        <w:rPr>
          <w:rFonts w:ascii="Garamond" w:hAnsi="Garamond"/>
          <w:sz w:val="24"/>
        </w:rPr>
        <w:t>příslužby</w:t>
      </w:r>
      <w:proofErr w:type="spellEnd"/>
      <w:r w:rsidRPr="00BA2847">
        <w:rPr>
          <w:rFonts w:ascii="Garamond" w:hAnsi="Garamond"/>
          <w:sz w:val="24"/>
        </w:rPr>
        <w:t xml:space="preserve"> T a </w:t>
      </w:r>
      <w:proofErr w:type="spellStart"/>
      <w:r w:rsidRPr="00BA2847">
        <w:rPr>
          <w:rFonts w:ascii="Garamond" w:hAnsi="Garamond"/>
          <w:sz w:val="24"/>
        </w:rPr>
        <w:t>Nt</w:t>
      </w:r>
      <w:proofErr w:type="spellEnd"/>
    </w:p>
    <w:p w14:paraId="2CCBC02F" w14:textId="77777777" w:rsidR="003F38C6" w:rsidRPr="00BA2847" w:rsidRDefault="003F38C6" w:rsidP="003F38C6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2585"/>
        <w:gridCol w:w="2454"/>
      </w:tblGrid>
      <w:tr w:rsidR="0030104E" w:rsidRPr="00BA2847" w14:paraId="3F62B536" w14:textId="77777777" w:rsidTr="00F51E65">
        <w:trPr>
          <w:trHeight w:val="234"/>
        </w:trPr>
        <w:tc>
          <w:tcPr>
            <w:tcW w:w="1985" w:type="dxa"/>
            <w:hideMark/>
          </w:tcPr>
          <w:p w14:paraId="3A777E62" w14:textId="77777777" w:rsidR="0030104E" w:rsidRPr="00BA2847" w:rsidRDefault="0030104E" w:rsidP="0030104E">
            <w:pPr>
              <w:jc w:val="center"/>
              <w:textAlignment w:val="baseline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  <w:r w:rsidRPr="00BA2847">
              <w:rPr>
                <w:rFonts w:ascii="Garamond" w:eastAsia="Times New Roman" w:hAnsi="Garamond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2268" w:type="dxa"/>
          </w:tcPr>
          <w:p w14:paraId="15383F55" w14:textId="77777777" w:rsidR="0030104E" w:rsidRPr="00BA2847" w:rsidRDefault="0030104E" w:rsidP="0030104E">
            <w:pPr>
              <w:jc w:val="center"/>
              <w:textAlignment w:val="baseline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BA2847">
              <w:rPr>
                <w:rFonts w:ascii="Garamond" w:eastAsia="Times New Roman" w:hAnsi="Garamond"/>
                <w:b/>
                <w:sz w:val="24"/>
                <w:szCs w:val="24"/>
              </w:rPr>
              <w:t>Služba v pracovní době</w:t>
            </w:r>
          </w:p>
        </w:tc>
        <w:tc>
          <w:tcPr>
            <w:tcW w:w="2585" w:type="dxa"/>
            <w:hideMark/>
          </w:tcPr>
          <w:p w14:paraId="29E26F88" w14:textId="77777777" w:rsidR="0030104E" w:rsidRPr="00BA2847" w:rsidRDefault="0030104E" w:rsidP="0030104E">
            <w:pPr>
              <w:jc w:val="center"/>
              <w:textAlignment w:val="baseline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BA2847">
              <w:rPr>
                <w:rFonts w:ascii="Garamond" w:eastAsia="Times New Roman" w:hAnsi="Garamond"/>
                <w:b/>
                <w:sz w:val="24"/>
                <w:szCs w:val="24"/>
              </w:rPr>
              <w:t>Služba v mimopracovní době</w:t>
            </w:r>
          </w:p>
        </w:tc>
        <w:tc>
          <w:tcPr>
            <w:tcW w:w="2454" w:type="dxa"/>
            <w:hideMark/>
          </w:tcPr>
          <w:p w14:paraId="6EDD6B1A" w14:textId="77777777" w:rsidR="0030104E" w:rsidRPr="00BA2847" w:rsidRDefault="0030104E" w:rsidP="0030104E">
            <w:pPr>
              <w:jc w:val="center"/>
              <w:textAlignment w:val="baseline"/>
              <w:rPr>
                <w:rFonts w:ascii="Garamond" w:eastAsia="Times New Roman" w:hAnsi="Garamond"/>
                <w:b/>
                <w:sz w:val="24"/>
                <w:szCs w:val="24"/>
              </w:rPr>
            </w:pPr>
            <w:proofErr w:type="spellStart"/>
            <w:r w:rsidRPr="00BA2847">
              <w:rPr>
                <w:rFonts w:ascii="Garamond" w:eastAsia="Times New Roman" w:hAnsi="Garamond"/>
                <w:b/>
                <w:sz w:val="24"/>
                <w:szCs w:val="24"/>
              </w:rPr>
              <w:t>Příslužba</w:t>
            </w:r>
            <w:proofErr w:type="spellEnd"/>
          </w:p>
        </w:tc>
      </w:tr>
      <w:tr w:rsidR="0030104E" w:rsidRPr="00BA2847" w14:paraId="2760EB54" w14:textId="77777777" w:rsidTr="00F51E65">
        <w:trPr>
          <w:trHeight w:val="234"/>
        </w:trPr>
        <w:tc>
          <w:tcPr>
            <w:tcW w:w="1985" w:type="dxa"/>
            <w:hideMark/>
          </w:tcPr>
          <w:p w14:paraId="48CEC0B1" w14:textId="77777777" w:rsidR="0030104E" w:rsidRPr="00BA2847" w:rsidRDefault="0030104E" w:rsidP="0030104E">
            <w:pPr>
              <w:jc w:val="center"/>
              <w:textAlignment w:val="baseline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  <w:r w:rsidRPr="00BA2847">
              <w:rPr>
                <w:rFonts w:ascii="Garamond" w:eastAsia="Times New Roman" w:hAnsi="Garamond"/>
                <w:b/>
                <w:bCs/>
                <w:sz w:val="24"/>
                <w:szCs w:val="24"/>
              </w:rPr>
              <w:t>4. 5. – 11. 5. 2026</w:t>
            </w:r>
          </w:p>
        </w:tc>
        <w:tc>
          <w:tcPr>
            <w:tcW w:w="2268" w:type="dxa"/>
          </w:tcPr>
          <w:p w14:paraId="3EC32B9B" w14:textId="695F7BC3" w:rsidR="0030104E" w:rsidRPr="00BA2847" w:rsidRDefault="00B151E8" w:rsidP="0030104E">
            <w:pPr>
              <w:jc w:val="center"/>
              <w:textAlignment w:val="baseline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BA2847">
              <w:rPr>
                <w:rFonts w:ascii="Garamond" w:eastAsia="Times New Roman" w:hAnsi="Garamond"/>
                <w:b/>
                <w:sz w:val="24"/>
                <w:szCs w:val="24"/>
              </w:rPr>
              <w:t>JUDr. Tollingerová</w:t>
            </w:r>
          </w:p>
        </w:tc>
        <w:tc>
          <w:tcPr>
            <w:tcW w:w="2585" w:type="dxa"/>
            <w:hideMark/>
          </w:tcPr>
          <w:p w14:paraId="606CA2F6" w14:textId="25E0475F" w:rsidR="0030104E" w:rsidRPr="00BA2847" w:rsidRDefault="00B151E8" w:rsidP="0030104E">
            <w:pPr>
              <w:jc w:val="center"/>
              <w:textAlignment w:val="baseline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BA2847">
              <w:rPr>
                <w:rFonts w:ascii="Garamond" w:eastAsia="Times New Roman" w:hAnsi="Garamond"/>
                <w:b/>
                <w:sz w:val="24"/>
                <w:szCs w:val="24"/>
              </w:rPr>
              <w:t>JUDr. Tollingerová</w:t>
            </w:r>
          </w:p>
        </w:tc>
        <w:tc>
          <w:tcPr>
            <w:tcW w:w="2454" w:type="dxa"/>
            <w:hideMark/>
          </w:tcPr>
          <w:p w14:paraId="42B4A669" w14:textId="3F7F3BFE" w:rsidR="0030104E" w:rsidRPr="00BA2847" w:rsidRDefault="00B151E8" w:rsidP="0030104E">
            <w:pPr>
              <w:jc w:val="center"/>
              <w:textAlignment w:val="baseline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BA2847">
              <w:rPr>
                <w:rFonts w:ascii="Garamond" w:eastAsia="Times New Roman" w:hAnsi="Garamond"/>
                <w:b/>
                <w:sz w:val="24"/>
                <w:szCs w:val="24"/>
              </w:rPr>
              <w:t>JUDr. Tollingerová</w:t>
            </w:r>
          </w:p>
        </w:tc>
      </w:tr>
      <w:tr w:rsidR="0030104E" w:rsidRPr="00BA2847" w14:paraId="393B4925" w14:textId="77777777" w:rsidTr="00F51E65">
        <w:trPr>
          <w:trHeight w:val="879"/>
        </w:trPr>
        <w:tc>
          <w:tcPr>
            <w:tcW w:w="1985" w:type="dxa"/>
            <w:hideMark/>
          </w:tcPr>
          <w:p w14:paraId="4C30BF8B" w14:textId="77777777" w:rsidR="0030104E" w:rsidRPr="00BA2847" w:rsidRDefault="0030104E" w:rsidP="0030104E">
            <w:pPr>
              <w:jc w:val="center"/>
              <w:textAlignment w:val="baseline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  <w:r w:rsidRPr="00BA2847">
              <w:rPr>
                <w:rFonts w:ascii="Garamond" w:eastAsia="Times New Roman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268" w:type="dxa"/>
          </w:tcPr>
          <w:p w14:paraId="05312306" w14:textId="77777777" w:rsidR="0030104E" w:rsidRPr="00BA2847" w:rsidRDefault="0030104E" w:rsidP="0030104E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BA2847">
              <w:rPr>
                <w:rFonts w:ascii="Garamond" w:eastAsia="Times New Roman" w:hAnsi="Garamond"/>
                <w:bCs/>
                <w:sz w:val="24"/>
                <w:szCs w:val="24"/>
              </w:rPr>
              <w:t>Mgr. Kalná</w:t>
            </w:r>
          </w:p>
          <w:p w14:paraId="49194365" w14:textId="77777777" w:rsidR="0030104E" w:rsidRPr="00BA2847" w:rsidRDefault="0030104E" w:rsidP="0030104E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BA2847">
              <w:rPr>
                <w:rFonts w:ascii="Garamond" w:eastAsia="Times New Roman" w:hAnsi="Garamond"/>
                <w:bCs/>
                <w:sz w:val="24"/>
                <w:szCs w:val="24"/>
              </w:rPr>
              <w:t>Mgr. Boudník</w:t>
            </w:r>
          </w:p>
          <w:p w14:paraId="693B4597" w14:textId="4FBC0411" w:rsidR="0030104E" w:rsidRPr="00BA2847" w:rsidRDefault="0030104E" w:rsidP="0030104E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BA2847">
              <w:rPr>
                <w:rFonts w:ascii="Garamond" w:eastAsia="Times New Roman" w:hAnsi="Garamond"/>
                <w:bCs/>
                <w:sz w:val="24"/>
                <w:szCs w:val="24"/>
              </w:rPr>
              <w:t xml:space="preserve">JUDr. </w:t>
            </w:r>
            <w:r w:rsidR="00B151E8" w:rsidRPr="00BA2847">
              <w:rPr>
                <w:rFonts w:ascii="Garamond" w:eastAsia="Times New Roman" w:hAnsi="Garamond"/>
                <w:bCs/>
                <w:sz w:val="24"/>
                <w:szCs w:val="24"/>
              </w:rPr>
              <w:t>Protivová</w:t>
            </w:r>
          </w:p>
          <w:p w14:paraId="21E9B223" w14:textId="77777777" w:rsidR="0030104E" w:rsidRPr="00BA2847" w:rsidRDefault="0030104E" w:rsidP="0030104E">
            <w:pPr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  <w:p w14:paraId="1D639AFF" w14:textId="77777777" w:rsidR="0030104E" w:rsidRPr="00BA2847" w:rsidRDefault="0030104E" w:rsidP="0030104E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14:paraId="3923DFE5" w14:textId="77777777" w:rsidR="00B151E8" w:rsidRPr="00BA2847" w:rsidRDefault="00B151E8" w:rsidP="00B151E8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BA2847">
              <w:rPr>
                <w:rFonts w:ascii="Garamond" w:eastAsia="Times New Roman" w:hAnsi="Garamond"/>
                <w:bCs/>
                <w:sz w:val="24"/>
                <w:szCs w:val="24"/>
              </w:rPr>
              <w:t>Mgr. Kalná</w:t>
            </w:r>
          </w:p>
          <w:p w14:paraId="30512138" w14:textId="77777777" w:rsidR="00B151E8" w:rsidRPr="00BA2847" w:rsidRDefault="00B151E8" w:rsidP="00B151E8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BA2847">
              <w:rPr>
                <w:rFonts w:ascii="Garamond" w:eastAsia="Times New Roman" w:hAnsi="Garamond"/>
                <w:bCs/>
                <w:sz w:val="24"/>
                <w:szCs w:val="24"/>
              </w:rPr>
              <w:t>Mgr. Boudník</w:t>
            </w:r>
          </w:p>
          <w:p w14:paraId="337430B2" w14:textId="77777777" w:rsidR="00B151E8" w:rsidRPr="00BA2847" w:rsidRDefault="00B151E8" w:rsidP="00B151E8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BA2847">
              <w:rPr>
                <w:rFonts w:ascii="Garamond" w:eastAsia="Times New Roman" w:hAnsi="Garamond"/>
                <w:bCs/>
                <w:sz w:val="24"/>
                <w:szCs w:val="24"/>
              </w:rPr>
              <w:t>JUDr. Protivová</w:t>
            </w:r>
          </w:p>
          <w:p w14:paraId="7F1113CB" w14:textId="77777777" w:rsidR="0030104E" w:rsidRPr="00BA2847" w:rsidRDefault="0030104E" w:rsidP="0030104E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2454" w:type="dxa"/>
          </w:tcPr>
          <w:p w14:paraId="0B7CDDDB" w14:textId="77777777" w:rsidR="00B151E8" w:rsidRPr="00BA2847" w:rsidRDefault="00B151E8" w:rsidP="00B151E8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BA2847">
              <w:rPr>
                <w:rFonts w:ascii="Garamond" w:eastAsia="Times New Roman" w:hAnsi="Garamond"/>
                <w:bCs/>
                <w:sz w:val="24"/>
                <w:szCs w:val="24"/>
              </w:rPr>
              <w:t>Mgr. Kalná</w:t>
            </w:r>
          </w:p>
          <w:p w14:paraId="5057CF15" w14:textId="77777777" w:rsidR="00B151E8" w:rsidRPr="00BA2847" w:rsidRDefault="00B151E8" w:rsidP="00B151E8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BA2847">
              <w:rPr>
                <w:rFonts w:ascii="Garamond" w:eastAsia="Times New Roman" w:hAnsi="Garamond"/>
                <w:bCs/>
                <w:sz w:val="24"/>
                <w:szCs w:val="24"/>
              </w:rPr>
              <w:t>Mgr. Boudník</w:t>
            </w:r>
          </w:p>
          <w:p w14:paraId="53B03F21" w14:textId="77777777" w:rsidR="00B151E8" w:rsidRPr="00BA2847" w:rsidRDefault="00B151E8" w:rsidP="00B151E8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BA2847">
              <w:rPr>
                <w:rFonts w:ascii="Garamond" w:eastAsia="Times New Roman" w:hAnsi="Garamond"/>
                <w:bCs/>
                <w:sz w:val="24"/>
                <w:szCs w:val="24"/>
              </w:rPr>
              <w:t>JUDr. Protivová</w:t>
            </w:r>
          </w:p>
          <w:p w14:paraId="0840CE69" w14:textId="77777777" w:rsidR="0030104E" w:rsidRPr="00BA2847" w:rsidRDefault="0030104E" w:rsidP="0030104E">
            <w:pPr>
              <w:jc w:val="center"/>
              <w:textAlignment w:val="baseline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</w:p>
        </w:tc>
      </w:tr>
    </w:tbl>
    <w:p w14:paraId="3271D05B" w14:textId="77777777" w:rsidR="0030104E" w:rsidRPr="00BA2847" w:rsidRDefault="0030104E" w:rsidP="0030104E">
      <w:pPr>
        <w:overflowPunct/>
        <w:autoSpaceDE/>
        <w:autoSpaceDN/>
        <w:adjustRightInd/>
        <w:spacing w:after="200" w:line="276" w:lineRule="auto"/>
        <w:contextualSpacing/>
        <w:jc w:val="both"/>
        <w:rPr>
          <w:rFonts w:ascii="Garamond" w:eastAsia="Times New Roman" w:hAnsi="Garamond" w:cs="Arial"/>
          <w:bCs/>
          <w:sz w:val="24"/>
          <w:szCs w:val="24"/>
          <w:lang w:eastAsia="en-US"/>
        </w:rPr>
      </w:pPr>
    </w:p>
    <w:sectPr w:rsidR="0030104E" w:rsidRPr="00BA2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6/04/30 08:55:52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DOKUMENT_ULOZIT_JAKO_PDF" w:val="NE"/>
  </w:docVars>
  <w:rsids>
    <w:rsidRoot w:val="007F22FD"/>
    <w:rsid w:val="0000485F"/>
    <w:rsid w:val="00011866"/>
    <w:rsid w:val="00012021"/>
    <w:rsid w:val="00020FC3"/>
    <w:rsid w:val="000246E0"/>
    <w:rsid w:val="00025E03"/>
    <w:rsid w:val="000306AC"/>
    <w:rsid w:val="00033656"/>
    <w:rsid w:val="00040030"/>
    <w:rsid w:val="00040411"/>
    <w:rsid w:val="00042850"/>
    <w:rsid w:val="000458C9"/>
    <w:rsid w:val="00054EC7"/>
    <w:rsid w:val="000709E8"/>
    <w:rsid w:val="00070AB2"/>
    <w:rsid w:val="00071A49"/>
    <w:rsid w:val="00081ECA"/>
    <w:rsid w:val="00081FFB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11C0A"/>
    <w:rsid w:val="0012057D"/>
    <w:rsid w:val="001362E7"/>
    <w:rsid w:val="00140CD7"/>
    <w:rsid w:val="00141210"/>
    <w:rsid w:val="00142D8C"/>
    <w:rsid w:val="00150498"/>
    <w:rsid w:val="00152116"/>
    <w:rsid w:val="0016698D"/>
    <w:rsid w:val="00166B4F"/>
    <w:rsid w:val="001763D7"/>
    <w:rsid w:val="00182816"/>
    <w:rsid w:val="00182D6F"/>
    <w:rsid w:val="001833C7"/>
    <w:rsid w:val="00186A0E"/>
    <w:rsid w:val="00193FA3"/>
    <w:rsid w:val="00194F85"/>
    <w:rsid w:val="00195965"/>
    <w:rsid w:val="00195A59"/>
    <w:rsid w:val="001A3725"/>
    <w:rsid w:val="001B0B79"/>
    <w:rsid w:val="001B55F4"/>
    <w:rsid w:val="001D6409"/>
    <w:rsid w:val="001E2C2C"/>
    <w:rsid w:val="00217FEB"/>
    <w:rsid w:val="002205EC"/>
    <w:rsid w:val="00220D83"/>
    <w:rsid w:val="00223B0B"/>
    <w:rsid w:val="002311B9"/>
    <w:rsid w:val="00231512"/>
    <w:rsid w:val="00234898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1EE2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104E"/>
    <w:rsid w:val="00303E3C"/>
    <w:rsid w:val="003046DA"/>
    <w:rsid w:val="003054D1"/>
    <w:rsid w:val="0030592A"/>
    <w:rsid w:val="003075A5"/>
    <w:rsid w:val="00316208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5905"/>
    <w:rsid w:val="00351C91"/>
    <w:rsid w:val="00352FF3"/>
    <w:rsid w:val="003531C6"/>
    <w:rsid w:val="00355CA7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1CE6"/>
    <w:rsid w:val="003A5815"/>
    <w:rsid w:val="003A6AF6"/>
    <w:rsid w:val="003B4F50"/>
    <w:rsid w:val="003C01C9"/>
    <w:rsid w:val="003C6C45"/>
    <w:rsid w:val="003D4749"/>
    <w:rsid w:val="003F2937"/>
    <w:rsid w:val="003F38C6"/>
    <w:rsid w:val="003F5870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427F4"/>
    <w:rsid w:val="00451638"/>
    <w:rsid w:val="00456E08"/>
    <w:rsid w:val="00463738"/>
    <w:rsid w:val="00465665"/>
    <w:rsid w:val="00465D1B"/>
    <w:rsid w:val="00466DC0"/>
    <w:rsid w:val="0046700E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0682"/>
    <w:rsid w:val="005823F4"/>
    <w:rsid w:val="005866CD"/>
    <w:rsid w:val="005904F0"/>
    <w:rsid w:val="00593ACB"/>
    <w:rsid w:val="00596FEA"/>
    <w:rsid w:val="00597958"/>
    <w:rsid w:val="005A4D23"/>
    <w:rsid w:val="005B26C0"/>
    <w:rsid w:val="005B2739"/>
    <w:rsid w:val="005B303C"/>
    <w:rsid w:val="005B4537"/>
    <w:rsid w:val="005B6688"/>
    <w:rsid w:val="005C22DE"/>
    <w:rsid w:val="005D3E38"/>
    <w:rsid w:val="005D720C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66213"/>
    <w:rsid w:val="0067138C"/>
    <w:rsid w:val="006732D4"/>
    <w:rsid w:val="00674EF6"/>
    <w:rsid w:val="00677FD5"/>
    <w:rsid w:val="0068045F"/>
    <w:rsid w:val="00685D65"/>
    <w:rsid w:val="00686930"/>
    <w:rsid w:val="006A00DB"/>
    <w:rsid w:val="006B14F9"/>
    <w:rsid w:val="006B20C5"/>
    <w:rsid w:val="006C2B81"/>
    <w:rsid w:val="006C4D54"/>
    <w:rsid w:val="006D6916"/>
    <w:rsid w:val="006F71CE"/>
    <w:rsid w:val="00707388"/>
    <w:rsid w:val="0071069C"/>
    <w:rsid w:val="0071313D"/>
    <w:rsid w:val="00715762"/>
    <w:rsid w:val="00716510"/>
    <w:rsid w:val="00716AF3"/>
    <w:rsid w:val="00732C35"/>
    <w:rsid w:val="007331F2"/>
    <w:rsid w:val="00733F3E"/>
    <w:rsid w:val="007366E8"/>
    <w:rsid w:val="00737595"/>
    <w:rsid w:val="00741DAC"/>
    <w:rsid w:val="00744973"/>
    <w:rsid w:val="00753F7E"/>
    <w:rsid w:val="00760ACB"/>
    <w:rsid w:val="007630E4"/>
    <w:rsid w:val="00775EDD"/>
    <w:rsid w:val="0077786E"/>
    <w:rsid w:val="00780AF6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357E"/>
    <w:rsid w:val="007D41A0"/>
    <w:rsid w:val="007E7C4F"/>
    <w:rsid w:val="007F22FD"/>
    <w:rsid w:val="00805024"/>
    <w:rsid w:val="00810498"/>
    <w:rsid w:val="00810860"/>
    <w:rsid w:val="0081370D"/>
    <w:rsid w:val="008144FD"/>
    <w:rsid w:val="00815A49"/>
    <w:rsid w:val="00823C3C"/>
    <w:rsid w:val="0083010E"/>
    <w:rsid w:val="0083205B"/>
    <w:rsid w:val="00833CE5"/>
    <w:rsid w:val="00840680"/>
    <w:rsid w:val="00840FA9"/>
    <w:rsid w:val="008538B7"/>
    <w:rsid w:val="00867D52"/>
    <w:rsid w:val="00870742"/>
    <w:rsid w:val="00876626"/>
    <w:rsid w:val="00881648"/>
    <w:rsid w:val="0088207E"/>
    <w:rsid w:val="00891513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071F2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42490"/>
    <w:rsid w:val="00942C06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912"/>
    <w:rsid w:val="00992C2D"/>
    <w:rsid w:val="009948CF"/>
    <w:rsid w:val="0099575B"/>
    <w:rsid w:val="00997A2A"/>
    <w:rsid w:val="009C4FAF"/>
    <w:rsid w:val="009C6D8D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2090"/>
    <w:rsid w:val="00A15BDA"/>
    <w:rsid w:val="00A22F00"/>
    <w:rsid w:val="00A23F95"/>
    <w:rsid w:val="00A241A3"/>
    <w:rsid w:val="00A275DE"/>
    <w:rsid w:val="00A3086D"/>
    <w:rsid w:val="00A32EF9"/>
    <w:rsid w:val="00A41374"/>
    <w:rsid w:val="00A46898"/>
    <w:rsid w:val="00A5063F"/>
    <w:rsid w:val="00A51F54"/>
    <w:rsid w:val="00A53997"/>
    <w:rsid w:val="00A56800"/>
    <w:rsid w:val="00A600F5"/>
    <w:rsid w:val="00A66E28"/>
    <w:rsid w:val="00A72860"/>
    <w:rsid w:val="00A72A62"/>
    <w:rsid w:val="00A7302D"/>
    <w:rsid w:val="00A76170"/>
    <w:rsid w:val="00A76E16"/>
    <w:rsid w:val="00A77C64"/>
    <w:rsid w:val="00A77FFB"/>
    <w:rsid w:val="00A85243"/>
    <w:rsid w:val="00A852EB"/>
    <w:rsid w:val="00A86A34"/>
    <w:rsid w:val="00A871E3"/>
    <w:rsid w:val="00A90B46"/>
    <w:rsid w:val="00AA25E0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05818"/>
    <w:rsid w:val="00B151E8"/>
    <w:rsid w:val="00B171A4"/>
    <w:rsid w:val="00B32B77"/>
    <w:rsid w:val="00B36F79"/>
    <w:rsid w:val="00B37927"/>
    <w:rsid w:val="00B50864"/>
    <w:rsid w:val="00B52DB3"/>
    <w:rsid w:val="00B60798"/>
    <w:rsid w:val="00B61B5D"/>
    <w:rsid w:val="00B64F65"/>
    <w:rsid w:val="00B760B1"/>
    <w:rsid w:val="00B82671"/>
    <w:rsid w:val="00B9481A"/>
    <w:rsid w:val="00B94ACE"/>
    <w:rsid w:val="00B95D8D"/>
    <w:rsid w:val="00B970C7"/>
    <w:rsid w:val="00BA2847"/>
    <w:rsid w:val="00BA54C6"/>
    <w:rsid w:val="00BA67B4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BF3DF6"/>
    <w:rsid w:val="00BF7CF4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5B6"/>
    <w:rsid w:val="00C47C24"/>
    <w:rsid w:val="00C515AC"/>
    <w:rsid w:val="00C54466"/>
    <w:rsid w:val="00C60509"/>
    <w:rsid w:val="00C6459C"/>
    <w:rsid w:val="00C70171"/>
    <w:rsid w:val="00C72AB6"/>
    <w:rsid w:val="00C72E55"/>
    <w:rsid w:val="00C75DF3"/>
    <w:rsid w:val="00C81948"/>
    <w:rsid w:val="00C81FD3"/>
    <w:rsid w:val="00CC0B05"/>
    <w:rsid w:val="00CE245A"/>
    <w:rsid w:val="00CE2ECC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3474"/>
    <w:rsid w:val="00D9543F"/>
    <w:rsid w:val="00D97204"/>
    <w:rsid w:val="00DA071A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21F60"/>
    <w:rsid w:val="00E37108"/>
    <w:rsid w:val="00E37937"/>
    <w:rsid w:val="00E45E98"/>
    <w:rsid w:val="00E57B98"/>
    <w:rsid w:val="00E65B6D"/>
    <w:rsid w:val="00E67254"/>
    <w:rsid w:val="00E7084F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23D9"/>
    <w:rsid w:val="00ED4F7E"/>
    <w:rsid w:val="00ED754A"/>
    <w:rsid w:val="00EE16BD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1AD5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D2452"/>
    <w:rsid w:val="00FE3A02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45163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2">
    <w:name w:val="Mřížka tabulky12"/>
    <w:basedOn w:val="Normlntabulka"/>
    <w:next w:val="Mkatabulky"/>
    <w:uiPriority w:val="59"/>
    <w:rsid w:val="00ED23D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3">
    <w:name w:val="Mřížka tabulky13"/>
    <w:basedOn w:val="Normlntabulka"/>
    <w:next w:val="Mkatabulky"/>
    <w:uiPriority w:val="59"/>
    <w:rsid w:val="0089151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4">
    <w:name w:val="Mřížka tabulky14"/>
    <w:basedOn w:val="Normlntabulka"/>
    <w:next w:val="Mkatabulky"/>
    <w:uiPriority w:val="59"/>
    <w:rsid w:val="00DA071A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5">
    <w:name w:val="Mřížka tabulky15"/>
    <w:basedOn w:val="Normlntabulka"/>
    <w:next w:val="Mkatabulky"/>
    <w:uiPriority w:val="59"/>
    <w:rsid w:val="00A32EF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6">
    <w:name w:val="Mřížka tabulky16"/>
    <w:basedOn w:val="Normlntabulka"/>
    <w:next w:val="Mkatabulky"/>
    <w:uiPriority w:val="59"/>
    <w:rsid w:val="00F11A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7">
    <w:name w:val="Mřížka tabulky17"/>
    <w:basedOn w:val="Normlntabulka"/>
    <w:next w:val="Mkatabulky"/>
    <w:uiPriority w:val="59"/>
    <w:rsid w:val="00823C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8">
    <w:name w:val="Mřížka tabulky18"/>
    <w:basedOn w:val="Normlntabulka"/>
    <w:next w:val="Mkatabulky"/>
    <w:uiPriority w:val="59"/>
    <w:rsid w:val="009071F2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9">
    <w:name w:val="Mřížka tabulky19"/>
    <w:basedOn w:val="Normlntabulka"/>
    <w:next w:val="Mkatabulky"/>
    <w:uiPriority w:val="59"/>
    <w:rsid w:val="00A600F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0">
    <w:name w:val="Mřížka tabulky20"/>
    <w:basedOn w:val="Normlntabulka"/>
    <w:next w:val="Mkatabulky"/>
    <w:uiPriority w:val="59"/>
    <w:rsid w:val="0046700E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1">
    <w:name w:val="Mřížka tabulky21"/>
    <w:basedOn w:val="Normlntabulka"/>
    <w:next w:val="Mkatabulky"/>
    <w:uiPriority w:val="59"/>
    <w:rsid w:val="00760ACB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2">
    <w:name w:val="Mřížka tabulky22"/>
    <w:basedOn w:val="Normlntabulka"/>
    <w:next w:val="Mkatabulky"/>
    <w:uiPriority w:val="59"/>
    <w:rsid w:val="003F38C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3">
    <w:name w:val="Mřížka tabulky23"/>
    <w:basedOn w:val="Normlntabulka"/>
    <w:next w:val="Mkatabulky"/>
    <w:uiPriority w:val="59"/>
    <w:rsid w:val="0030104E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2026-04-30T10:28:00Z</dcterms:created>
  <dcterms:modified xsi:type="dcterms:W3CDTF">2026-04-30T10:28:00Z</dcterms:modified>
</cp:coreProperties>
</file>