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4C2CD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4C2CD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4C2CDC" w:rsidRDefault="007F22FD" w:rsidP="007F22FD">
      <w:pPr>
        <w:pStyle w:val="Nzev"/>
        <w:rPr>
          <w:rFonts w:ascii="Garamond" w:hAnsi="Garamond"/>
          <w:sz w:val="24"/>
        </w:rPr>
      </w:pPr>
      <w:r w:rsidRPr="004C2CDC">
        <w:rPr>
          <w:rFonts w:ascii="Garamond" w:hAnsi="Garamond"/>
          <w:sz w:val="24"/>
        </w:rPr>
        <w:t xml:space="preserve">Rozpis služeb a </w:t>
      </w:r>
      <w:proofErr w:type="spellStart"/>
      <w:r w:rsidRPr="004C2CDC">
        <w:rPr>
          <w:rFonts w:ascii="Garamond" w:hAnsi="Garamond"/>
          <w:sz w:val="24"/>
        </w:rPr>
        <w:t>příslužby</w:t>
      </w:r>
      <w:proofErr w:type="spellEnd"/>
      <w:r w:rsidRPr="004C2CDC">
        <w:rPr>
          <w:rFonts w:ascii="Garamond" w:hAnsi="Garamond"/>
          <w:sz w:val="24"/>
        </w:rPr>
        <w:t xml:space="preserve"> T a </w:t>
      </w:r>
      <w:proofErr w:type="spellStart"/>
      <w:r w:rsidRPr="004C2CDC">
        <w:rPr>
          <w:rFonts w:ascii="Garamond" w:hAnsi="Garamond"/>
          <w:sz w:val="24"/>
        </w:rPr>
        <w:t>Nt</w:t>
      </w:r>
      <w:proofErr w:type="spellEnd"/>
    </w:p>
    <w:p w14:paraId="1B9C6CEE" w14:textId="77777777" w:rsidR="00BF0F55" w:rsidRPr="004C2CDC" w:rsidRDefault="00BF0F55" w:rsidP="00BF0F5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1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595"/>
        <w:gridCol w:w="2622"/>
      </w:tblGrid>
      <w:tr w:rsidR="00BF0F55" w:rsidRPr="004C2CDC" w14:paraId="2B507E0D" w14:textId="77777777" w:rsidTr="009C5090">
        <w:trPr>
          <w:trHeight w:val="2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AF4B" w14:textId="77777777" w:rsidR="00BF0F55" w:rsidRPr="004C2CDC" w:rsidRDefault="00BF0F55" w:rsidP="009C509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/>
                <w:bCs/>
                <w:sz w:val="24"/>
                <w:szCs w:val="24"/>
              </w:rPr>
              <w:t>15.11. - 22.11.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B001" w14:textId="77777777" w:rsidR="00BF0F55" w:rsidRPr="004C2CDC" w:rsidRDefault="00BF0F55" w:rsidP="009C509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F573" w14:textId="77777777" w:rsidR="00BF0F55" w:rsidRPr="004C2CDC" w:rsidRDefault="00BF0F55" w:rsidP="009C5090">
            <w:pPr>
              <w:jc w:val="center"/>
              <w:rPr>
                <w:b/>
                <w:sz w:val="24"/>
                <w:szCs w:val="24"/>
              </w:rPr>
            </w:pPr>
            <w:r w:rsidRPr="004C2CDC"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0383" w14:textId="77777777" w:rsidR="00BF0F55" w:rsidRPr="004C2CDC" w:rsidRDefault="00BF0F55" w:rsidP="009C509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</w:tr>
      <w:tr w:rsidR="00BF0F55" w:rsidRPr="004C2CDC" w14:paraId="27FDB81D" w14:textId="77777777" w:rsidTr="009C5090">
        <w:trPr>
          <w:trHeight w:val="2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7ACF" w14:textId="77777777" w:rsidR="00BF0F55" w:rsidRPr="004C2CDC" w:rsidRDefault="00BF0F55" w:rsidP="009C509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38FC" w14:textId="77777777" w:rsidR="00BF0F55" w:rsidRPr="004C2CDC" w:rsidRDefault="00BF0F55" w:rsidP="009C5090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78BAD098" w14:textId="77777777" w:rsidR="00BF0F55" w:rsidRPr="004C2CDC" w:rsidRDefault="00BF0F55" w:rsidP="009C5090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31E14823" w14:textId="77777777" w:rsidR="00BF0F55" w:rsidRPr="004C2CDC" w:rsidRDefault="00BF0F55" w:rsidP="009C5090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365E" w14:textId="77777777" w:rsidR="00BF0F55" w:rsidRPr="004C2CDC" w:rsidRDefault="00BF0F55" w:rsidP="009C5090">
            <w:pPr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52C76AD8" w14:textId="77777777" w:rsidR="00BF0F55" w:rsidRPr="004C2CDC" w:rsidRDefault="00BF0F55" w:rsidP="009C5090">
            <w:pPr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475AD13C" w14:textId="77777777" w:rsidR="00BF0F55" w:rsidRPr="004C2CDC" w:rsidRDefault="00BF0F55" w:rsidP="009C5090">
            <w:pPr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D2CD" w14:textId="77777777" w:rsidR="00BF0F55" w:rsidRPr="004C2CDC" w:rsidRDefault="00BF0F55" w:rsidP="009C5090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33B8BA72" w14:textId="77777777" w:rsidR="00BF0F55" w:rsidRPr="004C2CDC" w:rsidRDefault="00BF0F55" w:rsidP="009C5090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50D57531" w14:textId="77777777" w:rsidR="00BF0F55" w:rsidRPr="004C2CDC" w:rsidRDefault="00BF0F55" w:rsidP="009C509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</w:tr>
    </w:tbl>
    <w:p w14:paraId="4B8CE5CF" w14:textId="77777777" w:rsidR="00BF0F55" w:rsidRPr="004C2CDC" w:rsidRDefault="00BF0F55" w:rsidP="00BF0F5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75915A8" w14:textId="77777777" w:rsidR="00BF0F55" w:rsidRPr="004C2CDC" w:rsidRDefault="00BF0F55" w:rsidP="00BF0F5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BF0F55" w:rsidRPr="004C2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1/13 10:26:3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429D3"/>
    <w:rsid w:val="00054EC7"/>
    <w:rsid w:val="00070AB2"/>
    <w:rsid w:val="00071A49"/>
    <w:rsid w:val="00081ECA"/>
    <w:rsid w:val="00084846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26A63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C2CDC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1A0A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515AC"/>
    <w:rsid w:val="00C54466"/>
    <w:rsid w:val="00C60509"/>
    <w:rsid w:val="00C6459C"/>
    <w:rsid w:val="00C70171"/>
    <w:rsid w:val="00C75DF3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2024-11-14T08:31:00Z</dcterms:created>
  <dcterms:modified xsi:type="dcterms:W3CDTF">2024-11-14T08:31:00Z</dcterms:modified>
</cp:coreProperties>
</file>