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011EC" w14:textId="77777777" w:rsidR="007F22FD" w:rsidRPr="00E72960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134C6207" w14:textId="77777777" w:rsidR="007F22FD" w:rsidRPr="00E72960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74597178" w14:textId="77777777" w:rsidR="007F22FD" w:rsidRPr="00E72960" w:rsidRDefault="007F22FD" w:rsidP="007F22FD">
      <w:pPr>
        <w:pStyle w:val="Nzev"/>
        <w:rPr>
          <w:rFonts w:ascii="Garamond" w:hAnsi="Garamond"/>
          <w:sz w:val="24"/>
        </w:rPr>
      </w:pPr>
      <w:r w:rsidRPr="00E72960">
        <w:rPr>
          <w:rFonts w:ascii="Garamond" w:hAnsi="Garamond"/>
          <w:sz w:val="24"/>
        </w:rPr>
        <w:t xml:space="preserve">Rozpis služeb a </w:t>
      </w:r>
      <w:proofErr w:type="spellStart"/>
      <w:r w:rsidRPr="00E72960">
        <w:rPr>
          <w:rFonts w:ascii="Garamond" w:hAnsi="Garamond"/>
          <w:sz w:val="24"/>
        </w:rPr>
        <w:t>příslužby</w:t>
      </w:r>
      <w:proofErr w:type="spellEnd"/>
      <w:r w:rsidRPr="00E72960">
        <w:rPr>
          <w:rFonts w:ascii="Garamond" w:hAnsi="Garamond"/>
          <w:sz w:val="24"/>
        </w:rPr>
        <w:t xml:space="preserve"> T a </w:t>
      </w:r>
      <w:proofErr w:type="spellStart"/>
      <w:r w:rsidRPr="00E72960">
        <w:rPr>
          <w:rFonts w:ascii="Garamond" w:hAnsi="Garamond"/>
          <w:sz w:val="24"/>
        </w:rPr>
        <w:t>Nt</w:t>
      </w:r>
      <w:proofErr w:type="spellEnd"/>
    </w:p>
    <w:p w14:paraId="4968A330" w14:textId="77777777" w:rsidR="003C6C45" w:rsidRPr="00E72960" w:rsidRDefault="003C6C45" w:rsidP="003C6C45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tbl>
      <w:tblPr>
        <w:tblW w:w="929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2268"/>
        <w:gridCol w:w="2585"/>
        <w:gridCol w:w="2454"/>
      </w:tblGrid>
      <w:tr w:rsidR="00716AF3" w:rsidRPr="00E72960" w14:paraId="2B58AA8B" w14:textId="77777777" w:rsidTr="00716AF3">
        <w:trPr>
          <w:trHeight w:val="23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CEC57" w14:textId="77777777" w:rsidR="00716AF3" w:rsidRPr="00E72960" w:rsidRDefault="00716AF3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E72960">
              <w:rPr>
                <w:rFonts w:ascii="Garamond" w:hAnsi="Garamond"/>
                <w:b/>
                <w:bCs/>
                <w:sz w:val="24"/>
                <w:szCs w:val="24"/>
              </w:rPr>
              <w:t>Datum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3BDA4" w14:textId="77777777" w:rsidR="00716AF3" w:rsidRPr="00E72960" w:rsidRDefault="00716AF3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E72960">
              <w:rPr>
                <w:rFonts w:ascii="Garamond" w:hAnsi="Garamond"/>
                <w:b/>
                <w:sz w:val="24"/>
                <w:szCs w:val="24"/>
              </w:rPr>
              <w:t>Služba v pracovní době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F15F8" w14:textId="77777777" w:rsidR="00716AF3" w:rsidRPr="00E72960" w:rsidRDefault="00716AF3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E72960">
              <w:rPr>
                <w:rFonts w:ascii="Garamond" w:hAnsi="Garamond"/>
                <w:b/>
                <w:sz w:val="24"/>
                <w:szCs w:val="24"/>
              </w:rPr>
              <w:t>Služba v mimopracovní době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A9951" w14:textId="77777777" w:rsidR="00716AF3" w:rsidRPr="00E72960" w:rsidRDefault="00716AF3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proofErr w:type="spellStart"/>
            <w:r w:rsidRPr="00E72960">
              <w:rPr>
                <w:rFonts w:ascii="Garamond" w:hAnsi="Garamond"/>
                <w:b/>
                <w:sz w:val="24"/>
                <w:szCs w:val="24"/>
              </w:rPr>
              <w:t>Příslužba</w:t>
            </w:r>
            <w:proofErr w:type="spellEnd"/>
          </w:p>
        </w:tc>
      </w:tr>
      <w:tr w:rsidR="00716AF3" w:rsidRPr="00E72960" w14:paraId="5969FBA5" w14:textId="77777777" w:rsidTr="00716AF3">
        <w:trPr>
          <w:trHeight w:val="23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3627A" w14:textId="77777777" w:rsidR="00716AF3" w:rsidRPr="00E72960" w:rsidRDefault="00716AF3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E72960">
              <w:rPr>
                <w:rFonts w:ascii="Garamond" w:hAnsi="Garamond"/>
                <w:b/>
                <w:bCs/>
                <w:sz w:val="24"/>
                <w:szCs w:val="24"/>
              </w:rPr>
              <w:t>12.1. – 19.1.2026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59CD7" w14:textId="77777777" w:rsidR="00716AF3" w:rsidRPr="00E72960" w:rsidRDefault="00716AF3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E72960">
              <w:rPr>
                <w:rFonts w:ascii="Garamond" w:hAnsi="Garamond"/>
                <w:b/>
                <w:sz w:val="24"/>
                <w:szCs w:val="24"/>
              </w:rPr>
              <w:t>JUDr. Tollingerová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EB8A0" w14:textId="77777777" w:rsidR="00716AF3" w:rsidRPr="00E72960" w:rsidRDefault="00716AF3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E72960">
              <w:rPr>
                <w:rFonts w:ascii="Garamond" w:hAnsi="Garamond"/>
                <w:b/>
                <w:sz w:val="24"/>
                <w:szCs w:val="24"/>
              </w:rPr>
              <w:t>JUDr. Tollingerová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DA7C4" w14:textId="77777777" w:rsidR="00716AF3" w:rsidRPr="00E72960" w:rsidRDefault="00716AF3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E72960">
              <w:rPr>
                <w:rFonts w:ascii="Garamond" w:hAnsi="Garamond"/>
                <w:b/>
                <w:sz w:val="24"/>
                <w:szCs w:val="24"/>
              </w:rPr>
              <w:t>JUDr. Tollingerová</w:t>
            </w:r>
          </w:p>
        </w:tc>
      </w:tr>
      <w:tr w:rsidR="00716AF3" w:rsidRPr="00E72960" w14:paraId="2B95181C" w14:textId="77777777" w:rsidTr="00716AF3">
        <w:trPr>
          <w:trHeight w:val="87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7C2EE" w14:textId="77777777" w:rsidR="00716AF3" w:rsidRPr="00E72960" w:rsidRDefault="00716AF3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E72960">
              <w:rPr>
                <w:rFonts w:ascii="Garamond" w:hAnsi="Garamond"/>
                <w:bCs/>
                <w:sz w:val="24"/>
                <w:szCs w:val="24"/>
              </w:rPr>
              <w:t>zástupce: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E0412" w14:textId="77777777" w:rsidR="00716AF3" w:rsidRPr="00E72960" w:rsidRDefault="00716AF3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E72960">
              <w:rPr>
                <w:rFonts w:ascii="Garamond" w:hAnsi="Garamond"/>
                <w:bCs/>
                <w:sz w:val="24"/>
                <w:szCs w:val="24"/>
              </w:rPr>
              <w:t>Mgr. Kalná</w:t>
            </w:r>
          </w:p>
          <w:p w14:paraId="575EF7AF" w14:textId="77777777" w:rsidR="00716AF3" w:rsidRPr="00E72960" w:rsidRDefault="00716AF3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E72960">
              <w:rPr>
                <w:rFonts w:ascii="Garamond" w:hAnsi="Garamond"/>
                <w:bCs/>
                <w:sz w:val="24"/>
                <w:szCs w:val="24"/>
              </w:rPr>
              <w:t xml:space="preserve">Mgr. Boudník </w:t>
            </w:r>
          </w:p>
          <w:p w14:paraId="7150E9E9" w14:textId="77777777" w:rsidR="00716AF3" w:rsidRPr="00E72960" w:rsidRDefault="00716AF3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E72960">
              <w:rPr>
                <w:rFonts w:ascii="Garamond" w:hAnsi="Garamond"/>
                <w:bCs/>
                <w:sz w:val="24"/>
                <w:szCs w:val="24"/>
              </w:rPr>
              <w:t>JUDr. Protivová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A7AB8" w14:textId="77777777" w:rsidR="00716AF3" w:rsidRPr="00E72960" w:rsidRDefault="00716AF3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E72960">
              <w:rPr>
                <w:rFonts w:ascii="Garamond" w:hAnsi="Garamond"/>
                <w:bCs/>
                <w:sz w:val="24"/>
                <w:szCs w:val="24"/>
              </w:rPr>
              <w:t>Mgr. Kalná</w:t>
            </w:r>
          </w:p>
          <w:p w14:paraId="20B2AE0D" w14:textId="77777777" w:rsidR="00716AF3" w:rsidRPr="00E72960" w:rsidRDefault="00716AF3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E72960">
              <w:rPr>
                <w:rFonts w:ascii="Garamond" w:hAnsi="Garamond"/>
                <w:bCs/>
                <w:sz w:val="24"/>
                <w:szCs w:val="24"/>
              </w:rPr>
              <w:t xml:space="preserve">Mgr. Boudník </w:t>
            </w:r>
          </w:p>
          <w:p w14:paraId="01CBEDF6" w14:textId="77777777" w:rsidR="00716AF3" w:rsidRPr="00E72960" w:rsidRDefault="00716AF3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E72960">
              <w:rPr>
                <w:rFonts w:ascii="Garamond" w:hAnsi="Garamond"/>
                <w:bCs/>
                <w:sz w:val="24"/>
                <w:szCs w:val="24"/>
              </w:rPr>
              <w:t>JUDr. Protivová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4A38D" w14:textId="77777777" w:rsidR="00716AF3" w:rsidRPr="00E72960" w:rsidRDefault="00716AF3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E72960">
              <w:rPr>
                <w:rFonts w:ascii="Garamond" w:hAnsi="Garamond"/>
                <w:bCs/>
                <w:sz w:val="24"/>
                <w:szCs w:val="24"/>
              </w:rPr>
              <w:t>Mgr. Kalná</w:t>
            </w:r>
          </w:p>
          <w:p w14:paraId="20B32002" w14:textId="77777777" w:rsidR="00716AF3" w:rsidRPr="00E72960" w:rsidRDefault="00716AF3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E72960">
              <w:rPr>
                <w:rFonts w:ascii="Garamond" w:hAnsi="Garamond"/>
                <w:bCs/>
                <w:sz w:val="24"/>
                <w:szCs w:val="24"/>
              </w:rPr>
              <w:t xml:space="preserve">Mgr. Boudník </w:t>
            </w:r>
          </w:p>
          <w:p w14:paraId="12DFB7A6" w14:textId="77777777" w:rsidR="00716AF3" w:rsidRPr="00E72960" w:rsidRDefault="00716AF3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E72960">
              <w:rPr>
                <w:rFonts w:ascii="Garamond" w:hAnsi="Garamond"/>
                <w:bCs/>
                <w:sz w:val="24"/>
                <w:szCs w:val="24"/>
              </w:rPr>
              <w:t>JUDr. Protivová</w:t>
            </w:r>
          </w:p>
        </w:tc>
      </w:tr>
    </w:tbl>
    <w:p w14:paraId="11CAC03B" w14:textId="77777777" w:rsidR="00716AF3" w:rsidRPr="00E72960" w:rsidRDefault="00716AF3" w:rsidP="00716AF3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10AB067A" w14:textId="77777777" w:rsidR="00BF3DF6" w:rsidRPr="00E72960" w:rsidRDefault="00BF3DF6" w:rsidP="00011866">
      <w:pPr>
        <w:jc w:val="center"/>
        <w:rPr>
          <w:rFonts w:ascii="Garamond" w:hAnsi="Garamond"/>
          <w:b/>
          <w:sz w:val="24"/>
          <w:szCs w:val="24"/>
        </w:rPr>
      </w:pPr>
    </w:p>
    <w:p w14:paraId="064767A1" w14:textId="77777777" w:rsidR="00245C65" w:rsidRDefault="00245C65" w:rsidP="00C334E0">
      <w:pPr>
        <w:pStyle w:val="Odstavecseseznamem"/>
        <w:spacing w:after="120" w:line="240" w:lineRule="auto"/>
        <w:ind w:left="0"/>
        <w:jc w:val="both"/>
        <w:rPr>
          <w:sz w:val="24"/>
          <w:szCs w:val="24"/>
        </w:rPr>
      </w:pPr>
    </w:p>
    <w:p w14:paraId="55E9502E" w14:textId="77777777" w:rsidR="009D522C" w:rsidRPr="00E72960" w:rsidRDefault="009D522C" w:rsidP="00C334E0">
      <w:pPr>
        <w:pStyle w:val="Odstavecseseznamem"/>
        <w:spacing w:after="120" w:line="240" w:lineRule="auto"/>
        <w:ind w:left="0"/>
        <w:jc w:val="both"/>
        <w:rPr>
          <w:sz w:val="24"/>
          <w:szCs w:val="24"/>
        </w:rPr>
      </w:pPr>
    </w:p>
    <w:sectPr w:rsidR="009D522C" w:rsidRPr="00E729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Rozpis služeb.docx 2026/01/08 08:22:25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7F22FD"/>
    <w:rsid w:val="0000485F"/>
    <w:rsid w:val="00011866"/>
    <w:rsid w:val="00012021"/>
    <w:rsid w:val="00020FC3"/>
    <w:rsid w:val="000246E0"/>
    <w:rsid w:val="00025E03"/>
    <w:rsid w:val="000306AC"/>
    <w:rsid w:val="00033656"/>
    <w:rsid w:val="00040030"/>
    <w:rsid w:val="00040411"/>
    <w:rsid w:val="00054EC7"/>
    <w:rsid w:val="000709E8"/>
    <w:rsid w:val="00070AB2"/>
    <w:rsid w:val="00071A49"/>
    <w:rsid w:val="00081ECA"/>
    <w:rsid w:val="00084846"/>
    <w:rsid w:val="000863C9"/>
    <w:rsid w:val="00087440"/>
    <w:rsid w:val="000A59B7"/>
    <w:rsid w:val="000B77C0"/>
    <w:rsid w:val="000C0264"/>
    <w:rsid w:val="000C0878"/>
    <w:rsid w:val="000C2E13"/>
    <w:rsid w:val="000C66E7"/>
    <w:rsid w:val="000D0A09"/>
    <w:rsid w:val="000E37E3"/>
    <w:rsid w:val="000F425D"/>
    <w:rsid w:val="00107C28"/>
    <w:rsid w:val="0012057D"/>
    <w:rsid w:val="001362E7"/>
    <w:rsid w:val="00140CD7"/>
    <w:rsid w:val="00141210"/>
    <w:rsid w:val="00142D8C"/>
    <w:rsid w:val="00150498"/>
    <w:rsid w:val="00152116"/>
    <w:rsid w:val="0016698D"/>
    <w:rsid w:val="00166B4F"/>
    <w:rsid w:val="001763D7"/>
    <w:rsid w:val="00182816"/>
    <w:rsid w:val="00182D6F"/>
    <w:rsid w:val="001833C7"/>
    <w:rsid w:val="00186A0E"/>
    <w:rsid w:val="00193FA3"/>
    <w:rsid w:val="00194F85"/>
    <w:rsid w:val="00195965"/>
    <w:rsid w:val="00195A59"/>
    <w:rsid w:val="001A3725"/>
    <w:rsid w:val="001B0B79"/>
    <w:rsid w:val="001D6409"/>
    <w:rsid w:val="00217FEB"/>
    <w:rsid w:val="002205EC"/>
    <w:rsid w:val="00220D83"/>
    <w:rsid w:val="00223B0B"/>
    <w:rsid w:val="002311B9"/>
    <w:rsid w:val="00234898"/>
    <w:rsid w:val="00245C65"/>
    <w:rsid w:val="00246E7A"/>
    <w:rsid w:val="002542B1"/>
    <w:rsid w:val="00254E21"/>
    <w:rsid w:val="002552D2"/>
    <w:rsid w:val="0025572F"/>
    <w:rsid w:val="0026008D"/>
    <w:rsid w:val="002663ED"/>
    <w:rsid w:val="002665DD"/>
    <w:rsid w:val="00266C6E"/>
    <w:rsid w:val="00271EE2"/>
    <w:rsid w:val="00275279"/>
    <w:rsid w:val="00276A0B"/>
    <w:rsid w:val="00284DEE"/>
    <w:rsid w:val="00285E7B"/>
    <w:rsid w:val="00287C25"/>
    <w:rsid w:val="002A392B"/>
    <w:rsid w:val="002A7438"/>
    <w:rsid w:val="002B3248"/>
    <w:rsid w:val="002B38DB"/>
    <w:rsid w:val="002C297A"/>
    <w:rsid w:val="002C2F3E"/>
    <w:rsid w:val="002D6174"/>
    <w:rsid w:val="002E10D7"/>
    <w:rsid w:val="002E2962"/>
    <w:rsid w:val="002E52E3"/>
    <w:rsid w:val="002F0A7F"/>
    <w:rsid w:val="002F4287"/>
    <w:rsid w:val="0030007C"/>
    <w:rsid w:val="00303E3C"/>
    <w:rsid w:val="003046DA"/>
    <w:rsid w:val="0030592A"/>
    <w:rsid w:val="003075A5"/>
    <w:rsid w:val="00317D4F"/>
    <w:rsid w:val="00320B9C"/>
    <w:rsid w:val="00320D5A"/>
    <w:rsid w:val="003229A9"/>
    <w:rsid w:val="003301C4"/>
    <w:rsid w:val="00333508"/>
    <w:rsid w:val="003339B3"/>
    <w:rsid w:val="00333CC5"/>
    <w:rsid w:val="00333F41"/>
    <w:rsid w:val="0033691E"/>
    <w:rsid w:val="00337D88"/>
    <w:rsid w:val="00345905"/>
    <w:rsid w:val="00351C91"/>
    <w:rsid w:val="00352FF3"/>
    <w:rsid w:val="003531C6"/>
    <w:rsid w:val="00355CA7"/>
    <w:rsid w:val="00362007"/>
    <w:rsid w:val="00363667"/>
    <w:rsid w:val="00371F92"/>
    <w:rsid w:val="00375726"/>
    <w:rsid w:val="0037686E"/>
    <w:rsid w:val="00380A33"/>
    <w:rsid w:val="00381869"/>
    <w:rsid w:val="00385C2F"/>
    <w:rsid w:val="003865BE"/>
    <w:rsid w:val="00386707"/>
    <w:rsid w:val="0038733B"/>
    <w:rsid w:val="0039217C"/>
    <w:rsid w:val="00396A56"/>
    <w:rsid w:val="00396BA7"/>
    <w:rsid w:val="003A5815"/>
    <w:rsid w:val="003A6AF6"/>
    <w:rsid w:val="003B4F50"/>
    <w:rsid w:val="003C01C9"/>
    <w:rsid w:val="003C6C45"/>
    <w:rsid w:val="003D4749"/>
    <w:rsid w:val="003F2937"/>
    <w:rsid w:val="003F6FF4"/>
    <w:rsid w:val="003F7594"/>
    <w:rsid w:val="00402BB8"/>
    <w:rsid w:val="0040451F"/>
    <w:rsid w:val="00405FFC"/>
    <w:rsid w:val="00407371"/>
    <w:rsid w:val="00415DE2"/>
    <w:rsid w:val="00421C14"/>
    <w:rsid w:val="00422B0F"/>
    <w:rsid w:val="00430A6B"/>
    <w:rsid w:val="00433DBB"/>
    <w:rsid w:val="00437B7F"/>
    <w:rsid w:val="00441C64"/>
    <w:rsid w:val="00451638"/>
    <w:rsid w:val="00456E08"/>
    <w:rsid w:val="00463738"/>
    <w:rsid w:val="00465665"/>
    <w:rsid w:val="00465D1B"/>
    <w:rsid w:val="00466DC0"/>
    <w:rsid w:val="00472621"/>
    <w:rsid w:val="00475F34"/>
    <w:rsid w:val="00481A2F"/>
    <w:rsid w:val="00487834"/>
    <w:rsid w:val="00487EDF"/>
    <w:rsid w:val="00491078"/>
    <w:rsid w:val="00492521"/>
    <w:rsid w:val="004B4F81"/>
    <w:rsid w:val="004B5C61"/>
    <w:rsid w:val="004B74BC"/>
    <w:rsid w:val="004C22F1"/>
    <w:rsid w:val="004C2558"/>
    <w:rsid w:val="004C7909"/>
    <w:rsid w:val="004D5D1E"/>
    <w:rsid w:val="005004C2"/>
    <w:rsid w:val="00512B5B"/>
    <w:rsid w:val="0051646B"/>
    <w:rsid w:val="00527F4A"/>
    <w:rsid w:val="00532E68"/>
    <w:rsid w:val="00537E2C"/>
    <w:rsid w:val="00537ECC"/>
    <w:rsid w:val="00550D39"/>
    <w:rsid w:val="005514BF"/>
    <w:rsid w:val="00557457"/>
    <w:rsid w:val="00562B79"/>
    <w:rsid w:val="005637F7"/>
    <w:rsid w:val="0057002D"/>
    <w:rsid w:val="00573504"/>
    <w:rsid w:val="005741EB"/>
    <w:rsid w:val="005802A6"/>
    <w:rsid w:val="005823F4"/>
    <w:rsid w:val="005866CD"/>
    <w:rsid w:val="005904F0"/>
    <w:rsid w:val="00593ACB"/>
    <w:rsid w:val="00596FEA"/>
    <w:rsid w:val="00597958"/>
    <w:rsid w:val="005A4D23"/>
    <w:rsid w:val="005B26C0"/>
    <w:rsid w:val="005B303C"/>
    <w:rsid w:val="005B4537"/>
    <w:rsid w:val="005C22DE"/>
    <w:rsid w:val="005D3E38"/>
    <w:rsid w:val="005D720C"/>
    <w:rsid w:val="005E2129"/>
    <w:rsid w:val="005E4CE4"/>
    <w:rsid w:val="005E5478"/>
    <w:rsid w:val="005F2353"/>
    <w:rsid w:val="006004E1"/>
    <w:rsid w:val="00631A4A"/>
    <w:rsid w:val="006337A8"/>
    <w:rsid w:val="00654883"/>
    <w:rsid w:val="00660BF5"/>
    <w:rsid w:val="006640FF"/>
    <w:rsid w:val="00664A77"/>
    <w:rsid w:val="006652A7"/>
    <w:rsid w:val="00666213"/>
    <w:rsid w:val="0067138C"/>
    <w:rsid w:val="006732D4"/>
    <w:rsid w:val="00674EF6"/>
    <w:rsid w:val="00677FD5"/>
    <w:rsid w:val="0068045F"/>
    <w:rsid w:val="00685D65"/>
    <w:rsid w:val="00686930"/>
    <w:rsid w:val="006A00DB"/>
    <w:rsid w:val="006B14F9"/>
    <w:rsid w:val="006B20C5"/>
    <w:rsid w:val="006C4D54"/>
    <w:rsid w:val="006D6916"/>
    <w:rsid w:val="006F71CE"/>
    <w:rsid w:val="0071069C"/>
    <w:rsid w:val="0071313D"/>
    <w:rsid w:val="00715762"/>
    <w:rsid w:val="00716510"/>
    <w:rsid w:val="00716AF3"/>
    <w:rsid w:val="00732C35"/>
    <w:rsid w:val="007331F2"/>
    <w:rsid w:val="00733F3E"/>
    <w:rsid w:val="007366E8"/>
    <w:rsid w:val="00741DAC"/>
    <w:rsid w:val="00744973"/>
    <w:rsid w:val="00753F7E"/>
    <w:rsid w:val="007630E4"/>
    <w:rsid w:val="00775EDD"/>
    <w:rsid w:val="0077786E"/>
    <w:rsid w:val="00781637"/>
    <w:rsid w:val="00785536"/>
    <w:rsid w:val="00786032"/>
    <w:rsid w:val="0078737C"/>
    <w:rsid w:val="007910E8"/>
    <w:rsid w:val="00795AE9"/>
    <w:rsid w:val="007A37AB"/>
    <w:rsid w:val="007B1E7F"/>
    <w:rsid w:val="007B6527"/>
    <w:rsid w:val="007C2AF2"/>
    <w:rsid w:val="007C3B40"/>
    <w:rsid w:val="007D1B14"/>
    <w:rsid w:val="007D41A0"/>
    <w:rsid w:val="007F22FD"/>
    <w:rsid w:val="00805024"/>
    <w:rsid w:val="00810498"/>
    <w:rsid w:val="00810860"/>
    <w:rsid w:val="0081370D"/>
    <w:rsid w:val="008144FD"/>
    <w:rsid w:val="00815A49"/>
    <w:rsid w:val="0083205B"/>
    <w:rsid w:val="00833CE5"/>
    <w:rsid w:val="00840680"/>
    <w:rsid w:val="00840FA9"/>
    <w:rsid w:val="0086648C"/>
    <w:rsid w:val="00870742"/>
    <w:rsid w:val="00876626"/>
    <w:rsid w:val="00881648"/>
    <w:rsid w:val="0088207E"/>
    <w:rsid w:val="00891513"/>
    <w:rsid w:val="008A5AB5"/>
    <w:rsid w:val="008B66A8"/>
    <w:rsid w:val="008C2FBD"/>
    <w:rsid w:val="008C4FC9"/>
    <w:rsid w:val="008C5F75"/>
    <w:rsid w:val="008C658F"/>
    <w:rsid w:val="008D001B"/>
    <w:rsid w:val="008E69CD"/>
    <w:rsid w:val="008F54F6"/>
    <w:rsid w:val="008F732D"/>
    <w:rsid w:val="009070F1"/>
    <w:rsid w:val="0091090D"/>
    <w:rsid w:val="00912953"/>
    <w:rsid w:val="00913630"/>
    <w:rsid w:val="00913DD3"/>
    <w:rsid w:val="00915DC7"/>
    <w:rsid w:val="00922147"/>
    <w:rsid w:val="00923007"/>
    <w:rsid w:val="009322AA"/>
    <w:rsid w:val="009324FC"/>
    <w:rsid w:val="00942490"/>
    <w:rsid w:val="00942C06"/>
    <w:rsid w:val="00952399"/>
    <w:rsid w:val="00956F62"/>
    <w:rsid w:val="00965378"/>
    <w:rsid w:val="00967894"/>
    <w:rsid w:val="00972299"/>
    <w:rsid w:val="0097350C"/>
    <w:rsid w:val="00973762"/>
    <w:rsid w:val="00976707"/>
    <w:rsid w:val="00980841"/>
    <w:rsid w:val="009841D4"/>
    <w:rsid w:val="00986153"/>
    <w:rsid w:val="00990225"/>
    <w:rsid w:val="00992C2D"/>
    <w:rsid w:val="009948CF"/>
    <w:rsid w:val="0099575B"/>
    <w:rsid w:val="00997A2A"/>
    <w:rsid w:val="009C4FAF"/>
    <w:rsid w:val="009D01E7"/>
    <w:rsid w:val="009D1F10"/>
    <w:rsid w:val="009D2C43"/>
    <w:rsid w:val="009D522C"/>
    <w:rsid w:val="009D7FE1"/>
    <w:rsid w:val="009E1DCB"/>
    <w:rsid w:val="009E37A1"/>
    <w:rsid w:val="009F3E4E"/>
    <w:rsid w:val="009F40BC"/>
    <w:rsid w:val="009F6E53"/>
    <w:rsid w:val="00A04326"/>
    <w:rsid w:val="00A04ED4"/>
    <w:rsid w:val="00A12090"/>
    <w:rsid w:val="00A15BDA"/>
    <w:rsid w:val="00A22F00"/>
    <w:rsid w:val="00A241A3"/>
    <w:rsid w:val="00A3086D"/>
    <w:rsid w:val="00A41374"/>
    <w:rsid w:val="00A5063F"/>
    <w:rsid w:val="00A51F54"/>
    <w:rsid w:val="00A53997"/>
    <w:rsid w:val="00A56800"/>
    <w:rsid w:val="00A66E28"/>
    <w:rsid w:val="00A72860"/>
    <w:rsid w:val="00A72A62"/>
    <w:rsid w:val="00A7302D"/>
    <w:rsid w:val="00A76170"/>
    <w:rsid w:val="00A76E16"/>
    <w:rsid w:val="00A77C64"/>
    <w:rsid w:val="00A77FFB"/>
    <w:rsid w:val="00A852EB"/>
    <w:rsid w:val="00A86A34"/>
    <w:rsid w:val="00A871E3"/>
    <w:rsid w:val="00A90B46"/>
    <w:rsid w:val="00AA25E0"/>
    <w:rsid w:val="00AB51CA"/>
    <w:rsid w:val="00AE1589"/>
    <w:rsid w:val="00AE30C7"/>
    <w:rsid w:val="00AF0CC8"/>
    <w:rsid w:val="00AF1199"/>
    <w:rsid w:val="00AF794A"/>
    <w:rsid w:val="00B01142"/>
    <w:rsid w:val="00B01394"/>
    <w:rsid w:val="00B0484D"/>
    <w:rsid w:val="00B171A4"/>
    <w:rsid w:val="00B32B77"/>
    <w:rsid w:val="00B36F79"/>
    <w:rsid w:val="00B37927"/>
    <w:rsid w:val="00B50864"/>
    <w:rsid w:val="00B52DB3"/>
    <w:rsid w:val="00B60798"/>
    <w:rsid w:val="00B61B5D"/>
    <w:rsid w:val="00B64F65"/>
    <w:rsid w:val="00B760B1"/>
    <w:rsid w:val="00B82671"/>
    <w:rsid w:val="00B9481A"/>
    <w:rsid w:val="00B94ACE"/>
    <w:rsid w:val="00B95D8D"/>
    <w:rsid w:val="00B970C7"/>
    <w:rsid w:val="00BA54C6"/>
    <w:rsid w:val="00BB02C1"/>
    <w:rsid w:val="00BB20AE"/>
    <w:rsid w:val="00BB7AE2"/>
    <w:rsid w:val="00BC0E68"/>
    <w:rsid w:val="00BC43AF"/>
    <w:rsid w:val="00BD241E"/>
    <w:rsid w:val="00BD6DE6"/>
    <w:rsid w:val="00BD7BF2"/>
    <w:rsid w:val="00BE1443"/>
    <w:rsid w:val="00BE62D2"/>
    <w:rsid w:val="00BF0F55"/>
    <w:rsid w:val="00BF3DF6"/>
    <w:rsid w:val="00BF7CF4"/>
    <w:rsid w:val="00C00607"/>
    <w:rsid w:val="00C016FC"/>
    <w:rsid w:val="00C0174F"/>
    <w:rsid w:val="00C1056D"/>
    <w:rsid w:val="00C14101"/>
    <w:rsid w:val="00C1714A"/>
    <w:rsid w:val="00C2010C"/>
    <w:rsid w:val="00C21FE6"/>
    <w:rsid w:val="00C334E0"/>
    <w:rsid w:val="00C34FF0"/>
    <w:rsid w:val="00C47C24"/>
    <w:rsid w:val="00C515AC"/>
    <w:rsid w:val="00C54466"/>
    <w:rsid w:val="00C60509"/>
    <w:rsid w:val="00C6459C"/>
    <w:rsid w:val="00C70171"/>
    <w:rsid w:val="00C72AB6"/>
    <w:rsid w:val="00C72E55"/>
    <w:rsid w:val="00C75DF3"/>
    <w:rsid w:val="00C81948"/>
    <w:rsid w:val="00CC0B05"/>
    <w:rsid w:val="00CE245A"/>
    <w:rsid w:val="00CE67E8"/>
    <w:rsid w:val="00D00592"/>
    <w:rsid w:val="00D32A1F"/>
    <w:rsid w:val="00D440C3"/>
    <w:rsid w:val="00D471C5"/>
    <w:rsid w:val="00D5119B"/>
    <w:rsid w:val="00D54C76"/>
    <w:rsid w:val="00D577F2"/>
    <w:rsid w:val="00D60DDD"/>
    <w:rsid w:val="00D60E23"/>
    <w:rsid w:val="00D63322"/>
    <w:rsid w:val="00D64F06"/>
    <w:rsid w:val="00D66961"/>
    <w:rsid w:val="00D66C2D"/>
    <w:rsid w:val="00D723CE"/>
    <w:rsid w:val="00D80806"/>
    <w:rsid w:val="00D84FFD"/>
    <w:rsid w:val="00D92EE8"/>
    <w:rsid w:val="00D93474"/>
    <w:rsid w:val="00D9543F"/>
    <w:rsid w:val="00D97204"/>
    <w:rsid w:val="00DA071A"/>
    <w:rsid w:val="00DB2C55"/>
    <w:rsid w:val="00DB317D"/>
    <w:rsid w:val="00DC46DE"/>
    <w:rsid w:val="00DC6235"/>
    <w:rsid w:val="00DC6E83"/>
    <w:rsid w:val="00DE49DF"/>
    <w:rsid w:val="00DE5954"/>
    <w:rsid w:val="00DF0DF2"/>
    <w:rsid w:val="00DF6ADC"/>
    <w:rsid w:val="00DF6CBF"/>
    <w:rsid w:val="00E01097"/>
    <w:rsid w:val="00E025B5"/>
    <w:rsid w:val="00E12237"/>
    <w:rsid w:val="00E12586"/>
    <w:rsid w:val="00E21F60"/>
    <w:rsid w:val="00E37108"/>
    <w:rsid w:val="00E37937"/>
    <w:rsid w:val="00E45E98"/>
    <w:rsid w:val="00E57B98"/>
    <w:rsid w:val="00E7084F"/>
    <w:rsid w:val="00E72960"/>
    <w:rsid w:val="00E777B6"/>
    <w:rsid w:val="00E804BB"/>
    <w:rsid w:val="00E86748"/>
    <w:rsid w:val="00E90AC8"/>
    <w:rsid w:val="00E90F3B"/>
    <w:rsid w:val="00E96187"/>
    <w:rsid w:val="00E97001"/>
    <w:rsid w:val="00E9789C"/>
    <w:rsid w:val="00EA6B49"/>
    <w:rsid w:val="00EA73F2"/>
    <w:rsid w:val="00EA77AD"/>
    <w:rsid w:val="00EB29C0"/>
    <w:rsid w:val="00EB5048"/>
    <w:rsid w:val="00EC53CD"/>
    <w:rsid w:val="00EC572E"/>
    <w:rsid w:val="00ED2320"/>
    <w:rsid w:val="00ED23D9"/>
    <w:rsid w:val="00ED754A"/>
    <w:rsid w:val="00EE16BD"/>
    <w:rsid w:val="00EF5171"/>
    <w:rsid w:val="00EF6CFD"/>
    <w:rsid w:val="00EF7DC1"/>
    <w:rsid w:val="00F02575"/>
    <w:rsid w:val="00F03AC9"/>
    <w:rsid w:val="00F042D2"/>
    <w:rsid w:val="00F0553C"/>
    <w:rsid w:val="00F11038"/>
    <w:rsid w:val="00F11AA1"/>
    <w:rsid w:val="00F13215"/>
    <w:rsid w:val="00F24D6E"/>
    <w:rsid w:val="00F42F57"/>
    <w:rsid w:val="00F525AD"/>
    <w:rsid w:val="00F554E6"/>
    <w:rsid w:val="00F66CD5"/>
    <w:rsid w:val="00F67DE3"/>
    <w:rsid w:val="00F7380E"/>
    <w:rsid w:val="00F74AFD"/>
    <w:rsid w:val="00F75308"/>
    <w:rsid w:val="00F75F94"/>
    <w:rsid w:val="00F77F62"/>
    <w:rsid w:val="00F81B31"/>
    <w:rsid w:val="00F84822"/>
    <w:rsid w:val="00F9107B"/>
    <w:rsid w:val="00FA0BC4"/>
    <w:rsid w:val="00FB78AF"/>
    <w:rsid w:val="00FC5506"/>
    <w:rsid w:val="00FD03F6"/>
    <w:rsid w:val="00FF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7238"/>
  <w15:docId w15:val="{27CD0275-CF95-4445-A867-F9F661AA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22F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F22FD"/>
    <w:pPr>
      <w:keepNext/>
      <w:overflowPunct/>
      <w:autoSpaceDE/>
      <w:autoSpaceDN/>
      <w:adjustRightInd/>
      <w:jc w:val="center"/>
      <w:outlineLvl w:val="0"/>
    </w:pPr>
    <w:rPr>
      <w:rFonts w:eastAsia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22F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7F22FD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F22FD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7F22FD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7F22FD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7F22FD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table" w:styleId="Mkatabulky">
    <w:name w:val="Table Grid"/>
    <w:basedOn w:val="Normlntabulka"/>
    <w:uiPriority w:val="59"/>
    <w:rsid w:val="00EB5048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">
    <w:name w:val="Mřížka tabulky1"/>
    <w:basedOn w:val="Normlntabulka"/>
    <w:next w:val="Mkatabulky"/>
    <w:uiPriority w:val="59"/>
    <w:rsid w:val="00D64F06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2">
    <w:name w:val="Mřížka tabulky2"/>
    <w:basedOn w:val="Normlntabulka"/>
    <w:next w:val="Mkatabulky"/>
    <w:uiPriority w:val="59"/>
    <w:rsid w:val="00303E3C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3">
    <w:name w:val="Mřížka tabulky3"/>
    <w:basedOn w:val="Normlntabulka"/>
    <w:next w:val="Mkatabulky"/>
    <w:uiPriority w:val="59"/>
    <w:rsid w:val="007D41A0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4">
    <w:name w:val="Mřížka tabulky4"/>
    <w:basedOn w:val="Normlntabulka"/>
    <w:next w:val="Mkatabulky"/>
    <w:uiPriority w:val="59"/>
    <w:rsid w:val="000E37E3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5">
    <w:name w:val="Mřížka tabulky5"/>
    <w:basedOn w:val="Normlntabulka"/>
    <w:next w:val="Mkatabulky"/>
    <w:uiPriority w:val="59"/>
    <w:rsid w:val="00A86A34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6">
    <w:name w:val="Mřížka tabulky6"/>
    <w:basedOn w:val="Normlntabulka"/>
    <w:next w:val="Mkatabulky"/>
    <w:uiPriority w:val="59"/>
    <w:rsid w:val="0016698D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7">
    <w:name w:val="Mřížka tabulky7"/>
    <w:basedOn w:val="Normlntabulka"/>
    <w:next w:val="Mkatabulky"/>
    <w:uiPriority w:val="59"/>
    <w:rsid w:val="005823F4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8">
    <w:name w:val="Mřížka tabulky8"/>
    <w:basedOn w:val="Normlntabulka"/>
    <w:next w:val="Mkatabulky"/>
    <w:uiPriority w:val="59"/>
    <w:rsid w:val="001D6409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9">
    <w:name w:val="Mřížka tabulky9"/>
    <w:basedOn w:val="Normlntabulka"/>
    <w:next w:val="Mkatabulky"/>
    <w:uiPriority w:val="59"/>
    <w:rsid w:val="0091090D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0">
    <w:name w:val="Mřížka tabulky10"/>
    <w:basedOn w:val="Normlntabulka"/>
    <w:next w:val="Mkatabulky"/>
    <w:uiPriority w:val="59"/>
    <w:rsid w:val="009948CF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1">
    <w:name w:val="Mřížka tabulky11"/>
    <w:basedOn w:val="Normlntabulka"/>
    <w:next w:val="Mkatabulky"/>
    <w:uiPriority w:val="59"/>
    <w:rsid w:val="00451638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2">
    <w:name w:val="Mřížka tabulky12"/>
    <w:basedOn w:val="Normlntabulka"/>
    <w:next w:val="Mkatabulky"/>
    <w:uiPriority w:val="59"/>
    <w:rsid w:val="00ED23D9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3">
    <w:name w:val="Mřížka tabulky13"/>
    <w:basedOn w:val="Normlntabulka"/>
    <w:next w:val="Mkatabulky"/>
    <w:uiPriority w:val="59"/>
    <w:rsid w:val="00891513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4">
    <w:name w:val="Mřížka tabulky14"/>
    <w:basedOn w:val="Normlntabulka"/>
    <w:next w:val="Mkatabulky"/>
    <w:uiPriority w:val="59"/>
    <w:rsid w:val="00DA071A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45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 Dita</dc:creator>
  <cp:lastModifiedBy>Hejnová Lenka</cp:lastModifiedBy>
  <cp:revision>2</cp:revision>
  <cp:lastPrinted>2023-01-05T07:39:00Z</cp:lastPrinted>
  <dcterms:created xsi:type="dcterms:W3CDTF">2026-01-09T12:29:00Z</dcterms:created>
  <dcterms:modified xsi:type="dcterms:W3CDTF">2026-01-09T12:29:00Z</dcterms:modified>
</cp:coreProperties>
</file>