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004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C582F6A" w14:textId="77777777" w:rsidR="00C34FF0" w:rsidRPr="00D0042B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E3AC4" w:rsidR="000C66E7" w:rsidRPr="00D0042B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0042B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0042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0042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0042B">
        <w:rPr>
          <w:rFonts w:ascii="Garamond" w:hAnsi="Garamond"/>
          <w:b/>
          <w:sz w:val="24"/>
          <w:szCs w:val="24"/>
        </w:rPr>
        <w:t>Nc</w:t>
      </w:r>
      <w:proofErr w:type="spellEnd"/>
    </w:p>
    <w:p w14:paraId="02CBA16B" w14:textId="77777777" w:rsidR="00C81948" w:rsidRPr="00D0042B" w:rsidRDefault="00C81948" w:rsidP="00C81948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C81948" w:rsidRPr="00D0042B" w14:paraId="1839AB6D" w14:textId="77777777" w:rsidTr="00C8194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2FFB" w14:textId="77777777" w:rsidR="00C81948" w:rsidRPr="00D0042B" w:rsidRDefault="00C8194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042B">
              <w:rPr>
                <w:rFonts w:ascii="Garamond" w:hAnsi="Garamond"/>
                <w:b/>
                <w:bCs/>
                <w:sz w:val="24"/>
                <w:szCs w:val="24"/>
              </w:rPr>
              <w:t>25.11. – 2.12.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8D2C" w14:textId="77777777" w:rsidR="00C81948" w:rsidRPr="00D0042B" w:rsidRDefault="00C8194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042B">
              <w:rPr>
                <w:rFonts w:ascii="Garamond" w:hAnsi="Garamond"/>
                <w:b/>
                <w:bCs/>
                <w:sz w:val="24"/>
                <w:szCs w:val="24"/>
              </w:rPr>
              <w:t>Mgr. Petráková</w:t>
            </w:r>
          </w:p>
        </w:tc>
      </w:tr>
      <w:tr w:rsidR="00C81948" w:rsidRPr="00D0042B" w14:paraId="270DEB6C" w14:textId="77777777" w:rsidTr="00C8194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3149" w14:textId="77777777" w:rsidR="00C81948" w:rsidRPr="00D0042B" w:rsidRDefault="00C8194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042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2AA" w14:textId="77777777" w:rsidR="00C81948" w:rsidRPr="00D0042B" w:rsidRDefault="00C8194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0042B">
              <w:rPr>
                <w:rFonts w:ascii="Garamond" w:hAnsi="Garamond"/>
                <w:bCs/>
                <w:sz w:val="24"/>
                <w:szCs w:val="24"/>
              </w:rPr>
              <w:t>JUDr. Pelcner, JUDr. Kořínková</w:t>
            </w:r>
          </w:p>
        </w:tc>
      </w:tr>
    </w:tbl>
    <w:p w14:paraId="5C0D44DB" w14:textId="77777777" w:rsidR="00C81948" w:rsidRPr="00D0042B" w:rsidRDefault="00C81948" w:rsidP="00C8194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D0042B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D0042B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D0042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0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21 07:36:1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A337E"/>
    <w:rsid w:val="004B4F81"/>
    <w:rsid w:val="004B5C61"/>
    <w:rsid w:val="004C22F1"/>
    <w:rsid w:val="004C2558"/>
    <w:rsid w:val="004D5D1E"/>
    <w:rsid w:val="005004C2"/>
    <w:rsid w:val="0050737D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42B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2024-11-21T12:46:00Z</dcterms:created>
  <dcterms:modified xsi:type="dcterms:W3CDTF">2024-11-21T12:46:00Z</dcterms:modified>
</cp:coreProperties>
</file>