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154B7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B5FFB68" w14:textId="77777777" w:rsidR="00C72AB6" w:rsidRPr="00154B7B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77777" w:rsidR="000C66E7" w:rsidRPr="00154B7B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397105A0" w:rsidR="0071313D" w:rsidRPr="00154B7B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154B7B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154B7B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154B7B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154B7B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154B7B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154B7B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51057F" w:rsidRPr="00154B7B" w14:paraId="10EBF494" w14:textId="77777777" w:rsidTr="0051057F">
        <w:trPr>
          <w:trHeight w:val="258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859" w14:textId="77777777" w:rsidR="0051057F" w:rsidRPr="00154B7B" w:rsidRDefault="0051057F" w:rsidP="0051057F">
            <w:pPr>
              <w:spacing w:before="3"/>
              <w:ind w:left="944" w:right="-80" w:firstLine="48"/>
              <w:rPr>
                <w:rFonts w:ascii="Garamond" w:eastAsiaTheme="minorHAnsi" w:hAnsi="Garamond"/>
                <w:color w:val="010302"/>
                <w:sz w:val="24"/>
                <w:szCs w:val="24"/>
                <w:lang w:val="cs-CZ"/>
              </w:rPr>
            </w:pPr>
            <w:r w:rsidRPr="00154B7B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28.4</w:t>
            </w:r>
            <w:r w:rsidRPr="00154B7B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154B7B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5.5.</w:t>
            </w:r>
            <w:r w:rsidRPr="00154B7B">
              <w:rPr>
                <w:rFonts w:ascii="Garamond" w:hAnsi="Garamond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B3F1" w14:textId="49CEDDB1" w:rsidR="0051057F" w:rsidRPr="00154B7B" w:rsidRDefault="00154B7B" w:rsidP="0051057F">
            <w:pPr>
              <w:spacing w:before="3"/>
              <w:ind w:right="524" w:firstLine="2138"/>
              <w:rPr>
                <w:rFonts w:ascii="Garamond" w:hAnsi="Garamond"/>
                <w:color w:val="010302"/>
                <w:sz w:val="24"/>
                <w:szCs w:val="24"/>
                <w:lang w:val="cs-CZ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Mgr. Petr</w:t>
            </w:r>
            <w:r w:rsidR="0051057F" w:rsidRPr="00154B7B">
              <w:rPr>
                <w:rFonts w:ascii="Garamond" w:hAnsi="Garamond"/>
                <w:sz w:val="24"/>
                <w:szCs w:val="24"/>
                <w:lang w:val="cs-CZ"/>
              </w:rPr>
              <w:t xml:space="preserve"> </w:t>
            </w:r>
          </w:p>
        </w:tc>
      </w:tr>
      <w:tr w:rsidR="0051057F" w:rsidRPr="00154B7B" w14:paraId="35E648FE" w14:textId="77777777" w:rsidTr="0051057F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4F1" w14:textId="77777777" w:rsidR="0051057F" w:rsidRPr="00154B7B" w:rsidRDefault="0051057F" w:rsidP="0051057F">
            <w:pPr>
              <w:spacing w:before="4"/>
              <w:ind w:left="944" w:right="-80" w:firstLine="122"/>
              <w:rPr>
                <w:rFonts w:ascii="Garamond" w:hAnsi="Garamond"/>
                <w:color w:val="010302"/>
                <w:sz w:val="24"/>
                <w:szCs w:val="24"/>
                <w:lang w:val="cs-CZ"/>
              </w:rPr>
            </w:pPr>
            <w:r w:rsidRPr="00154B7B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154B7B">
              <w:rPr>
                <w:rFonts w:ascii="Garamond" w:hAnsi="Garamond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EDB7" w14:textId="351B50AA" w:rsidR="0051057F" w:rsidRPr="00154B7B" w:rsidRDefault="0051057F" w:rsidP="0051057F">
            <w:pPr>
              <w:spacing w:before="4"/>
              <w:ind w:right="524" w:firstLine="758"/>
              <w:jc w:val="center"/>
              <w:rPr>
                <w:rFonts w:ascii="Garamond" w:hAnsi="Garamond"/>
                <w:color w:val="010302"/>
                <w:sz w:val="24"/>
                <w:szCs w:val="24"/>
                <w:lang w:val="cs-CZ"/>
              </w:rPr>
            </w:pPr>
            <w:r w:rsidRPr="00154B7B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JUDr. Wažiková, Mgr. Boříková</w:t>
            </w:r>
          </w:p>
        </w:tc>
      </w:tr>
    </w:tbl>
    <w:p w14:paraId="18B8CEA5" w14:textId="77777777" w:rsidR="004B74BC" w:rsidRPr="00154B7B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154B7B" w:rsidRDefault="00245C65" w:rsidP="00C334E0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245C65" w:rsidRPr="0015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4/23 10:22:1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54B7B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72C3"/>
    <w:rsid w:val="003B4F50"/>
    <w:rsid w:val="003D4749"/>
    <w:rsid w:val="003E57DA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057F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4E76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4EFB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135D3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2025-04-28T09:43:00Z</dcterms:created>
  <dcterms:modified xsi:type="dcterms:W3CDTF">2025-04-28T09:43:00Z</dcterms:modified>
</cp:coreProperties>
</file>