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277E0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0A94D45" w14:textId="77777777" w:rsidR="00EC572E" w:rsidRPr="00277E0D" w:rsidRDefault="00EC572E" w:rsidP="00EC57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062F4D" w14:textId="2B8126DB" w:rsidR="00EC572E" w:rsidRPr="00277E0D" w:rsidRDefault="00EC572E" w:rsidP="00EC57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B619940" w14:textId="77777777" w:rsidR="00BB02C1" w:rsidRPr="00277E0D" w:rsidRDefault="00BB02C1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277E0D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277E0D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277E0D">
        <w:rPr>
          <w:rFonts w:ascii="Garamond" w:hAnsi="Garamond"/>
          <w:b/>
          <w:sz w:val="24"/>
          <w:szCs w:val="24"/>
        </w:rPr>
        <w:t>Nc</w:t>
      </w:r>
      <w:proofErr w:type="spellEnd"/>
    </w:p>
    <w:p w14:paraId="50533D5C" w14:textId="77777777" w:rsidR="00EC572E" w:rsidRPr="00277E0D" w:rsidRDefault="00EC572E" w:rsidP="00EC57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EC572E" w:rsidRPr="00277E0D" w14:paraId="79F15FD9" w14:textId="77777777" w:rsidTr="00913F8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C478" w14:textId="77777777" w:rsidR="00EC572E" w:rsidRPr="00277E0D" w:rsidRDefault="00EC572E" w:rsidP="00913F8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>9.9. – 16.9.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0576" w14:textId="77777777" w:rsidR="00EC572E" w:rsidRPr="00277E0D" w:rsidRDefault="00EC572E" w:rsidP="00913F8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 xml:space="preserve">Mgr. </w:t>
            </w:r>
            <w:proofErr w:type="spellStart"/>
            <w:r w:rsidRPr="00277E0D">
              <w:rPr>
                <w:rFonts w:ascii="Garamond" w:hAnsi="Garamond"/>
                <w:b/>
                <w:bCs/>
                <w:sz w:val="24"/>
                <w:szCs w:val="24"/>
              </w:rPr>
              <w:t>Konšelová</w:t>
            </w:r>
            <w:proofErr w:type="spellEnd"/>
          </w:p>
        </w:tc>
      </w:tr>
      <w:tr w:rsidR="00EC572E" w:rsidRPr="00277E0D" w14:paraId="2EE35E86" w14:textId="77777777" w:rsidTr="00913F8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FBE6" w14:textId="77777777" w:rsidR="00EC572E" w:rsidRPr="00277E0D" w:rsidRDefault="00EC572E" w:rsidP="00913F8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67F8" w14:textId="77777777" w:rsidR="00EC572E" w:rsidRPr="00277E0D" w:rsidRDefault="00EC572E" w:rsidP="00913F8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77E0D">
              <w:rPr>
                <w:rFonts w:ascii="Garamond" w:hAnsi="Garamond"/>
                <w:bCs/>
                <w:sz w:val="24"/>
                <w:szCs w:val="24"/>
              </w:rPr>
              <w:t xml:space="preserve">Mgr. Šrámková, Mgr. Petráková, JUDr. Slavík </w:t>
            </w:r>
          </w:p>
        </w:tc>
      </w:tr>
    </w:tbl>
    <w:p w14:paraId="63AE14D1" w14:textId="77777777" w:rsidR="00EC572E" w:rsidRPr="00277E0D" w:rsidRDefault="00EC572E" w:rsidP="00EC572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DE9F3F7" w14:textId="77777777" w:rsidR="0039217C" w:rsidRPr="00277E0D" w:rsidRDefault="0039217C" w:rsidP="0039217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277E0D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277E0D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277E0D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27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09/05 08:55:4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77E0D"/>
    <w:rsid w:val="00284DEE"/>
    <w:rsid w:val="00287C25"/>
    <w:rsid w:val="002A7438"/>
    <w:rsid w:val="002B3248"/>
    <w:rsid w:val="002C297A"/>
    <w:rsid w:val="002E10D7"/>
    <w:rsid w:val="002E52E3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F2353"/>
    <w:rsid w:val="006004E1"/>
    <w:rsid w:val="00631A4A"/>
    <w:rsid w:val="006337A8"/>
    <w:rsid w:val="00636C95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A62"/>
    <w:rsid w:val="00A77C64"/>
    <w:rsid w:val="00A77FFB"/>
    <w:rsid w:val="00A852EB"/>
    <w:rsid w:val="00AA25E0"/>
    <w:rsid w:val="00AB51CA"/>
    <w:rsid w:val="00AF794A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0C90"/>
    <w:rsid w:val="00C14101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Dita</dc:creator>
  <cp:lastModifiedBy>Hejnová Lenka</cp:lastModifiedBy>
  <cp:revision>2</cp:revision>
  <cp:lastPrinted>2023-01-05T07:39:00Z</cp:lastPrinted>
  <dcterms:created xsi:type="dcterms:W3CDTF">2024-09-05T09:25:00Z</dcterms:created>
  <dcterms:modified xsi:type="dcterms:W3CDTF">2024-09-05T09:25:00Z</dcterms:modified>
</cp:coreProperties>
</file>