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9B36B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9B36B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9B36B8" w:rsidRDefault="007F22FD" w:rsidP="007F22FD">
      <w:pPr>
        <w:pStyle w:val="Nzev"/>
        <w:rPr>
          <w:rFonts w:ascii="Garamond" w:hAnsi="Garamond"/>
          <w:sz w:val="24"/>
        </w:rPr>
      </w:pPr>
      <w:r w:rsidRPr="009B36B8">
        <w:rPr>
          <w:rFonts w:ascii="Garamond" w:hAnsi="Garamond"/>
          <w:sz w:val="24"/>
        </w:rPr>
        <w:t xml:space="preserve">Rozpis služeb a </w:t>
      </w:r>
      <w:proofErr w:type="spellStart"/>
      <w:r w:rsidRPr="009B36B8">
        <w:rPr>
          <w:rFonts w:ascii="Garamond" w:hAnsi="Garamond"/>
          <w:sz w:val="24"/>
        </w:rPr>
        <w:t>příslužby</w:t>
      </w:r>
      <w:proofErr w:type="spellEnd"/>
      <w:r w:rsidRPr="009B36B8">
        <w:rPr>
          <w:rFonts w:ascii="Garamond" w:hAnsi="Garamond"/>
          <w:sz w:val="24"/>
        </w:rPr>
        <w:t xml:space="preserve"> T a </w:t>
      </w:r>
      <w:proofErr w:type="spellStart"/>
      <w:r w:rsidRPr="009B36B8">
        <w:rPr>
          <w:rFonts w:ascii="Garamond" w:hAnsi="Garamond"/>
          <w:sz w:val="24"/>
        </w:rPr>
        <w:t>Nt</w:t>
      </w:r>
      <w:proofErr w:type="spellEnd"/>
    </w:p>
    <w:p w14:paraId="7FCAC843" w14:textId="77777777" w:rsidR="00952399" w:rsidRPr="009B36B8" w:rsidRDefault="00952399" w:rsidP="0095239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0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84"/>
        <w:gridCol w:w="2698"/>
        <w:gridCol w:w="2557"/>
      </w:tblGrid>
      <w:tr w:rsidR="00952399" w:rsidRPr="009B36B8" w14:paraId="5D8B8C46" w14:textId="77777777" w:rsidTr="00952399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9D0A" w14:textId="77777777" w:rsidR="00952399" w:rsidRPr="009B36B8" w:rsidRDefault="0095239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/>
                <w:bCs/>
                <w:sz w:val="24"/>
                <w:szCs w:val="24"/>
              </w:rPr>
              <w:t>18.10. - 25.10.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5549" w14:textId="77777777" w:rsidR="00952399" w:rsidRPr="009B36B8" w:rsidRDefault="0095239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A464" w14:textId="77777777" w:rsidR="00952399" w:rsidRPr="009B36B8" w:rsidRDefault="0095239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661F" w14:textId="77777777" w:rsidR="00952399" w:rsidRPr="009B36B8" w:rsidRDefault="0095239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</w:tr>
      <w:tr w:rsidR="00952399" w:rsidRPr="009B36B8" w14:paraId="70DB2AEE" w14:textId="77777777" w:rsidTr="00952399">
        <w:trPr>
          <w:trHeight w:val="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518A" w14:textId="77777777" w:rsidR="00952399" w:rsidRPr="009B36B8" w:rsidRDefault="0095239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FB7D" w14:textId="77777777" w:rsidR="00952399" w:rsidRPr="009B36B8" w:rsidRDefault="0095239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1049DAE1" w14:textId="77777777" w:rsidR="00952399" w:rsidRPr="009B36B8" w:rsidRDefault="0095239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7C5EB5DD" w14:textId="77777777" w:rsidR="00952399" w:rsidRPr="009B36B8" w:rsidRDefault="0095239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CE1A" w14:textId="77777777" w:rsidR="00952399" w:rsidRPr="009B36B8" w:rsidRDefault="00952399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DB6AE28" w14:textId="77777777" w:rsidR="00952399" w:rsidRPr="009B36B8" w:rsidRDefault="00952399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14443842" w14:textId="77777777" w:rsidR="00952399" w:rsidRPr="009B36B8" w:rsidRDefault="00952399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FC0B" w14:textId="77777777" w:rsidR="00952399" w:rsidRPr="009B36B8" w:rsidRDefault="0095239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D87F116" w14:textId="77777777" w:rsidR="00952399" w:rsidRPr="009B36B8" w:rsidRDefault="0095239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4338B095" w14:textId="77777777" w:rsidR="00952399" w:rsidRPr="009B36B8" w:rsidRDefault="0095239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B36B8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230ACE65" w14:textId="77777777" w:rsidR="00952399" w:rsidRPr="009B36B8" w:rsidRDefault="00952399" w:rsidP="0095239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0A09A4C" w14:textId="77777777" w:rsidR="00A3086D" w:rsidRPr="009B36B8" w:rsidRDefault="00A3086D" w:rsidP="00A3086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9B36B8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9B36B8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9B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0/17 08:12:4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55AE6"/>
    <w:rsid w:val="00070AB2"/>
    <w:rsid w:val="00071A49"/>
    <w:rsid w:val="00081ECA"/>
    <w:rsid w:val="00084846"/>
    <w:rsid w:val="000A59B7"/>
    <w:rsid w:val="000C0264"/>
    <w:rsid w:val="000C0878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B36B8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4101"/>
    <w:rsid w:val="00C21FE6"/>
    <w:rsid w:val="00C334E0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2024-10-17T08:06:00Z</dcterms:created>
  <dcterms:modified xsi:type="dcterms:W3CDTF">2024-10-17T08:06:00Z</dcterms:modified>
</cp:coreProperties>
</file>