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651DEA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651DEA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651DEA" w:rsidRDefault="007F22FD" w:rsidP="007F22FD">
      <w:pPr>
        <w:pStyle w:val="Nzev"/>
        <w:rPr>
          <w:rFonts w:ascii="Garamond" w:hAnsi="Garamond"/>
          <w:sz w:val="24"/>
        </w:rPr>
      </w:pPr>
      <w:r w:rsidRPr="00651DEA">
        <w:rPr>
          <w:rFonts w:ascii="Garamond" w:hAnsi="Garamond"/>
          <w:sz w:val="24"/>
        </w:rPr>
        <w:t xml:space="preserve">Rozpis služeb a </w:t>
      </w:r>
      <w:proofErr w:type="spellStart"/>
      <w:r w:rsidRPr="00651DEA">
        <w:rPr>
          <w:rFonts w:ascii="Garamond" w:hAnsi="Garamond"/>
          <w:sz w:val="24"/>
        </w:rPr>
        <w:t>příslužby</w:t>
      </w:r>
      <w:proofErr w:type="spellEnd"/>
      <w:r w:rsidRPr="00651DEA">
        <w:rPr>
          <w:rFonts w:ascii="Garamond" w:hAnsi="Garamond"/>
          <w:sz w:val="24"/>
        </w:rPr>
        <w:t xml:space="preserve"> T a </w:t>
      </w:r>
      <w:proofErr w:type="spellStart"/>
      <w:r w:rsidRPr="00651DEA">
        <w:rPr>
          <w:rFonts w:ascii="Garamond" w:hAnsi="Garamond"/>
          <w:sz w:val="24"/>
        </w:rPr>
        <w:t>Nt</w:t>
      </w:r>
      <w:proofErr w:type="spellEnd"/>
    </w:p>
    <w:p w14:paraId="3212328E" w14:textId="77777777" w:rsidR="00EF7DC1" w:rsidRPr="00651DEA" w:rsidRDefault="00EF7DC1" w:rsidP="00EF7DC1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14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409"/>
        <w:gridCol w:w="2605"/>
        <w:gridCol w:w="2570"/>
      </w:tblGrid>
      <w:tr w:rsidR="00EF7DC1" w:rsidRPr="00651DEA" w14:paraId="2898997E" w14:textId="77777777" w:rsidTr="00EF7DC1">
        <w:trPr>
          <w:trHeight w:val="3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A4E0B" w14:textId="77777777" w:rsidR="00EF7DC1" w:rsidRPr="00651DEA" w:rsidRDefault="00EF7DC1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51DEA">
              <w:rPr>
                <w:rFonts w:ascii="Garamond" w:hAnsi="Garamond"/>
                <w:b/>
                <w:bCs/>
                <w:sz w:val="24"/>
                <w:szCs w:val="24"/>
              </w:rPr>
              <w:t>25.10. - 1.11.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01BF" w14:textId="77777777" w:rsidR="00EF7DC1" w:rsidRPr="00651DEA" w:rsidRDefault="00EF7DC1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51DEA">
              <w:rPr>
                <w:rFonts w:ascii="Garamond" w:hAnsi="Garamond"/>
                <w:b/>
                <w:bCs/>
                <w:sz w:val="24"/>
                <w:szCs w:val="24"/>
              </w:rPr>
              <w:t>JUDr. Protivová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B8B4" w14:textId="77777777" w:rsidR="00EF7DC1" w:rsidRPr="00651DEA" w:rsidRDefault="00EF7DC1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51DEA">
              <w:rPr>
                <w:rFonts w:ascii="Garamond" w:hAnsi="Garamond"/>
                <w:b/>
                <w:bCs/>
                <w:sz w:val="24"/>
                <w:szCs w:val="24"/>
              </w:rPr>
              <w:t>Mgr. Petr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6B3B3" w14:textId="77777777" w:rsidR="00EF7DC1" w:rsidRPr="00651DEA" w:rsidRDefault="00EF7DC1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51DEA">
              <w:rPr>
                <w:rFonts w:ascii="Garamond" w:hAnsi="Garamond"/>
                <w:b/>
                <w:bCs/>
                <w:sz w:val="24"/>
                <w:szCs w:val="24"/>
              </w:rPr>
              <w:t>JUDr. Protivová</w:t>
            </w:r>
          </w:p>
        </w:tc>
      </w:tr>
      <w:tr w:rsidR="00EF7DC1" w:rsidRPr="00651DEA" w14:paraId="57BAF5FE" w14:textId="77777777" w:rsidTr="00EF7DC1">
        <w:trPr>
          <w:trHeight w:val="3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54AD9" w14:textId="77777777" w:rsidR="00EF7DC1" w:rsidRPr="00651DEA" w:rsidRDefault="00EF7DC1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51DEA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512AA" w14:textId="77777777" w:rsidR="00EF7DC1" w:rsidRPr="00651DEA" w:rsidRDefault="00EF7DC1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651DEA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0CB9E791" w14:textId="77777777" w:rsidR="00EF7DC1" w:rsidRPr="00651DEA" w:rsidRDefault="00EF7DC1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651DEA">
              <w:rPr>
                <w:rFonts w:ascii="Garamond" w:hAnsi="Garamond"/>
                <w:bCs/>
                <w:sz w:val="24"/>
                <w:szCs w:val="24"/>
              </w:rPr>
              <w:t>JUDr. Klatovská</w:t>
            </w:r>
          </w:p>
          <w:p w14:paraId="52F56284" w14:textId="77777777" w:rsidR="00EF7DC1" w:rsidRPr="00651DEA" w:rsidRDefault="00EF7DC1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651DEA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14EAD" w14:textId="77777777" w:rsidR="00EF7DC1" w:rsidRPr="00651DEA" w:rsidRDefault="00EF7DC1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651DEA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3AC40BD4" w14:textId="77777777" w:rsidR="00EF7DC1" w:rsidRPr="00651DEA" w:rsidRDefault="00EF7DC1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651DEA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0E069AB6" w14:textId="77777777" w:rsidR="00EF7DC1" w:rsidRPr="00651DEA" w:rsidRDefault="00EF7DC1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51DEA">
              <w:rPr>
                <w:rFonts w:ascii="Garamond" w:hAnsi="Garamond"/>
                <w:bCs/>
                <w:sz w:val="24"/>
                <w:szCs w:val="24"/>
              </w:rPr>
              <w:t xml:space="preserve">JUDr. Klatovská 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9F1AA" w14:textId="77777777" w:rsidR="00EF7DC1" w:rsidRPr="00651DEA" w:rsidRDefault="00EF7DC1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651DEA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3168CD6B" w14:textId="77777777" w:rsidR="00EF7DC1" w:rsidRPr="00651DEA" w:rsidRDefault="00EF7DC1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651DEA">
              <w:rPr>
                <w:rFonts w:ascii="Garamond" w:hAnsi="Garamond"/>
                <w:bCs/>
                <w:sz w:val="24"/>
                <w:szCs w:val="24"/>
              </w:rPr>
              <w:t>JUDr. Klatovská</w:t>
            </w:r>
          </w:p>
          <w:p w14:paraId="1C9D405D" w14:textId="77777777" w:rsidR="00EF7DC1" w:rsidRPr="00651DEA" w:rsidRDefault="00EF7DC1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51DEA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</w:tc>
      </w:tr>
    </w:tbl>
    <w:p w14:paraId="3A7BF2AE" w14:textId="77777777" w:rsidR="00EF7DC1" w:rsidRPr="00651DEA" w:rsidRDefault="00EF7DC1" w:rsidP="00EF7DC1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sectPr w:rsidR="00EF7DC1" w:rsidRPr="00651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4/10/24 08:23:04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81ECA"/>
    <w:rsid w:val="00084846"/>
    <w:rsid w:val="000A59B7"/>
    <w:rsid w:val="000C0264"/>
    <w:rsid w:val="000C0878"/>
    <w:rsid w:val="000D0A09"/>
    <w:rsid w:val="000F425D"/>
    <w:rsid w:val="00107C28"/>
    <w:rsid w:val="0012057D"/>
    <w:rsid w:val="001362E7"/>
    <w:rsid w:val="00140CD7"/>
    <w:rsid w:val="00141210"/>
    <w:rsid w:val="00142D8C"/>
    <w:rsid w:val="00150498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34898"/>
    <w:rsid w:val="00245C65"/>
    <w:rsid w:val="00246E7A"/>
    <w:rsid w:val="002542B1"/>
    <w:rsid w:val="00254E21"/>
    <w:rsid w:val="0025572F"/>
    <w:rsid w:val="002663ED"/>
    <w:rsid w:val="002665DD"/>
    <w:rsid w:val="00275279"/>
    <w:rsid w:val="00276A0B"/>
    <w:rsid w:val="00284DEE"/>
    <w:rsid w:val="00287C25"/>
    <w:rsid w:val="002A7438"/>
    <w:rsid w:val="002B3248"/>
    <w:rsid w:val="002C297A"/>
    <w:rsid w:val="002E10D7"/>
    <w:rsid w:val="002E52E3"/>
    <w:rsid w:val="002F4287"/>
    <w:rsid w:val="0030007C"/>
    <w:rsid w:val="003046DA"/>
    <w:rsid w:val="0030592A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80A33"/>
    <w:rsid w:val="00385C2F"/>
    <w:rsid w:val="00386707"/>
    <w:rsid w:val="0038733B"/>
    <w:rsid w:val="0039217C"/>
    <w:rsid w:val="00396A56"/>
    <w:rsid w:val="003B4F50"/>
    <w:rsid w:val="003D4749"/>
    <w:rsid w:val="003F6FF4"/>
    <w:rsid w:val="0040451F"/>
    <w:rsid w:val="00415DE2"/>
    <w:rsid w:val="00421C14"/>
    <w:rsid w:val="00433DBB"/>
    <w:rsid w:val="00437B7F"/>
    <w:rsid w:val="00441C64"/>
    <w:rsid w:val="00456E08"/>
    <w:rsid w:val="00463738"/>
    <w:rsid w:val="00465665"/>
    <w:rsid w:val="00465D1B"/>
    <w:rsid w:val="00472621"/>
    <w:rsid w:val="00481A2F"/>
    <w:rsid w:val="00487834"/>
    <w:rsid w:val="00487EDF"/>
    <w:rsid w:val="00492521"/>
    <w:rsid w:val="004B4F81"/>
    <w:rsid w:val="004B5C61"/>
    <w:rsid w:val="004C0BD5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1DEA"/>
    <w:rsid w:val="00654883"/>
    <w:rsid w:val="00660BF5"/>
    <w:rsid w:val="006640FF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313D"/>
    <w:rsid w:val="00716510"/>
    <w:rsid w:val="00732C35"/>
    <w:rsid w:val="007331F2"/>
    <w:rsid w:val="00733F3E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A37AB"/>
    <w:rsid w:val="007B1E7F"/>
    <w:rsid w:val="007B6527"/>
    <w:rsid w:val="007C3B40"/>
    <w:rsid w:val="007F22FD"/>
    <w:rsid w:val="00805024"/>
    <w:rsid w:val="00810498"/>
    <w:rsid w:val="0081370D"/>
    <w:rsid w:val="008144FD"/>
    <w:rsid w:val="0083205B"/>
    <w:rsid w:val="00833CE5"/>
    <w:rsid w:val="00840680"/>
    <w:rsid w:val="00870742"/>
    <w:rsid w:val="008A5AB5"/>
    <w:rsid w:val="008B66A8"/>
    <w:rsid w:val="008C2FBD"/>
    <w:rsid w:val="008C5F75"/>
    <w:rsid w:val="008F54F6"/>
    <w:rsid w:val="008F732D"/>
    <w:rsid w:val="009070F1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90225"/>
    <w:rsid w:val="0099575B"/>
    <w:rsid w:val="009C4FAF"/>
    <w:rsid w:val="009D01E7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A25E0"/>
    <w:rsid w:val="00AB51CA"/>
    <w:rsid w:val="00AF794A"/>
    <w:rsid w:val="00B01394"/>
    <w:rsid w:val="00B0484D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C00607"/>
    <w:rsid w:val="00C016FC"/>
    <w:rsid w:val="00C0174F"/>
    <w:rsid w:val="00C14101"/>
    <w:rsid w:val="00C21FE6"/>
    <w:rsid w:val="00C334E0"/>
    <w:rsid w:val="00C54466"/>
    <w:rsid w:val="00C60509"/>
    <w:rsid w:val="00C6459C"/>
    <w:rsid w:val="00C70171"/>
    <w:rsid w:val="00C75DF3"/>
    <w:rsid w:val="00CC0B05"/>
    <w:rsid w:val="00CE245A"/>
    <w:rsid w:val="00CE67E8"/>
    <w:rsid w:val="00D00592"/>
    <w:rsid w:val="00D32A1F"/>
    <w:rsid w:val="00D471C5"/>
    <w:rsid w:val="00D5119B"/>
    <w:rsid w:val="00D54C76"/>
    <w:rsid w:val="00D60DDD"/>
    <w:rsid w:val="00D63322"/>
    <w:rsid w:val="00D66961"/>
    <w:rsid w:val="00D80806"/>
    <w:rsid w:val="00D84FFD"/>
    <w:rsid w:val="00D92EE8"/>
    <w:rsid w:val="00D9543F"/>
    <w:rsid w:val="00D97204"/>
    <w:rsid w:val="00DB317D"/>
    <w:rsid w:val="00DC6235"/>
    <w:rsid w:val="00DE49DF"/>
    <w:rsid w:val="00DE5954"/>
    <w:rsid w:val="00DF0DF2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804BB"/>
    <w:rsid w:val="00E86748"/>
    <w:rsid w:val="00E90AC8"/>
    <w:rsid w:val="00E90F3B"/>
    <w:rsid w:val="00E9789C"/>
    <w:rsid w:val="00EA6B49"/>
    <w:rsid w:val="00EB29C0"/>
    <w:rsid w:val="00EC572E"/>
    <w:rsid w:val="00ED2320"/>
    <w:rsid w:val="00ED754A"/>
    <w:rsid w:val="00EF5171"/>
    <w:rsid w:val="00EF7DC1"/>
    <w:rsid w:val="00F03AC9"/>
    <w:rsid w:val="00F042D2"/>
    <w:rsid w:val="00F0553C"/>
    <w:rsid w:val="00F11038"/>
    <w:rsid w:val="00F11AA1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4822"/>
    <w:rsid w:val="00F9107B"/>
    <w:rsid w:val="00FA0BC4"/>
    <w:rsid w:val="00FC5506"/>
    <w:rsid w:val="00FD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33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2024-10-24T09:10:00Z</dcterms:created>
  <dcterms:modified xsi:type="dcterms:W3CDTF">2024-10-24T09:10:00Z</dcterms:modified>
</cp:coreProperties>
</file>