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154B7B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154B7B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Pr="00154B7B" w:rsidRDefault="007F22FD" w:rsidP="007F22FD">
      <w:pPr>
        <w:pStyle w:val="Nzev"/>
        <w:rPr>
          <w:rFonts w:ascii="Garamond" w:hAnsi="Garamond"/>
          <w:sz w:val="24"/>
        </w:rPr>
      </w:pPr>
      <w:r w:rsidRPr="00154B7B">
        <w:rPr>
          <w:rFonts w:ascii="Garamond" w:hAnsi="Garamond"/>
          <w:sz w:val="24"/>
        </w:rPr>
        <w:t xml:space="preserve">Rozpis služeb a </w:t>
      </w:r>
      <w:proofErr w:type="spellStart"/>
      <w:r w:rsidRPr="00154B7B">
        <w:rPr>
          <w:rFonts w:ascii="Garamond" w:hAnsi="Garamond"/>
          <w:sz w:val="24"/>
        </w:rPr>
        <w:t>příslužby</w:t>
      </w:r>
      <w:proofErr w:type="spellEnd"/>
      <w:r w:rsidRPr="00154B7B">
        <w:rPr>
          <w:rFonts w:ascii="Garamond" w:hAnsi="Garamond"/>
          <w:sz w:val="24"/>
        </w:rPr>
        <w:t xml:space="preserve"> T a </w:t>
      </w:r>
      <w:proofErr w:type="spellStart"/>
      <w:r w:rsidRPr="00154B7B">
        <w:rPr>
          <w:rFonts w:ascii="Garamond" w:hAnsi="Garamond"/>
          <w:sz w:val="24"/>
        </w:rPr>
        <w:t>Nt</w:t>
      </w:r>
      <w:proofErr w:type="spellEnd"/>
    </w:p>
    <w:p w14:paraId="64FFE9A7" w14:textId="77777777" w:rsidR="00C72AB6" w:rsidRPr="00154B7B" w:rsidRDefault="00C72AB6" w:rsidP="00C72AB6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2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2585"/>
        <w:gridCol w:w="2454"/>
      </w:tblGrid>
      <w:tr w:rsidR="0051057F" w:rsidRPr="00154B7B" w14:paraId="4D6D1EC3" w14:textId="77777777" w:rsidTr="00C72AB6">
        <w:trPr>
          <w:trHeight w:val="2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9551" w14:textId="0C692905" w:rsidR="0051057F" w:rsidRPr="00154B7B" w:rsidRDefault="0051057F" w:rsidP="0051057F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54B7B">
              <w:rPr>
                <w:rFonts w:ascii="Garamond" w:hAnsi="Garamond"/>
                <w:b/>
                <w:bCs/>
                <w:sz w:val="24"/>
                <w:szCs w:val="24"/>
              </w:rPr>
              <w:t>28. 4. – 5. 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229D" w14:textId="685B95F9" w:rsidR="0051057F" w:rsidRPr="00154B7B" w:rsidRDefault="0051057F" w:rsidP="0051057F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54B7B">
              <w:rPr>
                <w:rFonts w:ascii="Garamond" w:hAnsi="Garamond"/>
                <w:b/>
                <w:bCs/>
                <w:sz w:val="24"/>
                <w:szCs w:val="24"/>
              </w:rPr>
              <w:t>JUDr. Tollingerová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A0DF" w14:textId="2BBA97A1" w:rsidR="0051057F" w:rsidRPr="00154B7B" w:rsidRDefault="0051057F" w:rsidP="0051057F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54B7B">
              <w:rPr>
                <w:rFonts w:ascii="Garamond" w:hAnsi="Garamond"/>
                <w:b/>
                <w:bCs/>
                <w:sz w:val="24"/>
                <w:szCs w:val="24"/>
              </w:rPr>
              <w:t>JUDr. Tollingerová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81EC" w14:textId="325E032F" w:rsidR="0051057F" w:rsidRPr="00154B7B" w:rsidRDefault="0051057F" w:rsidP="0051057F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54B7B">
              <w:rPr>
                <w:rFonts w:ascii="Garamond" w:hAnsi="Garamond"/>
                <w:b/>
                <w:bCs/>
                <w:sz w:val="24"/>
                <w:szCs w:val="24"/>
              </w:rPr>
              <w:t>JUDr. Tollingerová</w:t>
            </w:r>
          </w:p>
        </w:tc>
      </w:tr>
      <w:tr w:rsidR="0051057F" w:rsidRPr="00154B7B" w14:paraId="10D44B78" w14:textId="77777777" w:rsidTr="00C72AB6">
        <w:trPr>
          <w:trHeight w:val="4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0B7C" w14:textId="13DF0D7D" w:rsidR="0051057F" w:rsidRPr="00154B7B" w:rsidRDefault="0051057F" w:rsidP="0051057F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54B7B">
              <w:rPr>
                <w:rFonts w:ascii="Garamond" w:hAnsi="Garamond"/>
                <w:sz w:val="24"/>
                <w:szCs w:val="24"/>
              </w:rPr>
              <w:t>Zástupce: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89D6" w14:textId="1A239B94" w:rsidR="0051057F" w:rsidRPr="00154B7B" w:rsidRDefault="0051057F" w:rsidP="0051057F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154B7B">
              <w:rPr>
                <w:rFonts w:ascii="Garamond" w:hAnsi="Garamond"/>
                <w:sz w:val="24"/>
                <w:szCs w:val="24"/>
              </w:rPr>
              <w:t>Mgr. Kalná, Mgr. Boudník, JUDr. Protivová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3F95" w14:textId="1AADB3A0" w:rsidR="0051057F" w:rsidRPr="00154B7B" w:rsidRDefault="0051057F" w:rsidP="0051057F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154B7B">
              <w:rPr>
                <w:rFonts w:ascii="Garamond" w:hAnsi="Garamond"/>
                <w:sz w:val="24"/>
                <w:szCs w:val="24"/>
              </w:rPr>
              <w:t>Mgr. Kalná, Mgr. Boudník, JUDr. Protivová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FA0C" w14:textId="29002357" w:rsidR="0051057F" w:rsidRPr="00154B7B" w:rsidRDefault="0051057F" w:rsidP="0051057F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54B7B">
              <w:rPr>
                <w:rFonts w:ascii="Garamond" w:hAnsi="Garamond"/>
                <w:sz w:val="24"/>
                <w:szCs w:val="24"/>
              </w:rPr>
              <w:t>Mgr. Kalná, Mgr. Boudník, JUDr. Protivová</w:t>
            </w:r>
          </w:p>
        </w:tc>
      </w:tr>
    </w:tbl>
    <w:p w14:paraId="3B5FFB68" w14:textId="77777777" w:rsidR="00C72AB6" w:rsidRPr="00154B7B" w:rsidRDefault="00C72AB6" w:rsidP="00C72AB6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567580D0" w14:textId="77777777" w:rsidR="000C66E7" w:rsidRPr="00154B7B" w:rsidRDefault="000C66E7" w:rsidP="000C66E7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sectPr w:rsidR="000C66E7" w:rsidRPr="00154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Rozpisslužeb2.docx 2025/04/23 10:22:12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A59B7"/>
    <w:rsid w:val="000C0264"/>
    <w:rsid w:val="000C0878"/>
    <w:rsid w:val="000C66E7"/>
    <w:rsid w:val="000D0A09"/>
    <w:rsid w:val="000F425D"/>
    <w:rsid w:val="00107C28"/>
    <w:rsid w:val="0011629E"/>
    <w:rsid w:val="0012057D"/>
    <w:rsid w:val="001362E7"/>
    <w:rsid w:val="00140CD7"/>
    <w:rsid w:val="00141210"/>
    <w:rsid w:val="00142D8C"/>
    <w:rsid w:val="00150498"/>
    <w:rsid w:val="00154B7B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392B"/>
    <w:rsid w:val="002A7438"/>
    <w:rsid w:val="002B3248"/>
    <w:rsid w:val="002C297A"/>
    <w:rsid w:val="002E10D7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972C3"/>
    <w:rsid w:val="003B4F50"/>
    <w:rsid w:val="003D4749"/>
    <w:rsid w:val="003E57DA"/>
    <w:rsid w:val="003F6FF4"/>
    <w:rsid w:val="00402BB8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057F"/>
    <w:rsid w:val="00512B5B"/>
    <w:rsid w:val="0051646B"/>
    <w:rsid w:val="00527F4A"/>
    <w:rsid w:val="00532E68"/>
    <w:rsid w:val="00537E2C"/>
    <w:rsid w:val="00537ECC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3B40"/>
    <w:rsid w:val="007D1B14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9249C"/>
    <w:rsid w:val="008A5AB5"/>
    <w:rsid w:val="008B66A8"/>
    <w:rsid w:val="008C2FBD"/>
    <w:rsid w:val="008C5F75"/>
    <w:rsid w:val="008C658F"/>
    <w:rsid w:val="008E4E76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0CC8"/>
    <w:rsid w:val="00AF794A"/>
    <w:rsid w:val="00B01394"/>
    <w:rsid w:val="00B0484D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E1443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E245A"/>
    <w:rsid w:val="00CE67E8"/>
    <w:rsid w:val="00D00592"/>
    <w:rsid w:val="00D24EFB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566"/>
    <w:rsid w:val="00D84FFD"/>
    <w:rsid w:val="00D92EE8"/>
    <w:rsid w:val="00D9543F"/>
    <w:rsid w:val="00D97204"/>
    <w:rsid w:val="00DA2DAA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89C"/>
    <w:rsid w:val="00EA6B49"/>
    <w:rsid w:val="00EA73F2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1B31"/>
    <w:rsid w:val="00F84822"/>
    <w:rsid w:val="00F9107B"/>
    <w:rsid w:val="00FA0BC4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2025-04-28T09:42:00Z</dcterms:created>
  <dcterms:modified xsi:type="dcterms:W3CDTF">2025-04-28T09:42:00Z</dcterms:modified>
</cp:coreProperties>
</file>