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277E0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277E0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277E0D" w:rsidRDefault="007F22FD" w:rsidP="007F22FD">
      <w:pPr>
        <w:pStyle w:val="Nzev"/>
        <w:rPr>
          <w:rFonts w:ascii="Garamond" w:hAnsi="Garamond"/>
          <w:sz w:val="24"/>
        </w:rPr>
      </w:pPr>
      <w:r w:rsidRPr="00277E0D">
        <w:rPr>
          <w:rFonts w:ascii="Garamond" w:hAnsi="Garamond"/>
          <w:sz w:val="24"/>
        </w:rPr>
        <w:t xml:space="preserve">Rozpis služeb a </w:t>
      </w:r>
      <w:proofErr w:type="spellStart"/>
      <w:r w:rsidRPr="00277E0D">
        <w:rPr>
          <w:rFonts w:ascii="Garamond" w:hAnsi="Garamond"/>
          <w:sz w:val="24"/>
        </w:rPr>
        <w:t>příslužby</w:t>
      </w:r>
      <w:proofErr w:type="spellEnd"/>
      <w:r w:rsidRPr="00277E0D">
        <w:rPr>
          <w:rFonts w:ascii="Garamond" w:hAnsi="Garamond"/>
          <w:sz w:val="24"/>
        </w:rPr>
        <w:t xml:space="preserve"> T a </w:t>
      </w:r>
      <w:proofErr w:type="spellStart"/>
      <w:r w:rsidRPr="00277E0D">
        <w:rPr>
          <w:rFonts w:ascii="Garamond" w:hAnsi="Garamond"/>
          <w:sz w:val="24"/>
        </w:rPr>
        <w:t>Nt</w:t>
      </w:r>
      <w:proofErr w:type="spellEnd"/>
    </w:p>
    <w:p w14:paraId="2E3A8347" w14:textId="77777777" w:rsidR="00EC572E" w:rsidRPr="00277E0D" w:rsidRDefault="00EC572E" w:rsidP="00EC57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400"/>
        <w:gridCol w:w="2602"/>
      </w:tblGrid>
      <w:tr w:rsidR="00EC572E" w:rsidRPr="00277E0D" w14:paraId="183B0C12" w14:textId="77777777" w:rsidTr="00EC572E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FBD6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/>
                <w:bCs/>
                <w:sz w:val="24"/>
                <w:szCs w:val="24"/>
              </w:rPr>
              <w:t>6.9. - 13.9.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E56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E88E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/>
                <w:bCs/>
                <w:sz w:val="24"/>
                <w:szCs w:val="24"/>
              </w:rPr>
              <w:t>Mgr. Petr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7C14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</w:tr>
      <w:tr w:rsidR="00EC572E" w:rsidRPr="00277E0D" w14:paraId="08B5C73E" w14:textId="77777777" w:rsidTr="00EC572E">
        <w:trPr>
          <w:trHeight w:val="3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CB4F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5517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CDB2076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D78FED2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A1B8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394CEB1B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6E44DCA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1634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192577E0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D747B94" w14:textId="77777777" w:rsidR="00EC572E" w:rsidRPr="00277E0D" w:rsidRDefault="00EC57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40A94D45" w14:textId="77777777" w:rsidR="00EC572E" w:rsidRPr="00277E0D" w:rsidRDefault="00EC572E" w:rsidP="00EC57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EC572E" w:rsidRPr="0027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09/05 08:55:4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77E0D"/>
    <w:rsid w:val="00284DEE"/>
    <w:rsid w:val="00287C25"/>
    <w:rsid w:val="002A7438"/>
    <w:rsid w:val="002B3248"/>
    <w:rsid w:val="002C297A"/>
    <w:rsid w:val="002E10D7"/>
    <w:rsid w:val="002E52E3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A62"/>
    <w:rsid w:val="00A77C64"/>
    <w:rsid w:val="00A77FFB"/>
    <w:rsid w:val="00A852EB"/>
    <w:rsid w:val="00AA25E0"/>
    <w:rsid w:val="00AB51CA"/>
    <w:rsid w:val="00AF794A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0C90"/>
    <w:rsid w:val="00C14101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Dvořáková Dita</dc:creator>
  <cp:lastModifiedBy>Hejnová Lenka</cp:lastModifiedBy>
  <cp:revision>2</cp:revision>
  <cp:lastPrinted>2023-01-05T07:39:00Z</cp:lastPrinted>
  <dcterms:created xsi:type="dcterms:W3CDTF">2024-09-05T09:24:00Z</dcterms:created>
  <dcterms:modified xsi:type="dcterms:W3CDTF">2024-09-05T09:24:00Z</dcterms:modified>
</cp:coreProperties>
</file>