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Pr="00085F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085F2B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Pr="00085F2B" w:rsidRDefault="007F22FD" w:rsidP="007F22FD">
      <w:pPr>
        <w:pStyle w:val="Nzev"/>
        <w:rPr>
          <w:rFonts w:ascii="Garamond" w:hAnsi="Garamond"/>
          <w:sz w:val="24"/>
        </w:rPr>
      </w:pPr>
      <w:r w:rsidRPr="00085F2B">
        <w:rPr>
          <w:rFonts w:ascii="Garamond" w:hAnsi="Garamond"/>
          <w:sz w:val="24"/>
        </w:rPr>
        <w:t xml:space="preserve">Rozpis služeb a </w:t>
      </w:r>
      <w:proofErr w:type="spellStart"/>
      <w:r w:rsidRPr="00085F2B">
        <w:rPr>
          <w:rFonts w:ascii="Garamond" w:hAnsi="Garamond"/>
          <w:sz w:val="24"/>
        </w:rPr>
        <w:t>příslužby</w:t>
      </w:r>
      <w:proofErr w:type="spellEnd"/>
      <w:r w:rsidRPr="00085F2B">
        <w:rPr>
          <w:rFonts w:ascii="Garamond" w:hAnsi="Garamond"/>
          <w:sz w:val="24"/>
        </w:rPr>
        <w:t xml:space="preserve"> T a </w:t>
      </w:r>
      <w:proofErr w:type="spellStart"/>
      <w:r w:rsidRPr="00085F2B">
        <w:rPr>
          <w:rFonts w:ascii="Garamond" w:hAnsi="Garamond"/>
          <w:sz w:val="24"/>
        </w:rPr>
        <w:t>Nt</w:t>
      </w:r>
      <w:proofErr w:type="spellEnd"/>
    </w:p>
    <w:p w14:paraId="7328C853" w14:textId="77777777" w:rsidR="009948CF" w:rsidRPr="00085F2B" w:rsidRDefault="009948CF" w:rsidP="009948CF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9948CF" w:rsidRPr="00085F2B" w14:paraId="7F69C3F2" w14:textId="77777777" w:rsidTr="009948CF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FC54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5F2B">
              <w:rPr>
                <w:rFonts w:ascii="Garamond" w:hAnsi="Garamond"/>
                <w:b/>
                <w:bCs/>
                <w:sz w:val="24"/>
                <w:szCs w:val="24"/>
              </w:rPr>
              <w:t>27.10. – 3.11.2025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1D2C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5F2B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0829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5F2B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EB62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085F2B"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9948CF" w:rsidRPr="00085F2B" w14:paraId="0C69E41B" w14:textId="77777777" w:rsidTr="009948CF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27B5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5F2B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09EB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5F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2BD05AEF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5F2B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D3F24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5F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0FAC2A63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5F2B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D76E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085F2B"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  <w:p w14:paraId="4B6F6B08" w14:textId="77777777" w:rsidR="009948CF" w:rsidRPr="00085F2B" w:rsidRDefault="009948CF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085F2B"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</w:tc>
      </w:tr>
    </w:tbl>
    <w:p w14:paraId="064767A1" w14:textId="77777777" w:rsidR="00245C65" w:rsidRPr="00085F2B" w:rsidRDefault="00245C65" w:rsidP="001B61F2">
      <w:pPr>
        <w:pStyle w:val="Odstavecseseznamem"/>
        <w:ind w:left="0"/>
        <w:jc w:val="both"/>
        <w:rPr>
          <w:sz w:val="24"/>
          <w:szCs w:val="24"/>
        </w:rPr>
      </w:pPr>
    </w:p>
    <w:sectPr w:rsidR="00245C65" w:rsidRPr="00085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5/10/23 08:08:43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5F2B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B61F2"/>
    <w:rsid w:val="001D6409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B4F50"/>
    <w:rsid w:val="003C01C9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6E08"/>
    <w:rsid w:val="00463738"/>
    <w:rsid w:val="00465665"/>
    <w:rsid w:val="00465D1B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0779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27E0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2025-10-23T06:31:00Z</dcterms:created>
  <dcterms:modified xsi:type="dcterms:W3CDTF">2025-10-23T06:31:00Z</dcterms:modified>
</cp:coreProperties>
</file>