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31565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31565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315650" w:rsidRDefault="007F22FD" w:rsidP="007F22FD">
      <w:pPr>
        <w:pStyle w:val="Nzev"/>
        <w:rPr>
          <w:rFonts w:ascii="Garamond" w:hAnsi="Garamond"/>
          <w:sz w:val="24"/>
        </w:rPr>
      </w:pPr>
      <w:r w:rsidRPr="00315650">
        <w:rPr>
          <w:rFonts w:ascii="Garamond" w:hAnsi="Garamond"/>
          <w:sz w:val="24"/>
        </w:rPr>
        <w:t xml:space="preserve">Rozpis služeb a </w:t>
      </w:r>
      <w:proofErr w:type="spellStart"/>
      <w:r w:rsidRPr="00315650">
        <w:rPr>
          <w:rFonts w:ascii="Garamond" w:hAnsi="Garamond"/>
          <w:sz w:val="24"/>
        </w:rPr>
        <w:t>příslužby</w:t>
      </w:r>
      <w:proofErr w:type="spellEnd"/>
      <w:r w:rsidRPr="00315650">
        <w:rPr>
          <w:rFonts w:ascii="Garamond" w:hAnsi="Garamond"/>
          <w:sz w:val="24"/>
        </w:rPr>
        <w:t xml:space="preserve"> T a </w:t>
      </w:r>
      <w:proofErr w:type="spellStart"/>
      <w:r w:rsidRPr="00315650">
        <w:rPr>
          <w:rFonts w:ascii="Garamond" w:hAnsi="Garamond"/>
          <w:sz w:val="24"/>
        </w:rPr>
        <w:t>Nt</w:t>
      </w:r>
      <w:proofErr w:type="spellEnd"/>
    </w:p>
    <w:p w14:paraId="3A4A4E59" w14:textId="77777777" w:rsidR="000C66E7" w:rsidRPr="00315650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1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2585"/>
        <w:gridCol w:w="2618"/>
      </w:tblGrid>
      <w:tr w:rsidR="000C66E7" w:rsidRPr="00315650" w14:paraId="5882C9B0" w14:textId="77777777" w:rsidTr="000C66E7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886B" w14:textId="77777777" w:rsidR="000C66E7" w:rsidRPr="00315650" w:rsidRDefault="000C66E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/>
                <w:bCs/>
                <w:sz w:val="24"/>
                <w:szCs w:val="24"/>
              </w:rPr>
              <w:t>8.11. - 15.11.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53C7" w14:textId="77777777" w:rsidR="000C66E7" w:rsidRPr="00315650" w:rsidRDefault="000C66E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CA24" w14:textId="77777777" w:rsidR="000C66E7" w:rsidRPr="00315650" w:rsidRDefault="000C66E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A08B" w14:textId="77777777" w:rsidR="000C66E7" w:rsidRPr="00315650" w:rsidRDefault="000C66E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/>
                <w:bCs/>
                <w:sz w:val="24"/>
                <w:szCs w:val="24"/>
              </w:rPr>
              <w:t>Mgr. Boudník</w:t>
            </w:r>
          </w:p>
        </w:tc>
      </w:tr>
      <w:tr w:rsidR="000C66E7" w:rsidRPr="00315650" w14:paraId="10F0761D" w14:textId="77777777" w:rsidTr="000C66E7">
        <w:trPr>
          <w:trHeight w:val="5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52EF" w14:textId="77777777" w:rsidR="000C66E7" w:rsidRPr="00315650" w:rsidRDefault="000C66E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672D" w14:textId="77777777" w:rsidR="000C66E7" w:rsidRPr="00315650" w:rsidRDefault="000C66E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E5506B6" w14:textId="77777777" w:rsidR="000C66E7" w:rsidRPr="00315650" w:rsidRDefault="000C66E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6EEF3407" w14:textId="77777777" w:rsidR="000C66E7" w:rsidRPr="00315650" w:rsidRDefault="000C66E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Cs/>
                <w:sz w:val="24"/>
                <w:szCs w:val="24"/>
              </w:rPr>
              <w:t xml:space="preserve">JUDr. Klatovská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EE6C" w14:textId="77777777" w:rsidR="000C66E7" w:rsidRPr="00315650" w:rsidRDefault="000C66E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3E68512" w14:textId="77777777" w:rsidR="000C66E7" w:rsidRPr="00315650" w:rsidRDefault="000C66E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3D8BC33B" w14:textId="77777777" w:rsidR="000C66E7" w:rsidRPr="00315650" w:rsidRDefault="000C66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5650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710C" w14:textId="77777777" w:rsidR="000C66E7" w:rsidRPr="00315650" w:rsidRDefault="000C66E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25769F32" w14:textId="77777777" w:rsidR="000C66E7" w:rsidRPr="00315650" w:rsidRDefault="000C66E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52C5FFBA" w14:textId="77777777" w:rsidR="000C66E7" w:rsidRPr="00315650" w:rsidRDefault="000C66E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315650">
              <w:rPr>
                <w:rFonts w:ascii="Garamond" w:hAnsi="Garamond"/>
                <w:bCs/>
                <w:sz w:val="24"/>
                <w:szCs w:val="24"/>
              </w:rPr>
              <w:t>JUDr. Klatovská</w:t>
            </w:r>
          </w:p>
        </w:tc>
      </w:tr>
    </w:tbl>
    <w:p w14:paraId="73EFED74" w14:textId="77777777" w:rsidR="000C66E7" w:rsidRPr="00315650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0C66E7" w:rsidRPr="00315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1/07 08:57:2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5650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25580"/>
    <w:rsid w:val="00A3086D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C00607"/>
    <w:rsid w:val="00C016FC"/>
    <w:rsid w:val="00C0174F"/>
    <w:rsid w:val="00C14101"/>
    <w:rsid w:val="00C21FE6"/>
    <w:rsid w:val="00C334E0"/>
    <w:rsid w:val="00C515AC"/>
    <w:rsid w:val="00C54466"/>
    <w:rsid w:val="00C60509"/>
    <w:rsid w:val="00C6459C"/>
    <w:rsid w:val="00C70171"/>
    <w:rsid w:val="00C75DF3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E49DF"/>
    <w:rsid w:val="00DE5954"/>
    <w:rsid w:val="00DF0DF2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2024-11-07T08:06:00Z</dcterms:created>
  <dcterms:modified xsi:type="dcterms:W3CDTF">2024-11-07T08:06:00Z</dcterms:modified>
</cp:coreProperties>
</file>