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5B2B2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E93104B" w14:textId="77777777" w:rsidR="00891513" w:rsidRPr="005B2B2B" w:rsidRDefault="00891513" w:rsidP="0089151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42CD38B" w14:textId="4792EE9A" w:rsidR="00597958" w:rsidRPr="005B2B2B" w:rsidRDefault="00597958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DF2209A" w14:textId="77777777" w:rsidR="00913630" w:rsidRPr="005B2B2B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19EC6BD9" w:rsidR="00011866" w:rsidRPr="005B2B2B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5B2B2B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5B2B2B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5B2B2B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5B2B2B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13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891513" w:rsidRPr="005B2B2B" w14:paraId="2D2E6DCE" w14:textId="77777777" w:rsidTr="00891513">
        <w:trPr>
          <w:trHeight w:val="260"/>
        </w:trPr>
        <w:tc>
          <w:tcPr>
            <w:tcW w:w="3065" w:type="dxa"/>
            <w:hideMark/>
          </w:tcPr>
          <w:p w14:paraId="559EAFDA" w14:textId="77777777" w:rsidR="00891513" w:rsidRPr="005B2B2B" w:rsidRDefault="00891513" w:rsidP="00891513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5B2B2B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1.12. – 8.12.2025</w:t>
            </w:r>
          </w:p>
        </w:tc>
        <w:tc>
          <w:tcPr>
            <w:tcW w:w="5965" w:type="dxa"/>
            <w:hideMark/>
          </w:tcPr>
          <w:p w14:paraId="43CD11BE" w14:textId="77777777" w:rsidR="00891513" w:rsidRPr="005B2B2B" w:rsidRDefault="00891513" w:rsidP="00891513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5B2B2B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JUDr. Kořínková</w:t>
            </w:r>
          </w:p>
        </w:tc>
      </w:tr>
      <w:tr w:rsidR="00891513" w:rsidRPr="005B2B2B" w14:paraId="3049E20D" w14:textId="77777777" w:rsidTr="00891513">
        <w:trPr>
          <w:trHeight w:val="260"/>
        </w:trPr>
        <w:tc>
          <w:tcPr>
            <w:tcW w:w="3065" w:type="dxa"/>
            <w:hideMark/>
          </w:tcPr>
          <w:p w14:paraId="6937521F" w14:textId="77777777" w:rsidR="00891513" w:rsidRPr="005B2B2B" w:rsidRDefault="00891513" w:rsidP="00891513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5B2B2B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5B2B2B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hideMark/>
          </w:tcPr>
          <w:p w14:paraId="0A566ABF" w14:textId="77777777" w:rsidR="00891513" w:rsidRPr="005B2B2B" w:rsidRDefault="00891513" w:rsidP="00891513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5B2B2B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Mgr. Petr, Mgr. Mařík</w:t>
            </w:r>
          </w:p>
        </w:tc>
      </w:tr>
    </w:tbl>
    <w:p w14:paraId="064767A1" w14:textId="77777777" w:rsidR="00245C65" w:rsidRPr="005B2B2B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5B2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1/27 09:12:2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0616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3FFA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97958"/>
    <w:rsid w:val="005A4D23"/>
    <w:rsid w:val="005B26C0"/>
    <w:rsid w:val="005B2B2B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81648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85D27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92233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2025-11-27T08:34:00Z</dcterms:created>
  <dcterms:modified xsi:type="dcterms:W3CDTF">2025-11-27T08:34:00Z</dcterms:modified>
</cp:coreProperties>
</file>