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66160D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05F2C8F" w14:textId="77777777" w:rsidR="0071313D" w:rsidRPr="0066160D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66160D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66160D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66160D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66160D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0B7C0844" w14:textId="77777777" w:rsidR="00303E3C" w:rsidRPr="0066160D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1CF250E" w14:textId="77777777" w:rsidR="00876626" w:rsidRPr="0066160D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2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303E3C" w:rsidRPr="0066160D" w14:paraId="466EC8C7" w14:textId="77777777" w:rsidTr="001C020A">
        <w:trPr>
          <w:trHeight w:val="260"/>
        </w:trPr>
        <w:tc>
          <w:tcPr>
            <w:tcW w:w="3070" w:type="dxa"/>
            <w:hideMark/>
          </w:tcPr>
          <w:p w14:paraId="70F9BFD7" w14:textId="31EF99B5" w:rsidR="00303E3C" w:rsidRPr="0066160D" w:rsidRDefault="0066160D" w:rsidP="00303E3C">
            <w:pPr>
              <w:spacing w:before="3"/>
              <w:ind w:left="944" w:right="-80" w:firstLine="57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>
              <w:rPr>
                <w:rFonts w:ascii="Garamond" w:eastAsia="Times New Roman" w:hAnsi="Garamond" w:cs="Garamond"/>
                <w:b/>
                <w:bCs/>
                <w:color w:val="000000"/>
                <w:sz w:val="24"/>
                <w:szCs w:val="24"/>
                <w:lang w:val="cs-CZ" w:eastAsia="en-US"/>
              </w:rPr>
              <w:t>1.9. - 8.9.</w:t>
            </w:r>
            <w:r w:rsidR="00303E3C" w:rsidRPr="0066160D">
              <w:rPr>
                <w:rFonts w:eastAsia="Times New Roman"/>
                <w:sz w:val="24"/>
                <w:szCs w:val="24"/>
                <w:lang w:val="cs-CZ" w:eastAsia="en-US"/>
              </w:rPr>
              <w:t xml:space="preserve"> </w:t>
            </w:r>
          </w:p>
        </w:tc>
        <w:tc>
          <w:tcPr>
            <w:tcW w:w="5976" w:type="dxa"/>
            <w:hideMark/>
          </w:tcPr>
          <w:p w14:paraId="38419145" w14:textId="487C43A1" w:rsidR="00303E3C" w:rsidRPr="0066160D" w:rsidRDefault="0066160D" w:rsidP="00303E3C">
            <w:pPr>
              <w:spacing w:before="3"/>
              <w:ind w:right="524" w:firstLine="2280"/>
              <w:textAlignment w:val="baseline"/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</w:pPr>
            <w:r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  <w:t>Mgr. Petráková</w:t>
            </w:r>
          </w:p>
        </w:tc>
      </w:tr>
      <w:tr w:rsidR="00303E3C" w:rsidRPr="0066160D" w14:paraId="77DC77F3" w14:textId="77777777" w:rsidTr="001C020A">
        <w:trPr>
          <w:trHeight w:val="260"/>
        </w:trPr>
        <w:tc>
          <w:tcPr>
            <w:tcW w:w="3070" w:type="dxa"/>
            <w:hideMark/>
          </w:tcPr>
          <w:p w14:paraId="2319436D" w14:textId="77777777" w:rsidR="00303E3C" w:rsidRPr="0066160D" w:rsidRDefault="00303E3C" w:rsidP="00303E3C">
            <w:pPr>
              <w:spacing w:before="5"/>
              <w:ind w:left="944" w:right="-80" w:firstLine="122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66160D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Zástupce:</w:t>
            </w:r>
            <w:r w:rsidRPr="0066160D">
              <w:rPr>
                <w:rFonts w:eastAsia="Times New Roman"/>
                <w:sz w:val="24"/>
                <w:szCs w:val="24"/>
                <w:lang w:val="cs-CZ" w:eastAsia="en-US"/>
              </w:rPr>
              <w:t xml:space="preserve"> </w:t>
            </w:r>
          </w:p>
        </w:tc>
        <w:tc>
          <w:tcPr>
            <w:tcW w:w="5976" w:type="dxa"/>
            <w:hideMark/>
          </w:tcPr>
          <w:p w14:paraId="1B3C6ADE" w14:textId="5D5DFF19" w:rsidR="00303E3C" w:rsidRPr="0066160D" w:rsidRDefault="0066160D" w:rsidP="00303E3C">
            <w:pPr>
              <w:spacing w:before="5"/>
              <w:ind w:right="524"/>
              <w:jc w:val="center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 xml:space="preserve">JUDr. </w:t>
            </w:r>
            <w:proofErr w:type="spellStart"/>
            <w:r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Pelcner</w:t>
            </w:r>
            <w:proofErr w:type="spellEnd"/>
            <w:r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 xml:space="preserve">, JUDr. </w:t>
            </w:r>
            <w:proofErr w:type="spellStart"/>
            <w:r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Wažiková</w:t>
            </w:r>
            <w:proofErr w:type="spellEnd"/>
          </w:p>
        </w:tc>
      </w:tr>
    </w:tbl>
    <w:p w14:paraId="18B8CEA5" w14:textId="77777777" w:rsidR="004B74BC" w:rsidRPr="0066160D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66160D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66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8/28 08:02:4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337A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5EFA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A036F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160D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47A19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B09BC"/>
    <w:rsid w:val="00FC5506"/>
    <w:rsid w:val="00FC631E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9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2025-08-28T06:24:00Z</dcterms:created>
  <dcterms:modified xsi:type="dcterms:W3CDTF">2025-08-28T06:24:00Z</dcterms:modified>
</cp:coreProperties>
</file>