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5032E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3FBE26" w14:textId="77777777" w:rsidR="00597958" w:rsidRPr="005032E5" w:rsidRDefault="00597958" w:rsidP="0059795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2CD38B" w14:textId="4BF9B305" w:rsidR="00597958" w:rsidRPr="005032E5" w:rsidRDefault="00597958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5032E5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5032E5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5032E5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5032E5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5032E5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5032E5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BF7CF4" w:rsidRPr="005032E5" w14:paraId="2895A651" w14:textId="77777777" w:rsidTr="00BF7CF4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E9E" w14:textId="77777777" w:rsidR="00BF7CF4" w:rsidRPr="005032E5" w:rsidRDefault="00BF7CF4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5032E5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10.11. – 17.11.2025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8D19" w14:textId="77777777" w:rsidR="00BF7CF4" w:rsidRPr="005032E5" w:rsidRDefault="00BF7CF4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5032E5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Petráková</w:t>
            </w:r>
          </w:p>
        </w:tc>
      </w:tr>
      <w:tr w:rsidR="00BF7CF4" w:rsidRPr="005032E5" w14:paraId="43205F33" w14:textId="77777777" w:rsidTr="00BF7CF4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27AD" w14:textId="77777777" w:rsidR="00BF7CF4" w:rsidRPr="005032E5" w:rsidRDefault="00BF7CF4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5032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5032E5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DECE" w14:textId="77777777" w:rsidR="00BF7CF4" w:rsidRPr="005032E5" w:rsidRDefault="00BF7CF4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5032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5032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Pelcner</w:t>
            </w:r>
            <w:proofErr w:type="spellEnd"/>
            <w:r w:rsidRPr="005032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, JUDr. </w:t>
            </w:r>
            <w:proofErr w:type="spellStart"/>
            <w:r w:rsidRPr="005032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Wažiková</w:t>
            </w:r>
            <w:proofErr w:type="spellEnd"/>
          </w:p>
        </w:tc>
      </w:tr>
    </w:tbl>
    <w:p w14:paraId="064767A1" w14:textId="77777777" w:rsidR="00245C65" w:rsidRPr="005032E5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50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1/05 13:18:2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26EA7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4040"/>
    <w:rsid w:val="00345905"/>
    <w:rsid w:val="00351C91"/>
    <w:rsid w:val="00352FF3"/>
    <w:rsid w:val="003531C6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032E5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81648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010EE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C6217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2025-11-06T07:50:00Z</dcterms:created>
  <dcterms:modified xsi:type="dcterms:W3CDTF">2025-11-06T07:50:00Z</dcterms:modified>
</cp:coreProperties>
</file>