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A30CF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A30CFF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E8F0048" w14:textId="77777777" w:rsidR="00810860" w:rsidRPr="00A30CFF" w:rsidRDefault="00810860" w:rsidP="008108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F0ACC9A" w14:textId="77777777" w:rsidR="00810860" w:rsidRPr="00A30CFF" w:rsidRDefault="00810860" w:rsidP="008108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62D30EDD" w:rsidR="000C66E7" w:rsidRPr="00A30CFF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A30CFF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A30CFF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A30CFF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A30CFF">
        <w:rPr>
          <w:rFonts w:ascii="Garamond" w:hAnsi="Garamond"/>
          <w:b/>
          <w:sz w:val="24"/>
          <w:szCs w:val="24"/>
        </w:rPr>
        <w:t>Nc</w:t>
      </w:r>
      <w:proofErr w:type="spellEnd"/>
    </w:p>
    <w:p w14:paraId="71CF250E" w14:textId="77777777" w:rsidR="00876626" w:rsidRPr="00A30CFF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A30CFF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489" w:tblpY="-270"/>
        <w:tblOverlap w:val="never"/>
        <w:tblW w:w="92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18"/>
        <w:gridCol w:w="6301"/>
      </w:tblGrid>
      <w:tr w:rsidR="00DC46DE" w:rsidRPr="00A30CFF" w14:paraId="5977730B" w14:textId="77777777" w:rsidTr="000820DB">
        <w:trPr>
          <w:trHeight w:val="2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205A" w14:textId="0D56F624" w:rsidR="00DC46DE" w:rsidRPr="00A30CFF" w:rsidRDefault="00DC46DE" w:rsidP="000820DB">
            <w:pPr>
              <w:spacing w:before="3"/>
              <w:ind w:left="142" w:right="-80"/>
              <w:jc w:val="center"/>
              <w:rPr>
                <w:rFonts w:ascii="Garamond" w:hAnsi="Garamond"/>
                <w:b/>
                <w:bCs/>
                <w:color w:val="010302"/>
                <w:lang w:val="cs-CZ"/>
              </w:rPr>
            </w:pPr>
            <w:r w:rsidRPr="00A30CFF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10.2</w:t>
            </w:r>
            <w:r w:rsidRPr="00A30CFF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.–</w:t>
            </w:r>
            <w:r w:rsidRPr="00A30CFF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17.2.</w:t>
            </w:r>
            <w:r w:rsidR="007366E8" w:rsidRPr="00A30CFF">
              <w:rPr>
                <w:rFonts w:ascii="Garamond" w:hAnsi="Garamond"/>
                <w:b/>
                <w:bCs/>
                <w:sz w:val="24"/>
                <w:szCs w:val="24"/>
                <w:lang w:val="cs-CZ"/>
              </w:rPr>
              <w:t>2025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F915" w14:textId="77777777" w:rsidR="00DC46DE" w:rsidRPr="00A30CFF" w:rsidRDefault="00DC46DE" w:rsidP="000820DB">
            <w:pPr>
              <w:spacing w:before="3"/>
              <w:ind w:right="524" w:firstLine="2280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A30CFF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Mařík</w:t>
            </w:r>
          </w:p>
        </w:tc>
      </w:tr>
      <w:tr w:rsidR="00DC46DE" w:rsidRPr="00A30CFF" w14:paraId="48BE4E17" w14:textId="77777777" w:rsidTr="000820DB">
        <w:trPr>
          <w:trHeight w:val="26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3B9" w14:textId="5C2D8753" w:rsidR="00DC46DE" w:rsidRPr="00A30CFF" w:rsidRDefault="00DC46DE" w:rsidP="000820DB">
            <w:pPr>
              <w:spacing w:before="5"/>
              <w:ind w:left="142" w:right="-80"/>
              <w:jc w:val="center"/>
              <w:rPr>
                <w:color w:val="010302"/>
                <w:lang w:val="cs-CZ"/>
              </w:rPr>
            </w:pPr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BB2B" w14:textId="77777777" w:rsidR="00DC46DE" w:rsidRPr="00A30CFF" w:rsidRDefault="00DC46DE" w:rsidP="000820DB">
            <w:pPr>
              <w:spacing w:before="5"/>
              <w:ind w:right="524"/>
              <w:jc w:val="center"/>
              <w:rPr>
                <w:color w:val="010302"/>
                <w:lang w:val="cs-CZ"/>
              </w:rPr>
            </w:pPr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Mgr. </w:t>
            </w:r>
            <w:proofErr w:type="spellStart"/>
            <w:proofErr w:type="gramStart"/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Jelínková</w:t>
            </w:r>
            <w:r w:rsidRPr="00A30CFF">
              <w:rPr>
                <w:rFonts w:ascii="Garamond" w:hAnsi="Garamond" w:cs="Garamond"/>
                <w:color w:val="000000"/>
                <w:spacing w:val="60"/>
                <w:sz w:val="24"/>
                <w:szCs w:val="24"/>
                <w:lang w:val="cs-CZ"/>
              </w:rPr>
              <w:t>,</w:t>
            </w:r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JUDr</w:t>
            </w:r>
            <w:proofErr w:type="spellEnd"/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.</w:t>
            </w:r>
            <w:proofErr w:type="gramEnd"/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Wažiková</w:t>
            </w:r>
            <w:proofErr w:type="spellEnd"/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, Mgr. </w:t>
            </w:r>
            <w:proofErr w:type="spellStart"/>
            <w:r w:rsidRPr="00A30CFF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Boříková</w:t>
            </w:r>
            <w:proofErr w:type="spellEnd"/>
          </w:p>
        </w:tc>
      </w:tr>
    </w:tbl>
    <w:p w14:paraId="064767A1" w14:textId="77777777" w:rsidR="00245C65" w:rsidRPr="00A30CFF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A3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06 08:24:0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20DB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0265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D555B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67D47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5DE8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30CFF"/>
    <w:rsid w:val="00A41374"/>
    <w:rsid w:val="00A47202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2025-02-06T09:40:00Z</dcterms:created>
  <dcterms:modified xsi:type="dcterms:W3CDTF">2025-02-06T09:40:00Z</dcterms:modified>
</cp:coreProperties>
</file>