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31565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31565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05F2C8F" w14:textId="77777777" w:rsidR="0071313D" w:rsidRPr="00315650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31565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31565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315650">
        <w:rPr>
          <w:rFonts w:ascii="Garamond" w:hAnsi="Garamond"/>
          <w:b/>
          <w:sz w:val="24"/>
          <w:szCs w:val="24"/>
        </w:rPr>
        <w:t>Nc</w:t>
      </w:r>
      <w:proofErr w:type="spellEnd"/>
    </w:p>
    <w:p w14:paraId="2F8A3528" w14:textId="77777777" w:rsidR="003865BE" w:rsidRPr="00315650" w:rsidRDefault="003865BE" w:rsidP="003865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6214"/>
      </w:tblGrid>
      <w:tr w:rsidR="003865BE" w:rsidRPr="00315650" w14:paraId="307815B1" w14:textId="77777777" w:rsidTr="00C515A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0B82" w14:textId="77777777" w:rsidR="003865BE" w:rsidRPr="00315650" w:rsidRDefault="003865BE" w:rsidP="006818C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11.11. – 18.11.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5B1C" w14:textId="77777777" w:rsidR="003865BE" w:rsidRPr="00315650" w:rsidRDefault="003865BE" w:rsidP="006818C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Mgr. Jelínková</w:t>
            </w:r>
          </w:p>
        </w:tc>
      </w:tr>
      <w:tr w:rsidR="003865BE" w:rsidRPr="00315650" w14:paraId="1AEEDC44" w14:textId="77777777" w:rsidTr="00C515A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FCF3" w14:textId="77777777" w:rsidR="003865BE" w:rsidRPr="00315650" w:rsidRDefault="003865BE" w:rsidP="006818C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9AFE" w14:textId="77777777" w:rsidR="003865BE" w:rsidRPr="00315650" w:rsidRDefault="003865BE" w:rsidP="006818C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Mgr. Petráková, JUDr. Slavík, JUDr. Pelcner</w:t>
            </w:r>
          </w:p>
        </w:tc>
      </w:tr>
    </w:tbl>
    <w:p w14:paraId="5884D5F2" w14:textId="77777777" w:rsidR="003865BE" w:rsidRPr="00315650" w:rsidRDefault="003865BE" w:rsidP="003865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315650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315650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31565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31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07 08:57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126E"/>
    <w:rsid w:val="00054EC7"/>
    <w:rsid w:val="00070AB2"/>
    <w:rsid w:val="00071A49"/>
    <w:rsid w:val="00081ECA"/>
    <w:rsid w:val="00084846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5650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25580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15AC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2024-11-07T08:06:00Z</dcterms:created>
  <dcterms:modified xsi:type="dcterms:W3CDTF">2024-11-07T08:06:00Z</dcterms:modified>
</cp:coreProperties>
</file>