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8E516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8E516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B5FFB68" w14:textId="77777777" w:rsidR="00C72AB6" w:rsidRPr="008E5168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178756FF" w:rsidR="000C66E7" w:rsidRPr="008E5168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8E5168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8E5168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8E5168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8E5168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8E5168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0B7C0844" w14:textId="77777777" w:rsidR="00303E3C" w:rsidRPr="008E5168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1CF250E" w14:textId="77777777" w:rsidR="00876626" w:rsidRPr="008E5168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D80A57" w:rsidRPr="008E5168" w14:paraId="6B27D7B9" w14:textId="77777777" w:rsidTr="00D80A57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5C30" w14:textId="77777777" w:rsidR="00D80A57" w:rsidRPr="008E5168" w:rsidRDefault="00D80A57" w:rsidP="00D80A57">
            <w:pPr>
              <w:spacing w:before="4"/>
              <w:ind w:left="944" w:right="-80" w:firstLine="9"/>
              <w:rPr>
                <w:rFonts w:eastAsiaTheme="minorHAnsi"/>
                <w:color w:val="010302"/>
                <w:lang w:val="cs-CZ"/>
              </w:rPr>
            </w:pPr>
            <w:r w:rsidRPr="008E5168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12.5</w:t>
            </w:r>
            <w:r w:rsidRPr="008E5168">
              <w:rPr>
                <w:rFonts w:ascii="Garamond" w:hAnsi="Garamond" w:cs="Garamond"/>
                <w:b/>
                <w:bCs/>
                <w:color w:val="000000"/>
                <w:spacing w:val="61"/>
                <w:sz w:val="24"/>
                <w:szCs w:val="24"/>
                <w:lang w:val="cs-CZ"/>
              </w:rPr>
              <w:t>.</w:t>
            </w:r>
            <w:r w:rsidRPr="008E5168"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  <w:lang w:val="cs-CZ"/>
              </w:rPr>
              <w:t>–</w:t>
            </w:r>
            <w:r w:rsidRPr="008E5168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19.5.</w:t>
            </w:r>
            <w:r w:rsidRPr="008E5168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4DFD" w14:textId="0FD3176F" w:rsidR="00D80A57" w:rsidRPr="008E5168" w:rsidRDefault="00D80A57" w:rsidP="00D80A57">
            <w:pPr>
              <w:spacing w:before="4"/>
              <w:ind w:right="524"/>
              <w:jc w:val="center"/>
              <w:rPr>
                <w:strike/>
                <w:lang w:val="cs-CZ"/>
              </w:rPr>
            </w:pPr>
            <w:r w:rsidRPr="008E5168">
              <w:rPr>
                <w:rFonts w:ascii="Garamond" w:hAnsi="Garamond" w:cs="Garamond"/>
                <w:b/>
                <w:bCs/>
                <w:sz w:val="24"/>
                <w:szCs w:val="24"/>
                <w:lang w:val="cs-CZ"/>
              </w:rPr>
              <w:t xml:space="preserve">Mgr. Jelínková </w:t>
            </w:r>
          </w:p>
        </w:tc>
      </w:tr>
      <w:tr w:rsidR="00D80A57" w:rsidRPr="008E5168" w14:paraId="2F00742A" w14:textId="77777777" w:rsidTr="00D80A57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B4DD" w14:textId="77777777" w:rsidR="00D80A57" w:rsidRPr="008E5168" w:rsidRDefault="00D80A57" w:rsidP="00D80A57">
            <w:pPr>
              <w:spacing w:before="5"/>
              <w:ind w:left="944" w:right="-80" w:firstLine="84"/>
              <w:rPr>
                <w:color w:val="010302"/>
                <w:lang w:val="cs-CZ"/>
              </w:rPr>
            </w:pPr>
            <w:r w:rsidRPr="008E5168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8E5168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6869" w14:textId="77777777" w:rsidR="00D80A57" w:rsidRPr="008E5168" w:rsidRDefault="00D80A57" w:rsidP="00D80A57">
            <w:pPr>
              <w:spacing w:before="5"/>
              <w:ind w:right="524" w:firstLine="933"/>
              <w:rPr>
                <w:lang w:val="cs-CZ"/>
              </w:rPr>
            </w:pPr>
            <w:r w:rsidRPr="008E5168">
              <w:rPr>
                <w:rFonts w:ascii="Garamond" w:hAnsi="Garamond" w:cs="Garamond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Pr="008E5168">
              <w:rPr>
                <w:rFonts w:ascii="Garamond" w:hAnsi="Garamond" w:cs="Garamond"/>
                <w:sz w:val="24"/>
                <w:szCs w:val="24"/>
                <w:lang w:val="cs-CZ"/>
              </w:rPr>
              <w:t>Boříková</w:t>
            </w:r>
            <w:proofErr w:type="spellEnd"/>
            <w:r w:rsidRPr="008E5168">
              <w:rPr>
                <w:rFonts w:ascii="Garamond" w:hAnsi="Garamond" w:cs="Garamond"/>
                <w:sz w:val="24"/>
                <w:szCs w:val="24"/>
                <w:lang w:val="cs-CZ"/>
              </w:rPr>
              <w:t xml:space="preserve">, Mgr. Mařík, Mgr. </w:t>
            </w:r>
            <w:proofErr w:type="spellStart"/>
            <w:r w:rsidRPr="008E5168">
              <w:rPr>
                <w:rFonts w:ascii="Garamond" w:hAnsi="Garamond" w:cs="Garamond"/>
                <w:sz w:val="24"/>
                <w:szCs w:val="24"/>
                <w:lang w:val="cs-CZ"/>
              </w:rPr>
              <w:t>Konšelová</w:t>
            </w:r>
            <w:proofErr w:type="spellEnd"/>
            <w:r w:rsidRPr="008E5168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14:paraId="18B8CEA5" w14:textId="77777777" w:rsidR="004B74BC" w:rsidRPr="008E5168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8E5168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8E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5/07 08:20:2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01A9E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87769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E5B7B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934EC"/>
    <w:rsid w:val="006B14F9"/>
    <w:rsid w:val="006F5158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5168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0DB3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2112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0A57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2025-05-07T08:31:00Z</dcterms:created>
  <dcterms:modified xsi:type="dcterms:W3CDTF">2025-05-07T08:31:00Z</dcterms:modified>
</cp:coreProperties>
</file>