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FC07F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FC07F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603C8744" w14:textId="77777777" w:rsidR="00707388" w:rsidRPr="00FC07FA" w:rsidRDefault="00707388" w:rsidP="0070738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F44188C" w14:textId="350F013E" w:rsidR="00316208" w:rsidRPr="00FC07FA" w:rsidRDefault="00316208" w:rsidP="009071F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19BEE2E" w14:textId="77777777" w:rsidR="00CE2ECC" w:rsidRPr="00FC07FA" w:rsidRDefault="00CE2ECC" w:rsidP="00FE3A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CCD44F4" w14:textId="0C24417A" w:rsidR="00011866" w:rsidRPr="00FC07FA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FC07FA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FC07FA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FC07FA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FC07FA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6286"/>
      </w:tblGrid>
      <w:tr w:rsidR="00042850" w:rsidRPr="00FC07FA" w14:paraId="2E22D718" w14:textId="77777777" w:rsidTr="00042850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8BDD" w14:textId="77777777" w:rsidR="00042850" w:rsidRPr="00FC07FA" w:rsidRDefault="00042850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FC07FA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13. 4. – 20. 4. 2026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4034" w14:textId="77777777" w:rsidR="00042850" w:rsidRPr="00FC07FA" w:rsidRDefault="00042850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FC07FA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Mgr. Klouzek</w:t>
            </w:r>
          </w:p>
        </w:tc>
      </w:tr>
      <w:tr w:rsidR="00042850" w:rsidRPr="00FC07FA" w14:paraId="59830F9F" w14:textId="77777777" w:rsidTr="00042850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8E9C" w14:textId="77777777" w:rsidR="00042850" w:rsidRPr="00FC07FA" w:rsidRDefault="00042850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FC07FA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FC07FA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B6D0" w14:textId="77777777" w:rsidR="00042850" w:rsidRPr="00FC07FA" w:rsidRDefault="00042850">
            <w:pPr>
              <w:spacing w:before="5"/>
              <w:ind w:right="524" w:firstLine="59"/>
              <w:jc w:val="center"/>
              <w:rPr>
                <w:color w:val="010302"/>
                <w:lang w:val="cs-CZ"/>
              </w:rPr>
            </w:pPr>
            <w:r w:rsidRPr="00FC07FA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JUDr. Kořínková, JUDr. Wažiková</w:t>
            </w:r>
          </w:p>
        </w:tc>
      </w:tr>
    </w:tbl>
    <w:p w14:paraId="064767A1" w14:textId="77777777" w:rsidR="00245C65" w:rsidRPr="00FC07FA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FC0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4/09 08:12:56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DOKUMENT_ULOZIT_JAKO_PDF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2850"/>
    <w:rsid w:val="000458C9"/>
    <w:rsid w:val="00054EC7"/>
    <w:rsid w:val="000709E8"/>
    <w:rsid w:val="00070AB2"/>
    <w:rsid w:val="00071A49"/>
    <w:rsid w:val="00081ECA"/>
    <w:rsid w:val="00081FFB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11C0A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1E2C2C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87D87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4D1"/>
    <w:rsid w:val="0030592A"/>
    <w:rsid w:val="003075A5"/>
    <w:rsid w:val="00316208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6700E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2739"/>
    <w:rsid w:val="005B303C"/>
    <w:rsid w:val="005B4537"/>
    <w:rsid w:val="005B6688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2B81"/>
    <w:rsid w:val="006C4D54"/>
    <w:rsid w:val="006D6916"/>
    <w:rsid w:val="006F71CE"/>
    <w:rsid w:val="00707388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30E4"/>
    <w:rsid w:val="00775EDD"/>
    <w:rsid w:val="0077786E"/>
    <w:rsid w:val="00780AF6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7C4F"/>
    <w:rsid w:val="007F22FD"/>
    <w:rsid w:val="00805024"/>
    <w:rsid w:val="00810498"/>
    <w:rsid w:val="00810860"/>
    <w:rsid w:val="0081370D"/>
    <w:rsid w:val="008144FD"/>
    <w:rsid w:val="00815A49"/>
    <w:rsid w:val="00823C3C"/>
    <w:rsid w:val="0083205B"/>
    <w:rsid w:val="00833CE5"/>
    <w:rsid w:val="00840680"/>
    <w:rsid w:val="00840FA9"/>
    <w:rsid w:val="00867D52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071F2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912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275DE"/>
    <w:rsid w:val="00A3086D"/>
    <w:rsid w:val="00A32EF9"/>
    <w:rsid w:val="00A41374"/>
    <w:rsid w:val="00A46898"/>
    <w:rsid w:val="00A5063F"/>
    <w:rsid w:val="00A51F54"/>
    <w:rsid w:val="00A53997"/>
    <w:rsid w:val="00A54C2F"/>
    <w:rsid w:val="00A56800"/>
    <w:rsid w:val="00A600F5"/>
    <w:rsid w:val="00A66E28"/>
    <w:rsid w:val="00A72860"/>
    <w:rsid w:val="00A72A62"/>
    <w:rsid w:val="00A7302D"/>
    <w:rsid w:val="00A76170"/>
    <w:rsid w:val="00A76E16"/>
    <w:rsid w:val="00A77C64"/>
    <w:rsid w:val="00A77FFB"/>
    <w:rsid w:val="00A85243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18F7"/>
    <w:rsid w:val="00B171A4"/>
    <w:rsid w:val="00B32B77"/>
    <w:rsid w:val="00B36F79"/>
    <w:rsid w:val="00B37927"/>
    <w:rsid w:val="00B43048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A67B4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5B6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2ECC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5B6D"/>
    <w:rsid w:val="00E67254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4F7E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07FA"/>
    <w:rsid w:val="00FC5506"/>
    <w:rsid w:val="00FD03F6"/>
    <w:rsid w:val="00FD2452"/>
    <w:rsid w:val="00FE3A0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59"/>
    <w:rsid w:val="00823C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8">
    <w:name w:val="Mřížka tabulky18"/>
    <w:basedOn w:val="Normlntabulka"/>
    <w:next w:val="Mkatabulky"/>
    <w:uiPriority w:val="59"/>
    <w:rsid w:val="009071F2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9">
    <w:name w:val="Mřížka tabulky19"/>
    <w:basedOn w:val="Normlntabulka"/>
    <w:next w:val="Mkatabulky"/>
    <w:uiPriority w:val="59"/>
    <w:rsid w:val="00A600F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0">
    <w:name w:val="Mřížka tabulky20"/>
    <w:basedOn w:val="Normlntabulka"/>
    <w:next w:val="Mkatabulky"/>
    <w:uiPriority w:val="59"/>
    <w:rsid w:val="0046700E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2026-04-09T06:32:00Z</dcterms:created>
  <dcterms:modified xsi:type="dcterms:W3CDTF">2026-04-09T06:32:00Z</dcterms:modified>
</cp:coreProperties>
</file>