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C31B2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C31B2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25223D1" w14:textId="77777777" w:rsidR="00E01097" w:rsidRPr="00C31B2F" w:rsidRDefault="00E01097" w:rsidP="00E0109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434D1D6" w14:textId="6CDD6E1C" w:rsidR="00E01097" w:rsidRPr="00C31B2F" w:rsidRDefault="00E01097" w:rsidP="00E0109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C31B2F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C31B2F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C31B2F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C31B2F">
        <w:rPr>
          <w:rFonts w:ascii="Garamond" w:hAnsi="Garamond"/>
          <w:b/>
          <w:sz w:val="24"/>
          <w:szCs w:val="24"/>
        </w:rPr>
        <w:t>Nc</w:t>
      </w:r>
      <w:proofErr w:type="spellEnd"/>
    </w:p>
    <w:p w14:paraId="2B1B2F14" w14:textId="77777777" w:rsidR="00142D8C" w:rsidRPr="00C31B2F" w:rsidRDefault="00142D8C" w:rsidP="00142D8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142D8C" w:rsidRPr="00C31B2F" w14:paraId="62DA3582" w14:textId="77777777" w:rsidTr="00142D8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EBCE" w14:textId="77777777" w:rsidR="00142D8C" w:rsidRPr="00C31B2F" w:rsidRDefault="00142D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/>
                <w:bCs/>
                <w:sz w:val="24"/>
                <w:szCs w:val="24"/>
              </w:rPr>
              <w:t>14.10. – 21.10.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9FF" w14:textId="77777777" w:rsidR="00142D8C" w:rsidRPr="00C31B2F" w:rsidRDefault="00142D8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/>
                <w:bCs/>
                <w:sz w:val="24"/>
                <w:szCs w:val="24"/>
              </w:rPr>
              <w:t>JUDr. Kořínková</w:t>
            </w:r>
          </w:p>
        </w:tc>
      </w:tr>
      <w:tr w:rsidR="00142D8C" w:rsidRPr="00C31B2F" w14:paraId="0F105261" w14:textId="77777777" w:rsidTr="00142D8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AF50" w14:textId="77777777" w:rsidR="00142D8C" w:rsidRPr="00C31B2F" w:rsidRDefault="00142D8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9045" w14:textId="77777777" w:rsidR="00142D8C" w:rsidRPr="00C31B2F" w:rsidRDefault="00142D8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31B2F">
              <w:rPr>
                <w:rFonts w:ascii="Garamond" w:hAnsi="Garamond"/>
                <w:bCs/>
                <w:sz w:val="24"/>
                <w:szCs w:val="24"/>
              </w:rPr>
              <w:t xml:space="preserve">Mgr. </w:t>
            </w:r>
            <w:proofErr w:type="spellStart"/>
            <w:r w:rsidRPr="00C31B2F">
              <w:rPr>
                <w:rFonts w:ascii="Garamond" w:hAnsi="Garamond"/>
                <w:bCs/>
                <w:sz w:val="24"/>
                <w:szCs w:val="24"/>
              </w:rPr>
              <w:t>Boříková</w:t>
            </w:r>
            <w:proofErr w:type="spellEnd"/>
            <w:r w:rsidRPr="00C31B2F">
              <w:rPr>
                <w:rFonts w:ascii="Garamond" w:hAnsi="Garamond"/>
                <w:bCs/>
                <w:sz w:val="24"/>
                <w:szCs w:val="24"/>
              </w:rPr>
              <w:t xml:space="preserve">, Mgr. Mařík. Mgr. </w:t>
            </w:r>
            <w:proofErr w:type="spellStart"/>
            <w:r w:rsidRPr="00C31B2F">
              <w:rPr>
                <w:rFonts w:ascii="Garamond" w:hAnsi="Garamond"/>
                <w:bCs/>
                <w:sz w:val="24"/>
                <w:szCs w:val="24"/>
              </w:rPr>
              <w:t>Konšelová</w:t>
            </w:r>
            <w:proofErr w:type="spellEnd"/>
          </w:p>
        </w:tc>
      </w:tr>
    </w:tbl>
    <w:p w14:paraId="00350645" w14:textId="77777777" w:rsidR="00142D8C" w:rsidRPr="00C31B2F" w:rsidRDefault="00142D8C" w:rsidP="00142D8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0A09A4C" w14:textId="77777777" w:rsidR="00A3086D" w:rsidRPr="00C31B2F" w:rsidRDefault="00A3086D" w:rsidP="00A3086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C31B2F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C31B2F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C31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0/10 08:37:3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30000B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0995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1B2F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B4A39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2024-10-10T07:23:00Z</dcterms:created>
  <dcterms:modified xsi:type="dcterms:W3CDTF">2024-10-10T07:23:00Z</dcterms:modified>
</cp:coreProperties>
</file>