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3723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D788036" w14:textId="77777777" w:rsidR="00407371" w:rsidRPr="003723AA" w:rsidRDefault="00407371" w:rsidP="004073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3723AA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3723AA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3723AA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3723AA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3723AA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3723AA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3723AA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4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0E37E3" w:rsidRPr="003723AA" w14:paraId="45EC4CFE" w14:textId="77777777" w:rsidTr="000E37E3">
        <w:trPr>
          <w:trHeight w:val="260"/>
        </w:trPr>
        <w:tc>
          <w:tcPr>
            <w:tcW w:w="3065" w:type="dxa"/>
            <w:hideMark/>
          </w:tcPr>
          <w:p w14:paraId="0ADEDFDF" w14:textId="77777777" w:rsidR="000E37E3" w:rsidRPr="003723AA" w:rsidRDefault="000E37E3" w:rsidP="000E37E3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723AA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14.4. – 21.4.2025</w:t>
            </w:r>
          </w:p>
        </w:tc>
        <w:tc>
          <w:tcPr>
            <w:tcW w:w="5965" w:type="dxa"/>
            <w:hideMark/>
          </w:tcPr>
          <w:p w14:paraId="233F13EE" w14:textId="77777777" w:rsidR="000E37E3" w:rsidRPr="003723AA" w:rsidRDefault="000E37E3" w:rsidP="000E37E3">
            <w:pPr>
              <w:spacing w:before="3"/>
              <w:ind w:right="524" w:firstLine="59"/>
              <w:jc w:val="center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 w:rsidRPr="003723AA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JUDr. Slavík</w:t>
            </w:r>
          </w:p>
        </w:tc>
      </w:tr>
      <w:tr w:rsidR="000E37E3" w:rsidRPr="003723AA" w14:paraId="7E005225" w14:textId="77777777" w:rsidTr="000E37E3">
        <w:trPr>
          <w:trHeight w:val="260"/>
        </w:trPr>
        <w:tc>
          <w:tcPr>
            <w:tcW w:w="3065" w:type="dxa"/>
            <w:hideMark/>
          </w:tcPr>
          <w:p w14:paraId="15527EF6" w14:textId="77777777" w:rsidR="000E37E3" w:rsidRPr="003723AA" w:rsidRDefault="000E37E3" w:rsidP="000E37E3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723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3723AA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65" w:type="dxa"/>
            <w:hideMark/>
          </w:tcPr>
          <w:p w14:paraId="18DD5486" w14:textId="77777777" w:rsidR="000E37E3" w:rsidRPr="003723AA" w:rsidRDefault="000E37E3" w:rsidP="000E37E3">
            <w:pPr>
              <w:spacing w:before="5"/>
              <w:ind w:right="524" w:firstLine="59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723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 xml:space="preserve">JUDr. </w:t>
            </w:r>
            <w:proofErr w:type="spellStart"/>
            <w:r w:rsidRPr="003723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Pelcner</w:t>
            </w:r>
            <w:proofErr w:type="spellEnd"/>
            <w:r w:rsidRPr="003723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, Mgr. Jelínková</w:t>
            </w:r>
          </w:p>
        </w:tc>
      </w:tr>
    </w:tbl>
    <w:p w14:paraId="064767A1" w14:textId="77777777" w:rsidR="00245C65" w:rsidRPr="003723AA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37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10 08:02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23AA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36156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064E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1D86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B40EC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2025-04-10T07:44:00Z</dcterms:created>
  <dcterms:modified xsi:type="dcterms:W3CDTF">2025-04-10T07:44:00Z</dcterms:modified>
</cp:coreProperties>
</file>