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F117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67580D0" w14:textId="621C2ECE" w:rsidR="000C66E7" w:rsidRPr="004F1178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4F1178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4F1178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4F1178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4F1178">
        <w:rPr>
          <w:rFonts w:ascii="Garamond" w:hAnsi="Garamond"/>
          <w:b/>
          <w:sz w:val="24"/>
          <w:szCs w:val="24"/>
        </w:rPr>
        <w:t>Nc</w:t>
      </w:r>
      <w:proofErr w:type="spellEnd"/>
    </w:p>
    <w:tbl>
      <w:tblPr>
        <w:tblStyle w:val="Mkatabulky"/>
        <w:tblpPr w:leftFromText="141" w:rightFromText="141" w:vertAnchor="text" w:horzAnchor="margin" w:tblpXSpec="center" w:tblpY="198"/>
        <w:tblW w:w="8939" w:type="dxa"/>
        <w:tblInd w:w="0" w:type="dxa"/>
        <w:tblLook w:val="04A0" w:firstRow="1" w:lastRow="0" w:firstColumn="1" w:lastColumn="0" w:noHBand="0" w:noVBand="1"/>
      </w:tblPr>
      <w:tblGrid>
        <w:gridCol w:w="1868"/>
        <w:gridCol w:w="2357"/>
        <w:gridCol w:w="2357"/>
        <w:gridCol w:w="2357"/>
      </w:tblGrid>
      <w:tr w:rsidR="004F1178" w14:paraId="0145E9E0" w14:textId="77777777" w:rsidTr="004F1178">
        <w:trPr>
          <w:trHeight w:val="2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515" w14:textId="77777777" w:rsidR="004F1178" w:rsidRDefault="004F1178" w:rsidP="004F117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14.7. – 21. 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407" w14:textId="6C79D889" w:rsidR="004F1178" w:rsidRDefault="004F1178" w:rsidP="004F117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Jelínková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9B83" w14:textId="77777777" w:rsidR="004F1178" w:rsidRDefault="004F1178" w:rsidP="004F117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Jelínková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88F" w14:textId="77777777" w:rsidR="004F1178" w:rsidRDefault="004F1178" w:rsidP="004F117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Jelínková</w:t>
            </w:r>
          </w:p>
        </w:tc>
      </w:tr>
      <w:tr w:rsidR="004F1178" w14:paraId="2B4C5891" w14:textId="77777777" w:rsidTr="004F1178">
        <w:trPr>
          <w:trHeight w:val="84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D445" w14:textId="77777777" w:rsidR="004F1178" w:rsidRDefault="004F1178" w:rsidP="004F11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Zástupce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71D" w14:textId="77777777" w:rsidR="004F1178" w:rsidRDefault="004F1178" w:rsidP="004F11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Petr,</w:t>
            </w:r>
            <w:r>
              <w:rPr>
                <w:rFonts w:ascii="Garamond" w:hAnsi="Garamond"/>
                <w:sz w:val="24"/>
                <w:szCs w:val="24"/>
              </w:rPr>
              <w:br/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Mařík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612" w14:textId="77777777" w:rsidR="004F1178" w:rsidRDefault="004F1178" w:rsidP="004F11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Petr,</w:t>
            </w:r>
            <w:r>
              <w:rPr>
                <w:rFonts w:ascii="Garamond" w:hAnsi="Garamond"/>
                <w:sz w:val="24"/>
                <w:szCs w:val="24"/>
              </w:rPr>
              <w:br/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Mařík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8E8C" w14:textId="77777777" w:rsidR="004F1178" w:rsidRDefault="004F1178" w:rsidP="004F11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Mgr. Petr, </w:t>
            </w:r>
            <w:r>
              <w:rPr>
                <w:rFonts w:ascii="Garamond" w:hAnsi="Garamond"/>
                <w:sz w:val="24"/>
                <w:szCs w:val="24"/>
              </w:rPr>
              <w:br/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Mařík</w:t>
            </w:r>
            <w:proofErr w:type="spellEnd"/>
          </w:p>
        </w:tc>
      </w:tr>
    </w:tbl>
    <w:p w14:paraId="71CF250E" w14:textId="77777777" w:rsidR="00876626" w:rsidRPr="004F1178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4F1178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4F117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4F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7/10 06:52:0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2CF9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24B2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47C6A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1C04"/>
    <w:rsid w:val="00492521"/>
    <w:rsid w:val="004B4F81"/>
    <w:rsid w:val="004B5C61"/>
    <w:rsid w:val="004B74BC"/>
    <w:rsid w:val="004C22F1"/>
    <w:rsid w:val="004C2558"/>
    <w:rsid w:val="004D5D1E"/>
    <w:rsid w:val="004F1178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261FF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754C2"/>
    <w:rsid w:val="0068045F"/>
    <w:rsid w:val="00680D4B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21081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2F58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26641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2025-07-14T05:40:00Z</dcterms:created>
  <dcterms:modified xsi:type="dcterms:W3CDTF">2025-07-14T05:40:00Z</dcterms:modified>
</cp:coreProperties>
</file>