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5F8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35F8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CAED7CA" w14:textId="77777777" w:rsidR="003A5815" w:rsidRPr="00B35F8B" w:rsidRDefault="003A5815" w:rsidP="003A5815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3851535C" w14:textId="7D7C2B57" w:rsidR="003A5815" w:rsidRPr="00B35F8B" w:rsidRDefault="003A5815" w:rsidP="003A5815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1DF2209A" w14:textId="77777777" w:rsidR="00913630" w:rsidRPr="00B35F8B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B35F8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B35F8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B35F8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B35F8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B35F8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A5815" w:rsidRPr="00B35F8B" w14:paraId="45DDE6D8" w14:textId="77777777" w:rsidTr="003A581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8E52" w14:textId="77777777" w:rsidR="003A5815" w:rsidRPr="00B35F8B" w:rsidRDefault="003A5815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B35F8B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15.12. – 22.12.2025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A745" w14:textId="77777777" w:rsidR="003A5815" w:rsidRPr="00B35F8B" w:rsidRDefault="003A5815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B35F8B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3A5815" w:rsidRPr="00B35F8B" w14:paraId="090D84D0" w14:textId="77777777" w:rsidTr="003A581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D212" w14:textId="77777777" w:rsidR="003A5815" w:rsidRPr="00B35F8B" w:rsidRDefault="003A5815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B35F8B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B35F8B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E210" w14:textId="77777777" w:rsidR="003A5815" w:rsidRPr="00B35F8B" w:rsidRDefault="003A5815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B35F8B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Mařík, Mgr. Klouzek</w:t>
            </w:r>
          </w:p>
        </w:tc>
      </w:tr>
    </w:tbl>
    <w:p w14:paraId="064767A1" w14:textId="77777777" w:rsidR="00245C65" w:rsidRPr="00B35F8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B3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11 08:28:3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586"/>
    <w:rsid w:val="005866CD"/>
    <w:rsid w:val="005904F0"/>
    <w:rsid w:val="00593ACB"/>
    <w:rsid w:val="00596FEA"/>
    <w:rsid w:val="00597204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0125B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5F8B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277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2025-12-11T07:44:00Z</dcterms:created>
  <dcterms:modified xsi:type="dcterms:W3CDTF">2025-12-11T07:44:00Z</dcterms:modified>
</cp:coreProperties>
</file>