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81C8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81C8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0892CF2" w14:textId="77777777" w:rsidR="006A00DB" w:rsidRPr="00081C89" w:rsidRDefault="006A00DB" w:rsidP="006A00D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B689BBB" w14:textId="2A5EA62D" w:rsidR="001D6409" w:rsidRPr="00081C89" w:rsidRDefault="001D6409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081C89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081C8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081C8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081C89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081C89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5410A7CA" w14:textId="77777777" w:rsidR="00F75F94" w:rsidRPr="00081C89" w:rsidRDefault="00F75F94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997A2A" w:rsidRPr="00081C89" w14:paraId="37F80DE9" w14:textId="77777777" w:rsidTr="00997A2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CF37" w14:textId="77777777" w:rsidR="00997A2A" w:rsidRPr="00081C89" w:rsidRDefault="00997A2A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081C8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15.9. – 22.9.2025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4071" w14:textId="77777777" w:rsidR="00997A2A" w:rsidRPr="00081C89" w:rsidRDefault="00997A2A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081C89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081C89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  <w:tr w:rsidR="00997A2A" w:rsidRPr="00081C89" w14:paraId="15DC85A4" w14:textId="77777777" w:rsidTr="00997A2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BD6" w14:textId="77777777" w:rsidR="00997A2A" w:rsidRPr="00081C89" w:rsidRDefault="00997A2A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081C8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081C8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9290" w14:textId="77777777" w:rsidR="00997A2A" w:rsidRPr="00081C89" w:rsidRDefault="00997A2A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081C8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081C8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Wažiková</w:t>
            </w:r>
            <w:proofErr w:type="spellEnd"/>
            <w:r w:rsidRPr="00081C8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, Mgr. </w:t>
            </w:r>
            <w:proofErr w:type="spellStart"/>
            <w:r w:rsidRPr="00081C8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Boříková</w:t>
            </w:r>
            <w:proofErr w:type="spellEnd"/>
          </w:p>
        </w:tc>
      </w:tr>
    </w:tbl>
    <w:p w14:paraId="064767A1" w14:textId="77777777" w:rsidR="00245C65" w:rsidRPr="00081C8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08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9/10 13:43:5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C8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41D6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2767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A39DC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43843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2025-09-11T07:00:00Z</dcterms:created>
  <dcterms:modified xsi:type="dcterms:W3CDTF">2025-09-11T07:00:00Z</dcterms:modified>
</cp:coreProperties>
</file>