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DE6DA3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32C51E8D" w14:textId="77777777" w:rsidR="00D60E23" w:rsidRPr="00DE6DA3" w:rsidRDefault="00D60E23" w:rsidP="00D60E23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6C582F6A" w14:textId="77777777" w:rsidR="00C34FF0" w:rsidRPr="00DE6DA3" w:rsidRDefault="00C34FF0" w:rsidP="00C34FF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67580D0" w14:textId="6E2C2651" w:rsidR="000C66E7" w:rsidRPr="00DE6DA3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DE6DA3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DE6DA3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DE6DA3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DE6DA3">
        <w:rPr>
          <w:rFonts w:ascii="Garamond" w:hAnsi="Garamond"/>
          <w:b/>
          <w:sz w:val="24"/>
          <w:szCs w:val="24"/>
        </w:rPr>
        <w:t>Nc</w:t>
      </w:r>
      <w:proofErr w:type="spellEnd"/>
    </w:p>
    <w:p w14:paraId="7A2D16D6" w14:textId="77777777" w:rsidR="00DF6ADC" w:rsidRPr="00DE6DA3" w:rsidRDefault="00DF6ADC" w:rsidP="00DF6AD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5976"/>
      </w:tblGrid>
      <w:tr w:rsidR="00DF6ADC" w:rsidRPr="00DE6DA3" w14:paraId="17634CAF" w14:textId="77777777" w:rsidTr="00DF6ADC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FEDD" w14:textId="77777777" w:rsidR="00DF6ADC" w:rsidRPr="00DE6DA3" w:rsidRDefault="00DF6ADC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E6DA3">
              <w:rPr>
                <w:rFonts w:ascii="Garamond" w:hAnsi="Garamond"/>
                <w:b/>
                <w:bCs/>
                <w:sz w:val="24"/>
                <w:szCs w:val="24"/>
              </w:rPr>
              <w:t>16.12. – 23.12.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2626" w14:textId="77777777" w:rsidR="00DF6ADC" w:rsidRPr="00DE6DA3" w:rsidRDefault="00DF6ADC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E6DA3">
              <w:rPr>
                <w:rFonts w:ascii="Garamond" w:hAnsi="Garamond"/>
                <w:b/>
                <w:bCs/>
                <w:sz w:val="24"/>
                <w:szCs w:val="24"/>
              </w:rPr>
              <w:t>Mgr. Jelínková</w:t>
            </w:r>
          </w:p>
        </w:tc>
      </w:tr>
      <w:tr w:rsidR="00DF6ADC" w:rsidRPr="00DE6DA3" w14:paraId="4D93B0BE" w14:textId="77777777" w:rsidTr="00DF6ADC">
        <w:trPr>
          <w:trHeight w:val="7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96FC" w14:textId="77777777" w:rsidR="00DF6ADC" w:rsidRPr="00DE6DA3" w:rsidRDefault="00DF6ADC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E6DA3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3158" w14:textId="77777777" w:rsidR="00DF6ADC" w:rsidRPr="00DE6DA3" w:rsidRDefault="00DF6ADC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E6DA3">
              <w:rPr>
                <w:rFonts w:ascii="Garamond" w:hAnsi="Garamond"/>
                <w:bCs/>
                <w:sz w:val="24"/>
                <w:szCs w:val="24"/>
              </w:rPr>
              <w:t xml:space="preserve">Mgr. Mařík, Mgr. Konšelová, Mgr. Šrámková </w:t>
            </w:r>
          </w:p>
        </w:tc>
      </w:tr>
    </w:tbl>
    <w:p w14:paraId="35F05692" w14:textId="77777777" w:rsidR="00DF6ADC" w:rsidRPr="00DE6DA3" w:rsidRDefault="00DF6ADC" w:rsidP="00DF6AD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1E45730" w14:textId="77777777" w:rsidR="00071A49" w:rsidRPr="00DE6DA3" w:rsidRDefault="00071A49" w:rsidP="00071A49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DE6DA3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DE6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4/12/12 07:48:2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7438"/>
    <w:rsid w:val="002B3248"/>
    <w:rsid w:val="002C297A"/>
    <w:rsid w:val="002E10D7"/>
    <w:rsid w:val="002E52E3"/>
    <w:rsid w:val="002F4287"/>
    <w:rsid w:val="0030007C"/>
    <w:rsid w:val="003046DA"/>
    <w:rsid w:val="0030592A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2521"/>
    <w:rsid w:val="004B4F81"/>
    <w:rsid w:val="004B5C61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D3BBF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0EB"/>
    <w:rsid w:val="00810498"/>
    <w:rsid w:val="0081370D"/>
    <w:rsid w:val="008144FD"/>
    <w:rsid w:val="0083205B"/>
    <w:rsid w:val="00833CE5"/>
    <w:rsid w:val="00840680"/>
    <w:rsid w:val="00870742"/>
    <w:rsid w:val="008A5AB5"/>
    <w:rsid w:val="008B66A8"/>
    <w:rsid w:val="008C2FBD"/>
    <w:rsid w:val="008C5F75"/>
    <w:rsid w:val="008F54F6"/>
    <w:rsid w:val="008F732D"/>
    <w:rsid w:val="009070F1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794A"/>
    <w:rsid w:val="00B01394"/>
    <w:rsid w:val="00B0484D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F0F55"/>
    <w:rsid w:val="00C00607"/>
    <w:rsid w:val="00C016FC"/>
    <w:rsid w:val="00C0174F"/>
    <w:rsid w:val="00C14101"/>
    <w:rsid w:val="00C21FE6"/>
    <w:rsid w:val="00C334E0"/>
    <w:rsid w:val="00C34FF0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592"/>
    <w:rsid w:val="00D32A1F"/>
    <w:rsid w:val="00D471C5"/>
    <w:rsid w:val="00D5119B"/>
    <w:rsid w:val="00D54C76"/>
    <w:rsid w:val="00D60DDD"/>
    <w:rsid w:val="00D60E23"/>
    <w:rsid w:val="00D63322"/>
    <w:rsid w:val="00D66961"/>
    <w:rsid w:val="00D66C2D"/>
    <w:rsid w:val="00D80806"/>
    <w:rsid w:val="00D84FFD"/>
    <w:rsid w:val="00D92EE8"/>
    <w:rsid w:val="00D9543F"/>
    <w:rsid w:val="00D97204"/>
    <w:rsid w:val="00DB317D"/>
    <w:rsid w:val="00DC6235"/>
    <w:rsid w:val="00DC6E83"/>
    <w:rsid w:val="00DE49DF"/>
    <w:rsid w:val="00DE5954"/>
    <w:rsid w:val="00DE6DA3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B29C0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2024-12-12T09:39:00Z</dcterms:created>
  <dcterms:modified xsi:type="dcterms:W3CDTF">2024-12-12T09:39:00Z</dcterms:modified>
</cp:coreProperties>
</file>