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E546A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E546A0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1E6A829D" w:rsidR="000C66E7" w:rsidRPr="00E546A0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E546A0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E546A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E546A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E546A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E546A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E546A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E546A0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E546A0" w14:paraId="1E432AAA" w14:textId="77777777" w:rsidTr="00E546A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9195" w14:textId="77777777" w:rsidR="00E546A0" w:rsidRDefault="00E546A0" w:rsidP="00E546A0">
            <w:pPr>
              <w:spacing w:before="3"/>
              <w:ind w:left="944" w:right="-80" w:firstLine="57"/>
              <w:rPr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16. 2. – 23. 2. 2026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DCC4" w14:textId="77777777" w:rsidR="00E546A0" w:rsidRDefault="00E546A0" w:rsidP="00E546A0">
            <w:pPr>
              <w:spacing w:before="3"/>
              <w:ind w:right="524" w:firstLine="2280"/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color w:val="010302"/>
                <w:sz w:val="24"/>
                <w:szCs w:val="24"/>
              </w:rPr>
              <w:t>Mgr. Boříková</w:t>
            </w:r>
          </w:p>
        </w:tc>
      </w:tr>
      <w:tr w:rsidR="00E546A0" w14:paraId="65DA0C05" w14:textId="77777777" w:rsidTr="00E546A0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7EF9" w14:textId="77777777" w:rsidR="00E546A0" w:rsidRDefault="00E546A0" w:rsidP="00E546A0">
            <w:pPr>
              <w:spacing w:before="5"/>
              <w:ind w:left="944" w:right="-80" w:firstLine="122"/>
              <w:rPr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Zástupce: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C74F" w14:textId="77777777" w:rsidR="00E546A0" w:rsidRDefault="00E546A0" w:rsidP="00E546A0">
            <w:pPr>
              <w:spacing w:before="5"/>
              <w:ind w:right="524"/>
              <w:jc w:val="center"/>
              <w:rPr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Mgr. Petr, Mgr. Mařík</w:t>
            </w:r>
          </w:p>
        </w:tc>
      </w:tr>
    </w:tbl>
    <w:p w14:paraId="18B8CEA5" w14:textId="77777777" w:rsidR="004B74BC" w:rsidRPr="00E546A0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E546A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E54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6/02/12 07:59:10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05CD7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48A0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0509E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276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46A0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2026-02-12T07:44:00Z</dcterms:created>
  <dcterms:modified xsi:type="dcterms:W3CDTF">2026-02-12T07:44:00Z</dcterms:modified>
</cp:coreProperties>
</file>