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011EC" w14:textId="77777777" w:rsidR="007F22FD" w:rsidRPr="007E24CD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177AE5E4" w14:textId="77777777" w:rsidR="00A85243" w:rsidRPr="007E24CD" w:rsidRDefault="00A85243" w:rsidP="00A85243">
      <w:pPr>
        <w:overflowPunct/>
        <w:autoSpaceDE/>
        <w:autoSpaceDN/>
        <w:adjustRightInd/>
        <w:spacing w:after="200" w:line="276" w:lineRule="auto"/>
        <w:contextualSpacing/>
        <w:jc w:val="both"/>
        <w:rPr>
          <w:rFonts w:ascii="Garamond" w:eastAsia="Times New Roman" w:hAnsi="Garamond" w:cs="Arial"/>
          <w:bCs/>
          <w:sz w:val="24"/>
          <w:szCs w:val="24"/>
          <w:lang w:eastAsia="en-US"/>
        </w:rPr>
      </w:pPr>
    </w:p>
    <w:p w14:paraId="019BEE2E" w14:textId="455E9850" w:rsidR="00CE2ECC" w:rsidRPr="007E24CD" w:rsidRDefault="00CE2ECC" w:rsidP="00FE3A02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7CCD44F4" w14:textId="0C24417A" w:rsidR="00011866" w:rsidRPr="007E24CD" w:rsidRDefault="007F22FD" w:rsidP="00011866">
      <w:pPr>
        <w:jc w:val="center"/>
        <w:rPr>
          <w:rFonts w:ascii="Garamond" w:hAnsi="Garamond"/>
          <w:b/>
          <w:sz w:val="24"/>
          <w:szCs w:val="24"/>
        </w:rPr>
      </w:pPr>
      <w:r w:rsidRPr="007E24CD">
        <w:rPr>
          <w:rFonts w:ascii="Garamond" w:hAnsi="Garamond"/>
          <w:b/>
          <w:sz w:val="24"/>
          <w:szCs w:val="24"/>
        </w:rPr>
        <w:t xml:space="preserve">Rozpis služby </w:t>
      </w:r>
      <w:proofErr w:type="spellStart"/>
      <w:r w:rsidRPr="007E24CD">
        <w:rPr>
          <w:rFonts w:ascii="Garamond" w:hAnsi="Garamond"/>
          <w:b/>
          <w:sz w:val="24"/>
          <w:szCs w:val="24"/>
        </w:rPr>
        <w:t>Nc</w:t>
      </w:r>
      <w:proofErr w:type="spellEnd"/>
    </w:p>
    <w:p w14:paraId="3284E704" w14:textId="77777777" w:rsidR="00303E3C" w:rsidRPr="007E24CD" w:rsidRDefault="00303E3C" w:rsidP="00011866">
      <w:pPr>
        <w:jc w:val="center"/>
        <w:rPr>
          <w:rFonts w:ascii="Garamond" w:hAnsi="Garamond"/>
          <w:b/>
          <w:sz w:val="24"/>
          <w:szCs w:val="24"/>
        </w:rPr>
      </w:pPr>
    </w:p>
    <w:p w14:paraId="42F8D973" w14:textId="77777777" w:rsidR="0091090D" w:rsidRPr="007E24CD" w:rsidRDefault="0091090D" w:rsidP="0091090D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Style w:val="Mkatabulky18"/>
        <w:tblpPr w:vertAnchor="text" w:horzAnchor="page" w:tblpX="1342" w:tblpY="-270"/>
        <w:tblOverlap w:val="never"/>
        <w:tblW w:w="936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065"/>
        <w:gridCol w:w="6296"/>
      </w:tblGrid>
      <w:tr w:rsidR="009071F2" w:rsidRPr="007E24CD" w14:paraId="39CEB114" w14:textId="77777777" w:rsidTr="009071F2">
        <w:trPr>
          <w:trHeight w:val="260"/>
        </w:trPr>
        <w:tc>
          <w:tcPr>
            <w:tcW w:w="3065" w:type="dxa"/>
            <w:hideMark/>
          </w:tcPr>
          <w:p w14:paraId="69709E2F" w14:textId="77777777" w:rsidR="009071F2" w:rsidRPr="007E24CD" w:rsidRDefault="009071F2" w:rsidP="009071F2">
            <w:pPr>
              <w:widowControl/>
              <w:spacing w:before="3"/>
              <w:ind w:left="944" w:right="-80" w:firstLine="57"/>
              <w:textAlignment w:val="baseline"/>
              <w:rPr>
                <w:rFonts w:eastAsia="Times New Roman"/>
                <w:color w:val="010302"/>
                <w:lang w:val="cs-CZ"/>
              </w:rPr>
            </w:pPr>
            <w:r w:rsidRPr="007E24CD">
              <w:rPr>
                <w:rFonts w:ascii="Garamond" w:eastAsia="Times New Roman" w:hAnsi="Garamond" w:cs="Garamond"/>
                <w:b/>
                <w:bCs/>
                <w:color w:val="000000"/>
                <w:sz w:val="24"/>
                <w:szCs w:val="24"/>
                <w:lang w:val="cs-CZ"/>
              </w:rPr>
              <w:t>16.3. – 23.3.2026</w:t>
            </w:r>
          </w:p>
        </w:tc>
        <w:tc>
          <w:tcPr>
            <w:tcW w:w="6296" w:type="dxa"/>
            <w:hideMark/>
          </w:tcPr>
          <w:p w14:paraId="207168D0" w14:textId="77777777" w:rsidR="009071F2" w:rsidRPr="007E24CD" w:rsidRDefault="009071F2" w:rsidP="009071F2">
            <w:pPr>
              <w:widowControl/>
              <w:spacing w:before="3"/>
              <w:ind w:right="524" w:firstLine="59"/>
              <w:jc w:val="center"/>
              <w:textAlignment w:val="baseline"/>
              <w:rPr>
                <w:rFonts w:ascii="Garamond" w:eastAsia="Times New Roman" w:hAnsi="Garamond"/>
                <w:b/>
                <w:bCs/>
                <w:color w:val="010302"/>
                <w:sz w:val="24"/>
                <w:szCs w:val="24"/>
                <w:lang w:val="cs-CZ"/>
              </w:rPr>
            </w:pPr>
            <w:r w:rsidRPr="007E24CD">
              <w:rPr>
                <w:rFonts w:ascii="Garamond" w:eastAsia="Times New Roman" w:hAnsi="Garamond"/>
                <w:b/>
                <w:bCs/>
                <w:color w:val="010302"/>
                <w:sz w:val="24"/>
                <w:szCs w:val="24"/>
                <w:lang w:val="cs-CZ"/>
              </w:rPr>
              <w:t>Mgr. Mařík</w:t>
            </w:r>
          </w:p>
        </w:tc>
      </w:tr>
      <w:tr w:rsidR="009071F2" w:rsidRPr="007E24CD" w14:paraId="48E649F7" w14:textId="77777777" w:rsidTr="009071F2">
        <w:trPr>
          <w:trHeight w:val="260"/>
        </w:trPr>
        <w:tc>
          <w:tcPr>
            <w:tcW w:w="3065" w:type="dxa"/>
            <w:hideMark/>
          </w:tcPr>
          <w:p w14:paraId="496C2AFA" w14:textId="77777777" w:rsidR="009071F2" w:rsidRPr="007E24CD" w:rsidRDefault="009071F2" w:rsidP="009071F2">
            <w:pPr>
              <w:widowControl/>
              <w:spacing w:before="5"/>
              <w:ind w:left="944" w:right="-80" w:firstLine="122"/>
              <w:textAlignment w:val="baseline"/>
              <w:rPr>
                <w:rFonts w:eastAsia="Times New Roman"/>
                <w:color w:val="010302"/>
                <w:lang w:val="cs-CZ"/>
              </w:rPr>
            </w:pPr>
            <w:r w:rsidRPr="007E24CD">
              <w:rPr>
                <w:rFonts w:ascii="Garamond" w:eastAsia="Times New Roman" w:hAnsi="Garamond" w:cs="Garamond"/>
                <w:color w:val="000000"/>
                <w:sz w:val="24"/>
                <w:szCs w:val="24"/>
                <w:lang w:val="cs-CZ"/>
              </w:rPr>
              <w:t>Zástupce:</w:t>
            </w:r>
            <w:r w:rsidRPr="007E24CD">
              <w:rPr>
                <w:rFonts w:eastAsia="Times New Roman"/>
                <w:sz w:val="24"/>
                <w:szCs w:val="24"/>
                <w:lang w:val="cs-CZ"/>
              </w:rPr>
              <w:t xml:space="preserve"> </w:t>
            </w:r>
          </w:p>
        </w:tc>
        <w:tc>
          <w:tcPr>
            <w:tcW w:w="6296" w:type="dxa"/>
            <w:hideMark/>
          </w:tcPr>
          <w:p w14:paraId="55B98313" w14:textId="77777777" w:rsidR="009071F2" w:rsidRPr="007E24CD" w:rsidRDefault="009071F2" w:rsidP="009071F2">
            <w:pPr>
              <w:widowControl/>
              <w:spacing w:before="5"/>
              <w:ind w:right="524" w:firstLine="59"/>
              <w:jc w:val="center"/>
              <w:textAlignment w:val="baseline"/>
              <w:rPr>
                <w:rFonts w:eastAsia="Times New Roman"/>
                <w:color w:val="010302"/>
                <w:lang w:val="cs-CZ"/>
              </w:rPr>
            </w:pPr>
            <w:r w:rsidRPr="007E24CD">
              <w:rPr>
                <w:rFonts w:ascii="Garamond" w:eastAsia="Times New Roman" w:hAnsi="Garamond" w:cs="Garamond"/>
                <w:color w:val="000000"/>
                <w:sz w:val="24"/>
                <w:szCs w:val="24"/>
                <w:lang w:val="cs-CZ"/>
              </w:rPr>
              <w:t>Mgr. Petráková, Mgr. Klouzek</w:t>
            </w:r>
          </w:p>
        </w:tc>
      </w:tr>
    </w:tbl>
    <w:p w14:paraId="064767A1" w14:textId="77777777" w:rsidR="00245C65" w:rsidRPr="007E24CD" w:rsidRDefault="00245C65" w:rsidP="00C334E0">
      <w:pPr>
        <w:pStyle w:val="Odstavecseseznamem"/>
        <w:spacing w:after="120" w:line="240" w:lineRule="auto"/>
        <w:ind w:left="0"/>
        <w:jc w:val="both"/>
        <w:rPr>
          <w:sz w:val="24"/>
          <w:szCs w:val="24"/>
        </w:rPr>
      </w:pPr>
    </w:p>
    <w:sectPr w:rsidR="00245C65" w:rsidRPr="007E24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Rozpis služeb.docx 2026/03/11 16:05:48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7F22FD"/>
    <w:rsid w:val="0000485F"/>
    <w:rsid w:val="00011866"/>
    <w:rsid w:val="00012021"/>
    <w:rsid w:val="00020FC3"/>
    <w:rsid w:val="000246E0"/>
    <w:rsid w:val="00025E03"/>
    <w:rsid w:val="000306AC"/>
    <w:rsid w:val="00033656"/>
    <w:rsid w:val="00040030"/>
    <w:rsid w:val="00040411"/>
    <w:rsid w:val="000458C9"/>
    <w:rsid w:val="00054EC7"/>
    <w:rsid w:val="000709E8"/>
    <w:rsid w:val="00070AB2"/>
    <w:rsid w:val="00071A49"/>
    <w:rsid w:val="00081ECA"/>
    <w:rsid w:val="00081FFB"/>
    <w:rsid w:val="00084846"/>
    <w:rsid w:val="000863C9"/>
    <w:rsid w:val="00087440"/>
    <w:rsid w:val="000A59B7"/>
    <w:rsid w:val="000B77C0"/>
    <w:rsid w:val="000C0264"/>
    <w:rsid w:val="000C0878"/>
    <w:rsid w:val="000C2E13"/>
    <w:rsid w:val="000C66E7"/>
    <w:rsid w:val="000D0A09"/>
    <w:rsid w:val="000E37E3"/>
    <w:rsid w:val="000F425D"/>
    <w:rsid w:val="00107C28"/>
    <w:rsid w:val="0012057D"/>
    <w:rsid w:val="001362E7"/>
    <w:rsid w:val="00140CD7"/>
    <w:rsid w:val="00141210"/>
    <w:rsid w:val="00142D8C"/>
    <w:rsid w:val="00150498"/>
    <w:rsid w:val="00152116"/>
    <w:rsid w:val="0016698D"/>
    <w:rsid w:val="00166B4F"/>
    <w:rsid w:val="001763D7"/>
    <w:rsid w:val="00182816"/>
    <w:rsid w:val="00182D6F"/>
    <w:rsid w:val="001833C7"/>
    <w:rsid w:val="00186A0E"/>
    <w:rsid w:val="00193FA3"/>
    <w:rsid w:val="00194F85"/>
    <w:rsid w:val="00195965"/>
    <w:rsid w:val="00195A59"/>
    <w:rsid w:val="001A3725"/>
    <w:rsid w:val="001B0B79"/>
    <w:rsid w:val="001D6409"/>
    <w:rsid w:val="001E2C2C"/>
    <w:rsid w:val="00217FEB"/>
    <w:rsid w:val="002205EC"/>
    <w:rsid w:val="00220D83"/>
    <w:rsid w:val="00223B0B"/>
    <w:rsid w:val="002311B9"/>
    <w:rsid w:val="00234898"/>
    <w:rsid w:val="00245C65"/>
    <w:rsid w:val="00246E7A"/>
    <w:rsid w:val="002542B1"/>
    <w:rsid w:val="00254E21"/>
    <w:rsid w:val="002552D2"/>
    <w:rsid w:val="0025572F"/>
    <w:rsid w:val="0026008D"/>
    <w:rsid w:val="002663ED"/>
    <w:rsid w:val="002665DD"/>
    <w:rsid w:val="00266C6E"/>
    <w:rsid w:val="00271EE2"/>
    <w:rsid w:val="00275279"/>
    <w:rsid w:val="00276A0B"/>
    <w:rsid w:val="00284DEE"/>
    <w:rsid w:val="00285E7B"/>
    <w:rsid w:val="00287C25"/>
    <w:rsid w:val="002A392B"/>
    <w:rsid w:val="002A7438"/>
    <w:rsid w:val="002B3248"/>
    <w:rsid w:val="002B38DB"/>
    <w:rsid w:val="002C297A"/>
    <w:rsid w:val="002C2F3E"/>
    <w:rsid w:val="002D6174"/>
    <w:rsid w:val="002E10D7"/>
    <w:rsid w:val="002E2962"/>
    <w:rsid w:val="002E52E3"/>
    <w:rsid w:val="002F0A7F"/>
    <w:rsid w:val="002F4287"/>
    <w:rsid w:val="0030007C"/>
    <w:rsid w:val="00303E3C"/>
    <w:rsid w:val="003046DA"/>
    <w:rsid w:val="003054D1"/>
    <w:rsid w:val="0030592A"/>
    <w:rsid w:val="003075A5"/>
    <w:rsid w:val="00317D4F"/>
    <w:rsid w:val="00320B9C"/>
    <w:rsid w:val="00320D5A"/>
    <w:rsid w:val="003229A9"/>
    <w:rsid w:val="003301C4"/>
    <w:rsid w:val="00333508"/>
    <w:rsid w:val="003339B3"/>
    <w:rsid w:val="00333CC5"/>
    <w:rsid w:val="00333F41"/>
    <w:rsid w:val="0033691E"/>
    <w:rsid w:val="00337D88"/>
    <w:rsid w:val="00345905"/>
    <w:rsid w:val="00351C91"/>
    <w:rsid w:val="00352FF3"/>
    <w:rsid w:val="003531C6"/>
    <w:rsid w:val="00355CA7"/>
    <w:rsid w:val="00362007"/>
    <w:rsid w:val="00363667"/>
    <w:rsid w:val="00371F92"/>
    <w:rsid w:val="00375726"/>
    <w:rsid w:val="0037686E"/>
    <w:rsid w:val="00380A33"/>
    <w:rsid w:val="00381869"/>
    <w:rsid w:val="00385C2F"/>
    <w:rsid w:val="003865BE"/>
    <w:rsid w:val="00386707"/>
    <w:rsid w:val="0038733B"/>
    <w:rsid w:val="0039217C"/>
    <w:rsid w:val="00396A56"/>
    <w:rsid w:val="00396BA7"/>
    <w:rsid w:val="003A5815"/>
    <w:rsid w:val="003A6AF6"/>
    <w:rsid w:val="003B4F50"/>
    <w:rsid w:val="003C01C9"/>
    <w:rsid w:val="003C6C45"/>
    <w:rsid w:val="003D4749"/>
    <w:rsid w:val="003F2937"/>
    <w:rsid w:val="003F6FF4"/>
    <w:rsid w:val="003F7594"/>
    <w:rsid w:val="00402BB8"/>
    <w:rsid w:val="0040451F"/>
    <w:rsid w:val="00405FFC"/>
    <w:rsid w:val="00407371"/>
    <w:rsid w:val="00415DE2"/>
    <w:rsid w:val="00421C14"/>
    <w:rsid w:val="00422B0F"/>
    <w:rsid w:val="00430A6B"/>
    <w:rsid w:val="00433DBB"/>
    <w:rsid w:val="00437B7F"/>
    <w:rsid w:val="00441C64"/>
    <w:rsid w:val="00451638"/>
    <w:rsid w:val="00456E08"/>
    <w:rsid w:val="00463738"/>
    <w:rsid w:val="00465665"/>
    <w:rsid w:val="00465D1B"/>
    <w:rsid w:val="00466DC0"/>
    <w:rsid w:val="00472621"/>
    <w:rsid w:val="00475F34"/>
    <w:rsid w:val="00481A2F"/>
    <w:rsid w:val="00487834"/>
    <w:rsid w:val="00487EDF"/>
    <w:rsid w:val="00491078"/>
    <w:rsid w:val="00492521"/>
    <w:rsid w:val="004B4F81"/>
    <w:rsid w:val="004B5C61"/>
    <w:rsid w:val="004B74BC"/>
    <w:rsid w:val="004C22F1"/>
    <w:rsid w:val="004C2558"/>
    <w:rsid w:val="004C7909"/>
    <w:rsid w:val="004D5D1E"/>
    <w:rsid w:val="005004C2"/>
    <w:rsid w:val="00512B5B"/>
    <w:rsid w:val="0051646B"/>
    <w:rsid w:val="00527F4A"/>
    <w:rsid w:val="00532E68"/>
    <w:rsid w:val="00537E2C"/>
    <w:rsid w:val="00537ECC"/>
    <w:rsid w:val="00550D39"/>
    <w:rsid w:val="005514BF"/>
    <w:rsid w:val="00557457"/>
    <w:rsid w:val="00562B79"/>
    <w:rsid w:val="005637F7"/>
    <w:rsid w:val="0057002D"/>
    <w:rsid w:val="00573504"/>
    <w:rsid w:val="005741EB"/>
    <w:rsid w:val="005802A6"/>
    <w:rsid w:val="00580682"/>
    <w:rsid w:val="005823F4"/>
    <w:rsid w:val="005866CD"/>
    <w:rsid w:val="005904F0"/>
    <w:rsid w:val="00593ACB"/>
    <w:rsid w:val="00596FEA"/>
    <w:rsid w:val="00597958"/>
    <w:rsid w:val="005A4D23"/>
    <w:rsid w:val="005B26C0"/>
    <w:rsid w:val="005B2739"/>
    <w:rsid w:val="005B303C"/>
    <w:rsid w:val="005B4537"/>
    <w:rsid w:val="005C22DE"/>
    <w:rsid w:val="005D3E38"/>
    <w:rsid w:val="005D720C"/>
    <w:rsid w:val="005E2129"/>
    <w:rsid w:val="005E4CE4"/>
    <w:rsid w:val="005E5478"/>
    <w:rsid w:val="005F2353"/>
    <w:rsid w:val="006004E1"/>
    <w:rsid w:val="00631A4A"/>
    <w:rsid w:val="006337A8"/>
    <w:rsid w:val="00654883"/>
    <w:rsid w:val="00660BF5"/>
    <w:rsid w:val="006640FF"/>
    <w:rsid w:val="00664A77"/>
    <w:rsid w:val="006652A7"/>
    <w:rsid w:val="00666213"/>
    <w:rsid w:val="0067138C"/>
    <w:rsid w:val="006732D4"/>
    <w:rsid w:val="00674EF6"/>
    <w:rsid w:val="00677FD5"/>
    <w:rsid w:val="0068045F"/>
    <w:rsid w:val="00685D65"/>
    <w:rsid w:val="00686930"/>
    <w:rsid w:val="006A00DB"/>
    <w:rsid w:val="006B14F9"/>
    <w:rsid w:val="006B20C5"/>
    <w:rsid w:val="006C2B81"/>
    <w:rsid w:val="006C4D54"/>
    <w:rsid w:val="006D6916"/>
    <w:rsid w:val="006F71CE"/>
    <w:rsid w:val="0071069C"/>
    <w:rsid w:val="0071313D"/>
    <w:rsid w:val="00715762"/>
    <w:rsid w:val="00716510"/>
    <w:rsid w:val="00716AF3"/>
    <w:rsid w:val="00732C35"/>
    <w:rsid w:val="007331F2"/>
    <w:rsid w:val="00733F3E"/>
    <w:rsid w:val="007366E8"/>
    <w:rsid w:val="00737595"/>
    <w:rsid w:val="00741DAC"/>
    <w:rsid w:val="00744973"/>
    <w:rsid w:val="00753F7E"/>
    <w:rsid w:val="007630E4"/>
    <w:rsid w:val="00775EDD"/>
    <w:rsid w:val="0077786E"/>
    <w:rsid w:val="00781637"/>
    <w:rsid w:val="00785536"/>
    <w:rsid w:val="00786032"/>
    <w:rsid w:val="0078737C"/>
    <w:rsid w:val="007910E8"/>
    <w:rsid w:val="00795AE9"/>
    <w:rsid w:val="007A37AB"/>
    <w:rsid w:val="007B1E7F"/>
    <w:rsid w:val="007B6527"/>
    <w:rsid w:val="007C2AF2"/>
    <w:rsid w:val="007C3B40"/>
    <w:rsid w:val="007D1B14"/>
    <w:rsid w:val="007D41A0"/>
    <w:rsid w:val="007E24CD"/>
    <w:rsid w:val="007E7C4F"/>
    <w:rsid w:val="007F22FD"/>
    <w:rsid w:val="00805024"/>
    <w:rsid w:val="00810498"/>
    <w:rsid w:val="00810860"/>
    <w:rsid w:val="0081370D"/>
    <w:rsid w:val="008144FD"/>
    <w:rsid w:val="00815A49"/>
    <w:rsid w:val="00823C3C"/>
    <w:rsid w:val="0083205B"/>
    <w:rsid w:val="00833CE5"/>
    <w:rsid w:val="00840680"/>
    <w:rsid w:val="00840FA9"/>
    <w:rsid w:val="00870742"/>
    <w:rsid w:val="00876626"/>
    <w:rsid w:val="00881648"/>
    <w:rsid w:val="0088207E"/>
    <w:rsid w:val="00891513"/>
    <w:rsid w:val="008A5AB5"/>
    <w:rsid w:val="008B66A8"/>
    <w:rsid w:val="008C2FBD"/>
    <w:rsid w:val="008C4FC9"/>
    <w:rsid w:val="008C5F75"/>
    <w:rsid w:val="008C658F"/>
    <w:rsid w:val="008D001B"/>
    <w:rsid w:val="008E69CD"/>
    <w:rsid w:val="008F54F6"/>
    <w:rsid w:val="008F732D"/>
    <w:rsid w:val="009070F1"/>
    <w:rsid w:val="009071F2"/>
    <w:rsid w:val="0091090D"/>
    <w:rsid w:val="00912953"/>
    <w:rsid w:val="00913630"/>
    <w:rsid w:val="00913DD3"/>
    <w:rsid w:val="00915DC7"/>
    <w:rsid w:val="00922147"/>
    <w:rsid w:val="00923007"/>
    <w:rsid w:val="009322AA"/>
    <w:rsid w:val="009324FC"/>
    <w:rsid w:val="00942490"/>
    <w:rsid w:val="00942C06"/>
    <w:rsid w:val="00952399"/>
    <w:rsid w:val="00956F62"/>
    <w:rsid w:val="00965378"/>
    <w:rsid w:val="00967894"/>
    <w:rsid w:val="00972299"/>
    <w:rsid w:val="0097350C"/>
    <w:rsid w:val="00973762"/>
    <w:rsid w:val="00976707"/>
    <w:rsid w:val="00980841"/>
    <w:rsid w:val="009841D4"/>
    <w:rsid w:val="00986153"/>
    <w:rsid w:val="00990225"/>
    <w:rsid w:val="00992912"/>
    <w:rsid w:val="00992C2D"/>
    <w:rsid w:val="009948CF"/>
    <w:rsid w:val="0099575B"/>
    <w:rsid w:val="00997A2A"/>
    <w:rsid w:val="009A4518"/>
    <w:rsid w:val="009C4FAF"/>
    <w:rsid w:val="009D01E7"/>
    <w:rsid w:val="009D1F10"/>
    <w:rsid w:val="009D2C43"/>
    <w:rsid w:val="009D7FE1"/>
    <w:rsid w:val="009E1DCB"/>
    <w:rsid w:val="009E37A1"/>
    <w:rsid w:val="009F3E4E"/>
    <w:rsid w:val="009F40BC"/>
    <w:rsid w:val="009F6E53"/>
    <w:rsid w:val="00A04326"/>
    <w:rsid w:val="00A04ED4"/>
    <w:rsid w:val="00A12090"/>
    <w:rsid w:val="00A15BDA"/>
    <w:rsid w:val="00A22F00"/>
    <w:rsid w:val="00A241A3"/>
    <w:rsid w:val="00A3086D"/>
    <w:rsid w:val="00A32EF9"/>
    <w:rsid w:val="00A41374"/>
    <w:rsid w:val="00A4722B"/>
    <w:rsid w:val="00A5063F"/>
    <w:rsid w:val="00A51F54"/>
    <w:rsid w:val="00A53997"/>
    <w:rsid w:val="00A56800"/>
    <w:rsid w:val="00A66E28"/>
    <w:rsid w:val="00A72860"/>
    <w:rsid w:val="00A72A62"/>
    <w:rsid w:val="00A7302D"/>
    <w:rsid w:val="00A76170"/>
    <w:rsid w:val="00A76E16"/>
    <w:rsid w:val="00A77C64"/>
    <w:rsid w:val="00A77FFB"/>
    <w:rsid w:val="00A85243"/>
    <w:rsid w:val="00A852EB"/>
    <w:rsid w:val="00A86A34"/>
    <w:rsid w:val="00A871E3"/>
    <w:rsid w:val="00A90B46"/>
    <w:rsid w:val="00AA25E0"/>
    <w:rsid w:val="00AB51CA"/>
    <w:rsid w:val="00AE1589"/>
    <w:rsid w:val="00AE30C7"/>
    <w:rsid w:val="00AF0CC8"/>
    <w:rsid w:val="00AF1199"/>
    <w:rsid w:val="00AF794A"/>
    <w:rsid w:val="00B01142"/>
    <w:rsid w:val="00B01394"/>
    <w:rsid w:val="00B0484D"/>
    <w:rsid w:val="00B171A4"/>
    <w:rsid w:val="00B32B77"/>
    <w:rsid w:val="00B36F79"/>
    <w:rsid w:val="00B37927"/>
    <w:rsid w:val="00B50864"/>
    <w:rsid w:val="00B52DB3"/>
    <w:rsid w:val="00B60798"/>
    <w:rsid w:val="00B61B5D"/>
    <w:rsid w:val="00B64F65"/>
    <w:rsid w:val="00B760B1"/>
    <w:rsid w:val="00B82671"/>
    <w:rsid w:val="00B9481A"/>
    <w:rsid w:val="00B94ACE"/>
    <w:rsid w:val="00B95D8D"/>
    <w:rsid w:val="00B970C7"/>
    <w:rsid w:val="00BA54C6"/>
    <w:rsid w:val="00BA67B4"/>
    <w:rsid w:val="00BB02C1"/>
    <w:rsid w:val="00BB20AE"/>
    <w:rsid w:val="00BB7AE2"/>
    <w:rsid w:val="00BC0E68"/>
    <w:rsid w:val="00BC43AF"/>
    <w:rsid w:val="00BD241E"/>
    <w:rsid w:val="00BD6DE6"/>
    <w:rsid w:val="00BD7BF2"/>
    <w:rsid w:val="00BE1443"/>
    <w:rsid w:val="00BE62D2"/>
    <w:rsid w:val="00BF0F55"/>
    <w:rsid w:val="00BF3DF6"/>
    <w:rsid w:val="00BF7CF4"/>
    <w:rsid w:val="00C00607"/>
    <w:rsid w:val="00C016FC"/>
    <w:rsid w:val="00C0174F"/>
    <w:rsid w:val="00C1056D"/>
    <w:rsid w:val="00C14101"/>
    <w:rsid w:val="00C1714A"/>
    <w:rsid w:val="00C2010C"/>
    <w:rsid w:val="00C21FE6"/>
    <w:rsid w:val="00C334E0"/>
    <w:rsid w:val="00C34FF0"/>
    <w:rsid w:val="00C47C24"/>
    <w:rsid w:val="00C515AC"/>
    <w:rsid w:val="00C54466"/>
    <w:rsid w:val="00C60509"/>
    <w:rsid w:val="00C6459C"/>
    <w:rsid w:val="00C70171"/>
    <w:rsid w:val="00C72AB6"/>
    <w:rsid w:val="00C72E55"/>
    <w:rsid w:val="00C75DF3"/>
    <w:rsid w:val="00C81948"/>
    <w:rsid w:val="00CC0B05"/>
    <w:rsid w:val="00CE245A"/>
    <w:rsid w:val="00CE2ECC"/>
    <w:rsid w:val="00CE67E8"/>
    <w:rsid w:val="00D00592"/>
    <w:rsid w:val="00D32A1F"/>
    <w:rsid w:val="00D440C3"/>
    <w:rsid w:val="00D471C5"/>
    <w:rsid w:val="00D5119B"/>
    <w:rsid w:val="00D54C76"/>
    <w:rsid w:val="00D577F2"/>
    <w:rsid w:val="00D60DDD"/>
    <w:rsid w:val="00D60E23"/>
    <w:rsid w:val="00D63322"/>
    <w:rsid w:val="00D64F06"/>
    <w:rsid w:val="00D66961"/>
    <w:rsid w:val="00D66C2D"/>
    <w:rsid w:val="00D80806"/>
    <w:rsid w:val="00D84FFD"/>
    <w:rsid w:val="00D92EE8"/>
    <w:rsid w:val="00D93474"/>
    <w:rsid w:val="00D9543F"/>
    <w:rsid w:val="00D95861"/>
    <w:rsid w:val="00D97204"/>
    <w:rsid w:val="00DA071A"/>
    <w:rsid w:val="00DB2C55"/>
    <w:rsid w:val="00DB317D"/>
    <w:rsid w:val="00DC46DE"/>
    <w:rsid w:val="00DC6235"/>
    <w:rsid w:val="00DC6E83"/>
    <w:rsid w:val="00DE49DF"/>
    <w:rsid w:val="00DE5954"/>
    <w:rsid w:val="00DF0DF2"/>
    <w:rsid w:val="00DF6ADC"/>
    <w:rsid w:val="00DF6CBF"/>
    <w:rsid w:val="00E01097"/>
    <w:rsid w:val="00E025B5"/>
    <w:rsid w:val="00E12237"/>
    <w:rsid w:val="00E12586"/>
    <w:rsid w:val="00E21F60"/>
    <w:rsid w:val="00E37108"/>
    <w:rsid w:val="00E37937"/>
    <w:rsid w:val="00E45E98"/>
    <w:rsid w:val="00E57B98"/>
    <w:rsid w:val="00E65B6D"/>
    <w:rsid w:val="00E7084F"/>
    <w:rsid w:val="00E777B6"/>
    <w:rsid w:val="00E804BB"/>
    <w:rsid w:val="00E86748"/>
    <w:rsid w:val="00E90AC8"/>
    <w:rsid w:val="00E90F3B"/>
    <w:rsid w:val="00E96187"/>
    <w:rsid w:val="00E97001"/>
    <w:rsid w:val="00E9789C"/>
    <w:rsid w:val="00EA6B49"/>
    <w:rsid w:val="00EA73F2"/>
    <w:rsid w:val="00EA77AD"/>
    <w:rsid w:val="00EB29C0"/>
    <w:rsid w:val="00EB5048"/>
    <w:rsid w:val="00EC53CD"/>
    <w:rsid w:val="00EC572E"/>
    <w:rsid w:val="00ED2320"/>
    <w:rsid w:val="00ED23D9"/>
    <w:rsid w:val="00ED754A"/>
    <w:rsid w:val="00EE16BD"/>
    <w:rsid w:val="00EF5171"/>
    <w:rsid w:val="00EF6CFD"/>
    <w:rsid w:val="00EF7DC1"/>
    <w:rsid w:val="00F02575"/>
    <w:rsid w:val="00F03AC9"/>
    <w:rsid w:val="00F042D2"/>
    <w:rsid w:val="00F0553C"/>
    <w:rsid w:val="00F11038"/>
    <w:rsid w:val="00F11AA1"/>
    <w:rsid w:val="00F11AD5"/>
    <w:rsid w:val="00F13215"/>
    <w:rsid w:val="00F24D6E"/>
    <w:rsid w:val="00F42F57"/>
    <w:rsid w:val="00F525AD"/>
    <w:rsid w:val="00F554E6"/>
    <w:rsid w:val="00F66CD5"/>
    <w:rsid w:val="00F67DE3"/>
    <w:rsid w:val="00F723E2"/>
    <w:rsid w:val="00F7380E"/>
    <w:rsid w:val="00F74AFD"/>
    <w:rsid w:val="00F75308"/>
    <w:rsid w:val="00F75F94"/>
    <w:rsid w:val="00F77F62"/>
    <w:rsid w:val="00F81B31"/>
    <w:rsid w:val="00F84822"/>
    <w:rsid w:val="00F9107B"/>
    <w:rsid w:val="00FA0BC4"/>
    <w:rsid w:val="00FB78AF"/>
    <w:rsid w:val="00FB7D58"/>
    <w:rsid w:val="00FC5506"/>
    <w:rsid w:val="00FD03F6"/>
    <w:rsid w:val="00FD2452"/>
    <w:rsid w:val="00FD5BAF"/>
    <w:rsid w:val="00FE3A02"/>
    <w:rsid w:val="00FF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7238"/>
  <w15:docId w15:val="{27CD0275-CF95-4445-A867-F9F661AA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22F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F22FD"/>
    <w:pPr>
      <w:keepNext/>
      <w:overflowPunct/>
      <w:autoSpaceDE/>
      <w:autoSpaceDN/>
      <w:adjustRightInd/>
      <w:jc w:val="center"/>
      <w:outlineLvl w:val="0"/>
    </w:pPr>
    <w:rPr>
      <w:rFonts w:eastAsia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22F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F22FD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F22FD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7F22F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7F22FD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7F22FD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table" w:styleId="Mkatabulky">
    <w:name w:val="Table Grid"/>
    <w:basedOn w:val="Normlntabulka"/>
    <w:uiPriority w:val="59"/>
    <w:rsid w:val="00EB5048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">
    <w:name w:val="Mřížka tabulky1"/>
    <w:basedOn w:val="Normlntabulka"/>
    <w:next w:val="Mkatabulky"/>
    <w:uiPriority w:val="59"/>
    <w:rsid w:val="00D64F06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2">
    <w:name w:val="Mřížka tabulky2"/>
    <w:basedOn w:val="Normlntabulka"/>
    <w:next w:val="Mkatabulky"/>
    <w:uiPriority w:val="59"/>
    <w:rsid w:val="00303E3C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3">
    <w:name w:val="Mřížka tabulky3"/>
    <w:basedOn w:val="Normlntabulka"/>
    <w:next w:val="Mkatabulky"/>
    <w:uiPriority w:val="59"/>
    <w:rsid w:val="007D41A0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4">
    <w:name w:val="Mřížka tabulky4"/>
    <w:basedOn w:val="Normlntabulka"/>
    <w:next w:val="Mkatabulky"/>
    <w:uiPriority w:val="59"/>
    <w:rsid w:val="000E37E3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5">
    <w:name w:val="Mřížka tabulky5"/>
    <w:basedOn w:val="Normlntabulka"/>
    <w:next w:val="Mkatabulky"/>
    <w:uiPriority w:val="59"/>
    <w:rsid w:val="00A86A34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6">
    <w:name w:val="Mřížka tabulky6"/>
    <w:basedOn w:val="Normlntabulka"/>
    <w:next w:val="Mkatabulky"/>
    <w:uiPriority w:val="59"/>
    <w:rsid w:val="0016698D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7">
    <w:name w:val="Mřížka tabulky7"/>
    <w:basedOn w:val="Normlntabulka"/>
    <w:next w:val="Mkatabulky"/>
    <w:uiPriority w:val="59"/>
    <w:rsid w:val="005823F4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8">
    <w:name w:val="Mřížka tabulky8"/>
    <w:basedOn w:val="Normlntabulka"/>
    <w:next w:val="Mkatabulky"/>
    <w:uiPriority w:val="59"/>
    <w:rsid w:val="001D6409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9">
    <w:name w:val="Mřížka tabulky9"/>
    <w:basedOn w:val="Normlntabulka"/>
    <w:next w:val="Mkatabulky"/>
    <w:uiPriority w:val="59"/>
    <w:rsid w:val="0091090D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0">
    <w:name w:val="Mřížka tabulky10"/>
    <w:basedOn w:val="Normlntabulka"/>
    <w:next w:val="Mkatabulky"/>
    <w:uiPriority w:val="59"/>
    <w:rsid w:val="009948CF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1">
    <w:name w:val="Mřížka tabulky11"/>
    <w:basedOn w:val="Normlntabulka"/>
    <w:next w:val="Mkatabulky"/>
    <w:uiPriority w:val="59"/>
    <w:rsid w:val="00451638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2">
    <w:name w:val="Mřížka tabulky12"/>
    <w:basedOn w:val="Normlntabulka"/>
    <w:next w:val="Mkatabulky"/>
    <w:uiPriority w:val="59"/>
    <w:rsid w:val="00ED23D9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3">
    <w:name w:val="Mřížka tabulky13"/>
    <w:basedOn w:val="Normlntabulka"/>
    <w:next w:val="Mkatabulky"/>
    <w:uiPriority w:val="59"/>
    <w:rsid w:val="00891513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4">
    <w:name w:val="Mřížka tabulky14"/>
    <w:basedOn w:val="Normlntabulka"/>
    <w:next w:val="Mkatabulky"/>
    <w:uiPriority w:val="59"/>
    <w:rsid w:val="00DA071A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5">
    <w:name w:val="Mřížka tabulky15"/>
    <w:basedOn w:val="Normlntabulka"/>
    <w:next w:val="Mkatabulky"/>
    <w:uiPriority w:val="59"/>
    <w:rsid w:val="00A32EF9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6">
    <w:name w:val="Mřížka tabulky16"/>
    <w:basedOn w:val="Normlntabulka"/>
    <w:next w:val="Mkatabulky"/>
    <w:uiPriority w:val="59"/>
    <w:rsid w:val="00F11A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7">
    <w:name w:val="Mřížka tabulky17"/>
    <w:basedOn w:val="Normlntabulka"/>
    <w:next w:val="Mkatabulky"/>
    <w:uiPriority w:val="59"/>
    <w:rsid w:val="00823C3C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8">
    <w:name w:val="Mřížka tabulky18"/>
    <w:basedOn w:val="Normlntabulka"/>
    <w:next w:val="Mkatabulky"/>
    <w:uiPriority w:val="59"/>
    <w:rsid w:val="009071F2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13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Dita</dc:creator>
  <cp:lastModifiedBy>Hejnová Lenka</cp:lastModifiedBy>
  <cp:revision>2</cp:revision>
  <cp:lastPrinted>2023-01-05T07:39:00Z</cp:lastPrinted>
  <dcterms:created xsi:type="dcterms:W3CDTF">2026-03-12T12:32:00Z</dcterms:created>
  <dcterms:modified xsi:type="dcterms:W3CDTF">2026-03-12T12:32:00Z</dcterms:modified>
</cp:coreProperties>
</file>