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CC45A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B0827BC" w14:textId="77777777" w:rsidR="00C2010C" w:rsidRPr="00CC45AE" w:rsidRDefault="00C2010C" w:rsidP="00C2010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568B6B41" w:rsidR="00475F34" w:rsidRPr="00CC45AE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CC45AE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CC45AE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CC45AE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CC45AE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CC45AE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CC45AE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BD241E" w:rsidRPr="00CC45AE" w14:paraId="6CA63A73" w14:textId="77777777" w:rsidTr="00BD241E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9999" w14:textId="77777777" w:rsidR="00BD241E" w:rsidRPr="00CC45AE" w:rsidRDefault="00BD241E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CC45AE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16.6. – 23.6.2025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6FC" w14:textId="77777777" w:rsidR="00BD241E" w:rsidRPr="00CC45AE" w:rsidRDefault="00BD241E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CC45AE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Jelínková</w:t>
            </w:r>
          </w:p>
        </w:tc>
      </w:tr>
      <w:tr w:rsidR="00BD241E" w:rsidRPr="00CC45AE" w14:paraId="3D8C3EB6" w14:textId="77777777" w:rsidTr="00BD241E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43DD" w14:textId="77777777" w:rsidR="00BD241E" w:rsidRPr="00CC45AE" w:rsidRDefault="00BD241E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CC45AE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CC45AE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5951" w14:textId="77777777" w:rsidR="00BD241E" w:rsidRPr="00CC45AE" w:rsidRDefault="00BD241E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CC45AE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Petráková, JUDr. Slavík, JUDr. Pelcner</w:t>
            </w:r>
          </w:p>
        </w:tc>
      </w:tr>
    </w:tbl>
    <w:p w14:paraId="064767A1" w14:textId="77777777" w:rsidR="00245C65" w:rsidRPr="00CC45AE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CC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12 08:00:2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5D2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4A3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42C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241E"/>
    <w:rsid w:val="00BD6DE6"/>
    <w:rsid w:val="00BD7BF2"/>
    <w:rsid w:val="00BE1443"/>
    <w:rsid w:val="00BF0F55"/>
    <w:rsid w:val="00C00607"/>
    <w:rsid w:val="00C016FC"/>
    <w:rsid w:val="00C0174F"/>
    <w:rsid w:val="00C04F62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C45AE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2025-06-12T07:59:00Z</dcterms:created>
  <dcterms:modified xsi:type="dcterms:W3CDTF">2025-06-12T07:59:00Z</dcterms:modified>
</cp:coreProperties>
</file>