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E675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E675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67580D0" w14:textId="38BF0294" w:rsidR="000C66E7" w:rsidRPr="004E6759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4E6759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4E675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4E675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4E6759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4E6759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4E6759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4E6759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4E6759" w14:paraId="6DDB6709" w14:textId="77777777" w:rsidTr="004E6759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1EE2" w14:textId="77777777" w:rsidR="004E6759" w:rsidRDefault="004E6759" w:rsidP="0093113F">
            <w:pPr>
              <w:spacing w:before="3"/>
              <w:ind w:left="944" w:right="-80"/>
              <w:rPr>
                <w:rFonts w:eastAsiaTheme="minorHAnsi"/>
                <w:color w:val="010302"/>
                <w:lang w:val="cs-CZ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17.3</w:t>
            </w:r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  <w:lang w:val="cs-CZ"/>
              </w:rPr>
              <w:t>.</w:t>
            </w:r>
            <w:r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–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24.3.</w:t>
            </w:r>
            <w:r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82D1" w14:textId="77777777" w:rsidR="004E6759" w:rsidRDefault="004E6759" w:rsidP="0093113F">
            <w:pPr>
              <w:spacing w:before="3"/>
              <w:ind w:right="524" w:firstLine="2193"/>
              <w:rPr>
                <w:color w:val="010302"/>
                <w:lang w:val="cs-CZ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 xml:space="preserve">Mgr.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Konšelová</w:t>
            </w:r>
            <w:proofErr w:type="spellEnd"/>
            <w:r>
              <w:rPr>
                <w:sz w:val="24"/>
                <w:szCs w:val="24"/>
                <w:lang w:val="cs-CZ"/>
              </w:rPr>
              <w:t xml:space="preserve"> </w:t>
            </w:r>
          </w:p>
        </w:tc>
      </w:tr>
      <w:tr w:rsidR="004E6759" w14:paraId="2B978BBF" w14:textId="77777777" w:rsidTr="004E6759">
        <w:trPr>
          <w:trHeight w:val="2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BFAE" w14:textId="77777777" w:rsidR="004E6759" w:rsidRDefault="004E6759" w:rsidP="0093113F">
            <w:pPr>
              <w:spacing w:before="2"/>
              <w:ind w:left="944" w:right="-80" w:firstLine="122"/>
              <w:rPr>
                <w:color w:val="010302"/>
                <w:lang w:val="cs-CZ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2FFC" w14:textId="13649598" w:rsidR="004E6759" w:rsidRDefault="004E6759" w:rsidP="00743AF2">
            <w:pPr>
              <w:spacing w:before="2"/>
              <w:ind w:right="524" w:firstLine="722"/>
              <w:jc w:val="center"/>
              <w:rPr>
                <w:color w:val="010302"/>
                <w:lang w:val="cs-CZ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Šrámková, Mgr. Petráková</w:t>
            </w:r>
          </w:p>
        </w:tc>
      </w:tr>
    </w:tbl>
    <w:p w14:paraId="18B8CEA5" w14:textId="77777777" w:rsidR="004B74BC" w:rsidRPr="004E6759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4E675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4E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3/13 09:42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56D2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4E6759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3AF2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5510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3B8A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14E4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A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2025-03-13T12:14:00Z</dcterms:created>
  <dcterms:modified xsi:type="dcterms:W3CDTF">2025-03-13T12:14:00Z</dcterms:modified>
</cp:coreProperties>
</file>