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DE579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E579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FD53CA3" w14:textId="77777777" w:rsidR="00913630" w:rsidRPr="00DE5799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40EE178" w14:textId="06E28742" w:rsidR="00913630" w:rsidRPr="00DE5799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DF2209A" w14:textId="77777777" w:rsidR="00913630" w:rsidRPr="00DE5799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19EC6BD9" w:rsidR="00011866" w:rsidRPr="00DE5799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E5799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E5799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DE5799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5410A7CA" w14:textId="77777777" w:rsidR="00F75F94" w:rsidRPr="00DE5799" w:rsidRDefault="00F75F94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2552D2" w:rsidRPr="00DE5799" w14:paraId="4F2E88B3" w14:textId="77777777" w:rsidTr="002552D2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828A" w14:textId="77777777" w:rsidR="002552D2" w:rsidRPr="00DE5799" w:rsidRDefault="002552D2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DE579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18.8. – 25.8.2025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BC6E" w14:textId="77777777" w:rsidR="002552D2" w:rsidRPr="00DE5799" w:rsidRDefault="002552D2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DE5799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Konšelová</w:t>
            </w:r>
          </w:p>
        </w:tc>
      </w:tr>
      <w:tr w:rsidR="002552D2" w:rsidRPr="00DE5799" w14:paraId="779898AD" w14:textId="77777777" w:rsidTr="002552D2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1278" w14:textId="77777777" w:rsidR="002552D2" w:rsidRPr="00DE5799" w:rsidRDefault="002552D2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DE579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DE5799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5E75" w14:textId="77777777" w:rsidR="002552D2" w:rsidRPr="00DE5799" w:rsidRDefault="002552D2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DE579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Mgr. Petráková, JUDr. </w:t>
            </w:r>
            <w:proofErr w:type="spellStart"/>
            <w:r w:rsidRPr="00DE579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Pelcner</w:t>
            </w:r>
            <w:proofErr w:type="spellEnd"/>
          </w:p>
        </w:tc>
      </w:tr>
    </w:tbl>
    <w:p w14:paraId="064767A1" w14:textId="77777777" w:rsidR="00245C65" w:rsidRPr="00DE5799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E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8/14 08:43:5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2E13"/>
    <w:rsid w:val="000C66E7"/>
    <w:rsid w:val="000D0A09"/>
    <w:rsid w:val="000E37E3"/>
    <w:rsid w:val="000F425D"/>
    <w:rsid w:val="0010717C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2D2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D5541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56F7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C4FFD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64795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E30C7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799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E1AA8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2025-08-14T07:07:00Z</dcterms:created>
  <dcterms:modified xsi:type="dcterms:W3CDTF">2025-08-14T07:07:00Z</dcterms:modified>
</cp:coreProperties>
</file>