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4565E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565E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EB39BDD" w14:textId="77777777" w:rsidR="00580682" w:rsidRPr="004565ED" w:rsidRDefault="00580682" w:rsidP="0058068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AB067A" w14:textId="7A765189" w:rsidR="00BF3DF6" w:rsidRPr="004565ED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65F09FEA" w14:textId="77777777" w:rsidR="00BF3DF6" w:rsidRPr="004565ED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0C24417A" w:rsidR="00011866" w:rsidRPr="004565ED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4565ED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4565ED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4565ED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4565ED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15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A32EF9" w:rsidRPr="004565ED" w14:paraId="0FEEF29A" w14:textId="77777777" w:rsidTr="00A32EF9">
        <w:trPr>
          <w:trHeight w:val="260"/>
        </w:trPr>
        <w:tc>
          <w:tcPr>
            <w:tcW w:w="3065" w:type="dxa"/>
            <w:hideMark/>
          </w:tcPr>
          <w:p w14:paraId="3A8A1E6B" w14:textId="77777777" w:rsidR="00A32EF9" w:rsidRPr="004565ED" w:rsidRDefault="00A32EF9" w:rsidP="00A32EF9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4565ED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19.1. – 26.1.2026</w:t>
            </w:r>
          </w:p>
        </w:tc>
        <w:tc>
          <w:tcPr>
            <w:tcW w:w="6296" w:type="dxa"/>
            <w:hideMark/>
          </w:tcPr>
          <w:p w14:paraId="5FBDD05A" w14:textId="77777777" w:rsidR="00A32EF9" w:rsidRPr="004565ED" w:rsidRDefault="00A32EF9" w:rsidP="00A32EF9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4565ED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JUDr. Slavík</w:t>
            </w:r>
          </w:p>
        </w:tc>
      </w:tr>
      <w:tr w:rsidR="00A32EF9" w:rsidRPr="004565ED" w14:paraId="4BDC34EC" w14:textId="77777777" w:rsidTr="00A32EF9">
        <w:trPr>
          <w:trHeight w:val="260"/>
        </w:trPr>
        <w:tc>
          <w:tcPr>
            <w:tcW w:w="3065" w:type="dxa"/>
            <w:hideMark/>
          </w:tcPr>
          <w:p w14:paraId="5CDDB29E" w14:textId="77777777" w:rsidR="00A32EF9" w:rsidRPr="004565ED" w:rsidRDefault="00A32EF9" w:rsidP="00A32EF9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4565E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4565ED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401A4BD6" w14:textId="77777777" w:rsidR="00A32EF9" w:rsidRPr="004565ED" w:rsidRDefault="00A32EF9" w:rsidP="00A32EF9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4565E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4565E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Pelcner</w:t>
            </w:r>
            <w:proofErr w:type="spellEnd"/>
            <w:r w:rsidRPr="004565E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, Mgr. Jelínková</w:t>
            </w:r>
          </w:p>
        </w:tc>
      </w:tr>
    </w:tbl>
    <w:p w14:paraId="064767A1" w14:textId="77777777" w:rsidR="00245C65" w:rsidRPr="004565ED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45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1/15 08:58:5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5ED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44F1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E31C2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96F63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13FAF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2026-01-15T08:18:00Z</dcterms:created>
  <dcterms:modified xsi:type="dcterms:W3CDTF">2026-01-15T08:18:00Z</dcterms:modified>
</cp:coreProperties>
</file>