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55460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55460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49BFB7E" w14:textId="5365D392" w:rsidR="00475F34" w:rsidRPr="00554608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554608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554608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554608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554608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554608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554608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A76E16" w:rsidRPr="00554608" w14:paraId="679DA774" w14:textId="77777777" w:rsidTr="00A76E16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7799" w14:textId="77777777" w:rsidR="00A76E16" w:rsidRPr="00554608" w:rsidRDefault="00A76E16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554608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19.5. – 26.5.2025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2051" w14:textId="77777777" w:rsidR="00A76E16" w:rsidRPr="00554608" w:rsidRDefault="00A76E16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554608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Boříková</w:t>
            </w:r>
          </w:p>
        </w:tc>
      </w:tr>
      <w:tr w:rsidR="00A76E16" w:rsidRPr="00554608" w14:paraId="0EB50982" w14:textId="77777777" w:rsidTr="00A76E16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9CA" w14:textId="77777777" w:rsidR="00A76E16" w:rsidRPr="00554608" w:rsidRDefault="00A76E16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554608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554608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7C65" w14:textId="77777777" w:rsidR="00A76E16" w:rsidRPr="00554608" w:rsidRDefault="00A76E16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554608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Mařík, Mgr. Konšelová</w:t>
            </w:r>
          </w:p>
        </w:tc>
      </w:tr>
    </w:tbl>
    <w:p w14:paraId="064767A1" w14:textId="77777777" w:rsidR="00245C65" w:rsidRPr="00554608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55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5/15 08:25:11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1248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4608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246D1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6A87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E4799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2025-05-15T07:08:00Z</dcterms:created>
  <dcterms:modified xsi:type="dcterms:W3CDTF">2025-05-15T07:08:00Z</dcterms:modified>
</cp:coreProperties>
</file>