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8A51B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C3DAD2" w14:textId="77777777" w:rsidR="00087440" w:rsidRPr="008A51B9" w:rsidRDefault="00087440" w:rsidP="0008744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C582F6A" w14:textId="77777777" w:rsidR="00C34FF0" w:rsidRPr="008A51B9" w:rsidRDefault="00C34FF0" w:rsidP="00C34FF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7AD4F71E" w:rsidR="000C66E7" w:rsidRPr="008A51B9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8A51B9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8A51B9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8A51B9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8A51B9">
        <w:rPr>
          <w:rFonts w:ascii="Garamond" w:hAnsi="Garamond"/>
          <w:b/>
          <w:sz w:val="24"/>
          <w:szCs w:val="24"/>
        </w:rPr>
        <w:t>Nc</w:t>
      </w:r>
      <w:proofErr w:type="spellEnd"/>
    </w:p>
    <w:p w14:paraId="4346FF66" w14:textId="77777777" w:rsidR="00087440" w:rsidRPr="008A51B9" w:rsidRDefault="00087440" w:rsidP="00087440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214"/>
      </w:tblGrid>
      <w:tr w:rsidR="00087440" w:rsidRPr="008A51B9" w14:paraId="62A171D2" w14:textId="77777777" w:rsidTr="0008744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D58E" w14:textId="77777777" w:rsidR="00087440" w:rsidRPr="008A51B9" w:rsidRDefault="00087440" w:rsidP="00EE290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/>
                <w:bCs/>
                <w:sz w:val="24"/>
                <w:szCs w:val="24"/>
              </w:rPr>
              <w:t>2.12. – 9.12.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78D6" w14:textId="77777777" w:rsidR="00087440" w:rsidRPr="008A51B9" w:rsidRDefault="00087440" w:rsidP="00EE290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/>
                <w:bCs/>
                <w:sz w:val="24"/>
                <w:szCs w:val="24"/>
              </w:rPr>
              <w:t xml:space="preserve">Mgr. Mařík </w:t>
            </w:r>
          </w:p>
        </w:tc>
      </w:tr>
      <w:tr w:rsidR="00087440" w:rsidRPr="008A51B9" w14:paraId="5449F574" w14:textId="77777777" w:rsidTr="0008744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7B73" w14:textId="77777777" w:rsidR="00087440" w:rsidRPr="008A51B9" w:rsidRDefault="00087440" w:rsidP="00EE290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D5C7" w14:textId="77777777" w:rsidR="00087440" w:rsidRPr="008A51B9" w:rsidRDefault="00087440" w:rsidP="00EE290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JUDr. Kořínková, JUDr. Wažiková, JUDr. Pelcner</w:t>
            </w:r>
          </w:p>
        </w:tc>
      </w:tr>
    </w:tbl>
    <w:p w14:paraId="345A4BE5" w14:textId="77777777" w:rsidR="00087440" w:rsidRPr="008A51B9" w:rsidRDefault="00087440" w:rsidP="00087440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1E45730" w14:textId="77777777" w:rsidR="00071A49" w:rsidRPr="008A51B9" w:rsidRDefault="00071A49" w:rsidP="00071A49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8A51B9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8A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1/28 07:52:2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270B8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1B9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0B13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2024-11-29T06:14:00Z</dcterms:created>
  <dcterms:modified xsi:type="dcterms:W3CDTF">2024-11-29T06:14:00Z</dcterms:modified>
</cp:coreProperties>
</file>