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59340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59340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89DA9BC" w14:textId="02E3D40A" w:rsidR="003229A9" w:rsidRPr="00593400" w:rsidRDefault="003229A9" w:rsidP="00E9700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77777777" w:rsidR="00475F34" w:rsidRPr="00593400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593400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593400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593400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593400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593400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593400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FB12FA" w:rsidRPr="00593400" w14:paraId="49E02A00" w14:textId="77777777" w:rsidTr="00FB12FA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C0FB" w14:textId="77777777" w:rsidR="00FB12FA" w:rsidRPr="00593400" w:rsidRDefault="00FB12FA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593400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2.6. – 9.6.2025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299D" w14:textId="77777777" w:rsidR="00FB12FA" w:rsidRPr="00593400" w:rsidRDefault="00FB12FA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593400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Konšelová</w:t>
            </w:r>
          </w:p>
        </w:tc>
      </w:tr>
      <w:tr w:rsidR="00FB12FA" w:rsidRPr="00593400" w14:paraId="4AE10D8C" w14:textId="77777777" w:rsidTr="00FB12FA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2428" w14:textId="77777777" w:rsidR="00FB12FA" w:rsidRPr="00593400" w:rsidRDefault="00FB12FA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593400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593400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EA6C" w14:textId="56593A79" w:rsidR="00FB12FA" w:rsidRPr="00593400" w:rsidRDefault="00FB12FA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593400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Petráková</w:t>
            </w:r>
          </w:p>
        </w:tc>
      </w:tr>
    </w:tbl>
    <w:p w14:paraId="064767A1" w14:textId="77777777" w:rsidR="00245C65" w:rsidRPr="00593400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59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5/29 07:41:2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40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8C6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28F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B77C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0A87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B12FA"/>
    <w:rsid w:val="00FC5506"/>
    <w:rsid w:val="00FD03F6"/>
    <w:rsid w:val="00FD18C2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2025-05-29T07:29:00Z</dcterms:created>
  <dcterms:modified xsi:type="dcterms:W3CDTF">2025-05-29T07:29:00Z</dcterms:modified>
</cp:coreProperties>
</file>