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5890B" w14:textId="77777777" w:rsidR="003075A5" w:rsidRPr="00ED0F79" w:rsidRDefault="003075A5" w:rsidP="003075A5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567580D0" w14:textId="77777777" w:rsidR="000C66E7" w:rsidRPr="00ED0F79" w:rsidRDefault="000C66E7" w:rsidP="000C66E7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05F2C8F" w14:textId="77777777" w:rsidR="0071313D" w:rsidRPr="00ED0F79" w:rsidRDefault="0071313D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CCD44F4" w14:textId="77777777" w:rsidR="00011866" w:rsidRPr="00ED0F79" w:rsidRDefault="007F22FD" w:rsidP="00011866">
      <w:pPr>
        <w:jc w:val="center"/>
        <w:rPr>
          <w:rFonts w:ascii="Garamond" w:hAnsi="Garamond"/>
          <w:b/>
          <w:sz w:val="24"/>
          <w:szCs w:val="24"/>
        </w:rPr>
      </w:pPr>
      <w:r w:rsidRPr="00ED0F79"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 w:rsidRPr="00ED0F79">
        <w:rPr>
          <w:rFonts w:ascii="Garamond" w:hAnsi="Garamond"/>
          <w:b/>
          <w:sz w:val="24"/>
          <w:szCs w:val="24"/>
        </w:rPr>
        <w:t>Nc</w:t>
      </w:r>
      <w:proofErr w:type="spellEnd"/>
    </w:p>
    <w:p w14:paraId="59F50C5E" w14:textId="77777777" w:rsidR="00876626" w:rsidRPr="00ED0F79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1CF250E" w14:textId="77777777" w:rsidR="00876626" w:rsidRPr="00ED0F79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7427BA0A" w14:textId="77777777" w:rsidR="00EB5048" w:rsidRPr="00ED0F79" w:rsidRDefault="00EB5048" w:rsidP="00011866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87384A" w:rsidRPr="00ED0F79" w14:paraId="7F13FDEE" w14:textId="77777777" w:rsidTr="0087384A">
        <w:trPr>
          <w:trHeight w:val="258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424B" w14:textId="77777777" w:rsidR="0087384A" w:rsidRPr="00ED0F79" w:rsidRDefault="0087384A" w:rsidP="000F6CB1">
            <w:pPr>
              <w:spacing w:before="3"/>
              <w:ind w:left="944" w:right="-80" w:firstLine="9"/>
              <w:rPr>
                <w:color w:val="010302"/>
                <w:lang w:val="cs-CZ"/>
              </w:rPr>
            </w:pPr>
            <w:r w:rsidRPr="00ED0F79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20.1</w:t>
            </w:r>
            <w:r w:rsidRPr="00ED0F79">
              <w:rPr>
                <w:rFonts w:ascii="Garamond" w:hAnsi="Garamond" w:cs="Garamond"/>
                <w:b/>
                <w:bCs/>
                <w:color w:val="000000"/>
                <w:spacing w:val="61"/>
                <w:sz w:val="24"/>
                <w:szCs w:val="24"/>
                <w:lang w:val="cs-CZ"/>
              </w:rPr>
              <w:t>.</w:t>
            </w:r>
            <w:r w:rsidRPr="00ED0F79">
              <w:rPr>
                <w:rFonts w:ascii="Garamond" w:hAnsi="Garamond" w:cs="Garamond"/>
                <w:b/>
                <w:bCs/>
                <w:color w:val="000000"/>
                <w:spacing w:val="60"/>
                <w:sz w:val="24"/>
                <w:szCs w:val="24"/>
                <w:lang w:val="cs-CZ"/>
              </w:rPr>
              <w:t>–</w:t>
            </w:r>
            <w:r w:rsidRPr="00ED0F79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27.1.</w:t>
            </w:r>
            <w:r w:rsidRPr="00ED0F79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405EB" w14:textId="77777777" w:rsidR="0087384A" w:rsidRPr="00ED0F79" w:rsidRDefault="0087384A" w:rsidP="000F6CB1">
            <w:pPr>
              <w:spacing w:before="3"/>
              <w:ind w:right="524" w:firstLine="2212"/>
              <w:rPr>
                <w:color w:val="010302"/>
                <w:lang w:val="cs-CZ"/>
              </w:rPr>
            </w:pPr>
            <w:r w:rsidRPr="00ED0F79">
              <w:rPr>
                <w:rFonts w:ascii="Garamond" w:hAnsi="Garamond" w:cs="Garamond"/>
                <w:b/>
                <w:bCs/>
                <w:color w:val="000000"/>
                <w:sz w:val="24"/>
                <w:szCs w:val="24"/>
                <w:lang w:val="cs-CZ"/>
              </w:rPr>
              <w:t>Mgr. Petráková</w:t>
            </w:r>
            <w:r w:rsidRPr="00ED0F79">
              <w:rPr>
                <w:sz w:val="24"/>
                <w:szCs w:val="24"/>
                <w:lang w:val="cs-CZ"/>
              </w:rPr>
              <w:t xml:space="preserve"> </w:t>
            </w:r>
          </w:p>
        </w:tc>
      </w:tr>
      <w:tr w:rsidR="0087384A" w:rsidRPr="00ED0F79" w14:paraId="07620B72" w14:textId="77777777" w:rsidTr="0087384A">
        <w:trPr>
          <w:trHeight w:val="260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9384" w14:textId="77777777" w:rsidR="0087384A" w:rsidRPr="00ED0F79" w:rsidRDefault="0087384A" w:rsidP="000F6CB1">
            <w:pPr>
              <w:spacing w:before="3"/>
              <w:ind w:left="944" w:right="-80" w:firstLine="120"/>
              <w:rPr>
                <w:color w:val="010302"/>
                <w:lang w:val="cs-CZ"/>
              </w:rPr>
            </w:pPr>
            <w:r w:rsidRPr="00ED0F79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Zástupce:</w:t>
            </w:r>
            <w:r w:rsidRPr="00ED0F79">
              <w:rPr>
                <w:sz w:val="24"/>
                <w:szCs w:val="24"/>
                <w:lang w:val="cs-CZ"/>
              </w:rPr>
              <w:t xml:space="preserve"> 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4F2C4" w14:textId="77777777" w:rsidR="0087384A" w:rsidRPr="00ED0F79" w:rsidRDefault="0087384A" w:rsidP="000F6CB1">
            <w:pPr>
              <w:spacing w:before="3"/>
              <w:ind w:right="524" w:firstLine="818"/>
              <w:jc w:val="center"/>
              <w:rPr>
                <w:color w:val="010302"/>
                <w:lang w:val="cs-CZ"/>
              </w:rPr>
            </w:pPr>
            <w:r w:rsidRPr="00ED0F79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 xml:space="preserve">JUDr. Slavík, JUDr. </w:t>
            </w:r>
            <w:proofErr w:type="spellStart"/>
            <w:r w:rsidRPr="00ED0F79">
              <w:rPr>
                <w:rFonts w:ascii="Garamond" w:hAnsi="Garamond" w:cs="Garamond"/>
                <w:color w:val="000000"/>
                <w:sz w:val="24"/>
                <w:szCs w:val="24"/>
                <w:lang w:val="cs-CZ"/>
              </w:rPr>
              <w:t>Pelcner</w:t>
            </w:r>
            <w:proofErr w:type="spellEnd"/>
          </w:p>
        </w:tc>
      </w:tr>
    </w:tbl>
    <w:p w14:paraId="076446C2" w14:textId="77777777" w:rsidR="00876626" w:rsidRPr="00ED0F79" w:rsidRDefault="00876626" w:rsidP="00011866">
      <w:pPr>
        <w:jc w:val="center"/>
        <w:rPr>
          <w:rFonts w:ascii="Garamond" w:hAnsi="Garamond"/>
          <w:b/>
          <w:sz w:val="24"/>
          <w:szCs w:val="24"/>
        </w:rPr>
      </w:pPr>
    </w:p>
    <w:p w14:paraId="3F0F111C" w14:textId="77777777" w:rsidR="0087384A" w:rsidRPr="00ED0F79" w:rsidRDefault="0087384A" w:rsidP="0087384A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sz w:val="24"/>
          <w:szCs w:val="24"/>
        </w:rPr>
      </w:pPr>
    </w:p>
    <w:p w14:paraId="40103BEF" w14:textId="77777777" w:rsidR="0087384A" w:rsidRPr="00ED0F79" w:rsidRDefault="0087384A" w:rsidP="0087384A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18B8CEA5" w14:textId="77777777" w:rsidR="004B74BC" w:rsidRPr="00ED0F79" w:rsidRDefault="004B74BC" w:rsidP="004B74BC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064767A1" w14:textId="77777777" w:rsidR="00245C65" w:rsidRPr="00ED0F79" w:rsidRDefault="00245C65" w:rsidP="00C334E0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sectPr w:rsidR="00245C65" w:rsidRPr="00ED0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5/01/16 10:32:06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075A5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1078"/>
    <w:rsid w:val="00492521"/>
    <w:rsid w:val="004B4F81"/>
    <w:rsid w:val="004B5C61"/>
    <w:rsid w:val="004B74BC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26C0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498"/>
    <w:rsid w:val="0081370D"/>
    <w:rsid w:val="008144FD"/>
    <w:rsid w:val="00815A49"/>
    <w:rsid w:val="0083205B"/>
    <w:rsid w:val="00833CE5"/>
    <w:rsid w:val="00840680"/>
    <w:rsid w:val="00870742"/>
    <w:rsid w:val="0087384A"/>
    <w:rsid w:val="00876626"/>
    <w:rsid w:val="008A5AB5"/>
    <w:rsid w:val="008B66A8"/>
    <w:rsid w:val="008C2FBD"/>
    <w:rsid w:val="008C5F75"/>
    <w:rsid w:val="008F54F6"/>
    <w:rsid w:val="008F732D"/>
    <w:rsid w:val="009070F1"/>
    <w:rsid w:val="00907565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0E23"/>
    <w:rsid w:val="00D63322"/>
    <w:rsid w:val="00D66961"/>
    <w:rsid w:val="00D66C2D"/>
    <w:rsid w:val="00D717DA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A73F2"/>
    <w:rsid w:val="00EB29C0"/>
    <w:rsid w:val="00EB5048"/>
    <w:rsid w:val="00EC572E"/>
    <w:rsid w:val="00ED0F79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  <w:rsid w:val="00FE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table" w:styleId="Mkatabulky">
    <w:name w:val="Table Grid"/>
    <w:basedOn w:val="Normlntabulka"/>
    <w:uiPriority w:val="59"/>
    <w:rsid w:val="00EB5048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2025-01-16T12:44:00Z</dcterms:created>
  <dcterms:modified xsi:type="dcterms:W3CDTF">2025-01-16T12:44:00Z</dcterms:modified>
</cp:coreProperties>
</file>