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072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072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D2753FF" w14:textId="77777777" w:rsidR="00A7302D" w:rsidRPr="00A07200" w:rsidRDefault="00A7302D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A07200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A07200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A07200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A07200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A07200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A07200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A76170" w:rsidRPr="00A07200" w14:paraId="0D91053D" w14:textId="77777777" w:rsidTr="00A76170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3770" w14:textId="77777777" w:rsidR="00A76170" w:rsidRPr="00A07200" w:rsidRDefault="00A76170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A07200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20.10. – 27.10.2025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A71F" w14:textId="77777777" w:rsidR="00A76170" w:rsidRPr="00A07200" w:rsidRDefault="00A76170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A07200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Mařík</w:t>
            </w:r>
          </w:p>
        </w:tc>
      </w:tr>
      <w:tr w:rsidR="00A76170" w:rsidRPr="00A07200" w14:paraId="17AB3A5A" w14:textId="77777777" w:rsidTr="00A76170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B8C0" w14:textId="77777777" w:rsidR="00A76170" w:rsidRPr="00A07200" w:rsidRDefault="00A76170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A0720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A07200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4B15" w14:textId="77777777" w:rsidR="00A76170" w:rsidRPr="00A07200" w:rsidRDefault="00A76170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A0720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Klouzek, JUDr. Slavík</w:t>
            </w:r>
          </w:p>
        </w:tc>
      </w:tr>
    </w:tbl>
    <w:p w14:paraId="064767A1" w14:textId="77777777" w:rsidR="00245C65" w:rsidRPr="00A07200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A0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0/15 13:39:1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0E75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9505F"/>
    <w:rsid w:val="002A392B"/>
    <w:rsid w:val="002A7438"/>
    <w:rsid w:val="002B3248"/>
    <w:rsid w:val="002B38DB"/>
    <w:rsid w:val="002B6A0D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41629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07200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C48D8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219F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2025-10-16T07:07:00Z</dcterms:created>
  <dcterms:modified xsi:type="dcterms:W3CDTF">2025-10-16T07:07:00Z</dcterms:modified>
</cp:coreProperties>
</file>