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DC23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E79629F" w14:textId="77777777" w:rsidR="00C81FD3" w:rsidRPr="00DC230F" w:rsidRDefault="00C81FD3" w:rsidP="00C81FD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03C8744" w14:textId="77777777" w:rsidR="00707388" w:rsidRPr="00DC230F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58049C76" w:rsidR="00316208" w:rsidRPr="00DC230F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77777777" w:rsidR="00CE2ECC" w:rsidRPr="00DC230F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DC230F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C230F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C230F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DC230F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DC230F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21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760ACB" w:rsidRPr="00DC230F" w14:paraId="01C18385" w14:textId="77777777" w:rsidTr="00760ACB">
        <w:trPr>
          <w:trHeight w:val="260"/>
        </w:trPr>
        <w:tc>
          <w:tcPr>
            <w:tcW w:w="3065" w:type="dxa"/>
            <w:hideMark/>
          </w:tcPr>
          <w:p w14:paraId="5E23F876" w14:textId="77777777" w:rsidR="00760ACB" w:rsidRPr="00DC230F" w:rsidRDefault="00760ACB" w:rsidP="00760ACB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DC230F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20. 4. – 27. 4. 2026</w:t>
            </w:r>
          </w:p>
        </w:tc>
        <w:tc>
          <w:tcPr>
            <w:tcW w:w="6296" w:type="dxa"/>
            <w:hideMark/>
          </w:tcPr>
          <w:p w14:paraId="24FFBB4F" w14:textId="77777777" w:rsidR="00760ACB" w:rsidRPr="00DC230F" w:rsidRDefault="00760ACB" w:rsidP="00760ACB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DC230F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Pelcner</w:t>
            </w:r>
          </w:p>
        </w:tc>
      </w:tr>
      <w:tr w:rsidR="00760ACB" w:rsidRPr="00DC230F" w14:paraId="48DA1477" w14:textId="77777777" w:rsidTr="00760ACB">
        <w:trPr>
          <w:trHeight w:val="260"/>
        </w:trPr>
        <w:tc>
          <w:tcPr>
            <w:tcW w:w="3065" w:type="dxa"/>
            <w:hideMark/>
          </w:tcPr>
          <w:p w14:paraId="77DF332B" w14:textId="77777777" w:rsidR="00760ACB" w:rsidRPr="00DC230F" w:rsidRDefault="00760ACB" w:rsidP="00760ACB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DC230F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DC230F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48BAFF1F" w14:textId="77777777" w:rsidR="00760ACB" w:rsidRPr="00DC230F" w:rsidRDefault="00760ACB" w:rsidP="00760ACB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DC230F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 xml:space="preserve">Mgr. Jelínková, Mgr. Petr </w:t>
            </w:r>
          </w:p>
        </w:tc>
      </w:tr>
    </w:tbl>
    <w:p w14:paraId="064767A1" w14:textId="77777777" w:rsidR="00245C65" w:rsidRPr="00DC230F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C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16 08:05:31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43D9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9751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40DC2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2C94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30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2026-04-16T09:09:00Z</dcterms:created>
  <dcterms:modified xsi:type="dcterms:W3CDTF">2026-04-16T09:09:00Z</dcterms:modified>
</cp:coreProperties>
</file>